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C0" w:rsidRPr="00EA314A" w:rsidRDefault="00382EC0" w:rsidP="00382EC0">
      <w:pPr>
        <w:contextualSpacing/>
        <w:jc w:val="right"/>
        <w:rPr>
          <w:rFonts w:hAnsi="Times New Roman" w:cs="Times New Roman"/>
          <w:color w:val="000000"/>
          <w:sz w:val="20"/>
          <w:szCs w:val="20"/>
        </w:rPr>
      </w:pPr>
      <w:bookmarkStart w:id="0" w:name="sub_7778"/>
      <w:r w:rsidRPr="00EA314A">
        <w:rPr>
          <w:rFonts w:hAnsi="Times New Roman" w:cs="Times New Roman"/>
          <w:color w:val="000000"/>
          <w:sz w:val="20"/>
          <w:szCs w:val="20"/>
        </w:rPr>
        <w:t>Приложение</w:t>
      </w:r>
      <w:r w:rsidRPr="00EA314A">
        <w:rPr>
          <w:rFonts w:hAnsi="Times New Roman" w:cs="Times New Roman"/>
          <w:color w:val="000000"/>
          <w:sz w:val="20"/>
          <w:szCs w:val="20"/>
        </w:rPr>
        <w:t xml:space="preserve"> 2</w:t>
      </w:r>
      <w:r w:rsidRPr="00EA314A">
        <w:rPr>
          <w:sz w:val="20"/>
          <w:szCs w:val="20"/>
        </w:rPr>
        <w:br/>
      </w:r>
      <w:r w:rsidRPr="00EA314A">
        <w:rPr>
          <w:rFonts w:hAnsi="Times New Roman" w:cs="Times New Roman"/>
          <w:color w:val="000000"/>
          <w:sz w:val="20"/>
          <w:szCs w:val="20"/>
        </w:rPr>
        <w:t>к</w:t>
      </w:r>
      <w:r w:rsidRPr="00EA314A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A314A">
        <w:rPr>
          <w:rFonts w:hAnsi="Times New Roman" w:cs="Times New Roman"/>
          <w:color w:val="000000"/>
          <w:sz w:val="20"/>
          <w:szCs w:val="20"/>
        </w:rPr>
        <w:t>единой учетной</w:t>
      </w:r>
      <w:r w:rsidRPr="00EA314A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A314A">
        <w:rPr>
          <w:rFonts w:hAnsi="Times New Roman" w:cs="Times New Roman"/>
          <w:color w:val="000000"/>
          <w:sz w:val="20"/>
          <w:szCs w:val="20"/>
        </w:rPr>
        <w:t>политик</w:t>
      </w:r>
      <w:r w:rsidR="00431237">
        <w:rPr>
          <w:rFonts w:hAnsi="Times New Roman" w:cs="Times New Roman"/>
          <w:color w:val="000000"/>
          <w:sz w:val="20"/>
          <w:szCs w:val="20"/>
        </w:rPr>
        <w:t>е</w:t>
      </w:r>
      <w:bookmarkStart w:id="1" w:name="_GoBack"/>
      <w:bookmarkEnd w:id="1"/>
    </w:p>
    <w:p w:rsidR="00382EC0" w:rsidRPr="00EA314A" w:rsidRDefault="00382EC0" w:rsidP="00382EC0">
      <w:pPr>
        <w:contextualSpacing/>
        <w:jc w:val="right"/>
        <w:rPr>
          <w:rFonts w:hAnsi="Times New Roman" w:cs="Times New Roman"/>
          <w:color w:val="000000"/>
          <w:sz w:val="20"/>
          <w:szCs w:val="20"/>
        </w:rPr>
      </w:pPr>
      <w:r w:rsidRPr="00EA314A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A314A">
        <w:rPr>
          <w:rFonts w:hAnsi="Times New Roman" w:cs="Times New Roman"/>
          <w:color w:val="000000"/>
          <w:sz w:val="20"/>
          <w:szCs w:val="20"/>
        </w:rPr>
        <w:t>централизованного бухгалтерского</w:t>
      </w:r>
      <w:r w:rsidRPr="00EA314A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A314A">
        <w:rPr>
          <w:rFonts w:hAnsi="Times New Roman" w:cs="Times New Roman"/>
          <w:color w:val="000000"/>
          <w:sz w:val="20"/>
          <w:szCs w:val="20"/>
        </w:rPr>
        <w:t>учета</w:t>
      </w:r>
    </w:p>
    <w:p w:rsidR="00382EC0" w:rsidRPr="002055C9" w:rsidRDefault="00382EC0" w:rsidP="00382EC0">
      <w:pPr>
        <w:jc w:val="right"/>
        <w:rPr>
          <w:rFonts w:hAnsi="Times New Roman" w:cs="Times New Roman"/>
          <w:color w:val="000000"/>
        </w:rPr>
      </w:pPr>
    </w:p>
    <w:p w:rsidR="00382EC0" w:rsidRPr="002055C9" w:rsidRDefault="00382EC0" w:rsidP="00382EC0">
      <w:pPr>
        <w:jc w:val="center"/>
        <w:rPr>
          <w:rFonts w:hAnsi="Times New Roman" w:cs="Times New Roman"/>
          <w:color w:val="000000"/>
        </w:rPr>
      </w:pPr>
      <w:r w:rsidRPr="002055C9">
        <w:rPr>
          <w:rFonts w:hAnsi="Times New Roman" w:cs="Times New Roman"/>
          <w:b/>
          <w:bCs/>
          <w:color w:val="000000"/>
        </w:rPr>
        <w:t>График</w:t>
      </w:r>
      <w:r w:rsidRPr="002055C9">
        <w:rPr>
          <w:rFonts w:hAnsi="Times New Roman" w:cs="Times New Roman"/>
          <w:b/>
          <w:bCs/>
          <w:color w:val="000000"/>
        </w:rPr>
        <w:t xml:space="preserve"> </w:t>
      </w:r>
      <w:r w:rsidRPr="002055C9">
        <w:rPr>
          <w:rFonts w:hAnsi="Times New Roman" w:cs="Times New Roman"/>
          <w:b/>
          <w:bCs/>
          <w:color w:val="000000"/>
        </w:rPr>
        <w:t>документооборота</w:t>
      </w:r>
    </w:p>
    <w:p w:rsidR="00382EC0" w:rsidRPr="002055C9" w:rsidRDefault="00382EC0" w:rsidP="00382EC0">
      <w:pPr>
        <w:jc w:val="center"/>
        <w:rPr>
          <w:rFonts w:hAnsi="Times New Roman" w:cs="Times New Roman"/>
          <w:color w:val="000000"/>
        </w:rPr>
      </w:pPr>
      <w:r w:rsidRPr="002055C9">
        <w:rPr>
          <w:rFonts w:hAnsi="Times New Roman" w:cs="Times New Roman"/>
          <w:color w:val="000000"/>
        </w:rPr>
        <w:t>при</w:t>
      </w:r>
      <w:r w:rsidRPr="002055C9">
        <w:rPr>
          <w:rFonts w:hAnsi="Times New Roman" w:cs="Times New Roman"/>
          <w:color w:val="000000"/>
        </w:rPr>
        <w:t xml:space="preserve"> </w:t>
      </w:r>
      <w:r w:rsidRPr="002055C9">
        <w:rPr>
          <w:rFonts w:hAnsi="Times New Roman" w:cs="Times New Roman"/>
          <w:color w:val="000000"/>
        </w:rPr>
        <w:t>централизации</w:t>
      </w:r>
      <w:r w:rsidRPr="002055C9">
        <w:rPr>
          <w:rFonts w:hAnsi="Times New Roman" w:cs="Times New Roman"/>
          <w:color w:val="000000"/>
        </w:rPr>
        <w:t xml:space="preserve"> </w:t>
      </w:r>
      <w:r w:rsidRPr="002055C9">
        <w:rPr>
          <w:rFonts w:hAnsi="Times New Roman" w:cs="Times New Roman"/>
          <w:color w:val="000000"/>
        </w:rPr>
        <w:t>бухгалтерского</w:t>
      </w:r>
      <w:r w:rsidRPr="002055C9">
        <w:rPr>
          <w:rFonts w:hAnsi="Times New Roman" w:cs="Times New Roman"/>
          <w:color w:val="000000"/>
        </w:rPr>
        <w:t xml:space="preserve"> (</w:t>
      </w:r>
      <w:r w:rsidRPr="002055C9">
        <w:rPr>
          <w:rFonts w:hAnsi="Times New Roman" w:cs="Times New Roman"/>
          <w:color w:val="000000"/>
        </w:rPr>
        <w:t>бюджетного</w:t>
      </w:r>
      <w:r w:rsidRPr="002055C9">
        <w:rPr>
          <w:rFonts w:hAnsi="Times New Roman" w:cs="Times New Roman"/>
          <w:color w:val="000000"/>
        </w:rPr>
        <w:t xml:space="preserve">) </w:t>
      </w:r>
      <w:r w:rsidRPr="002055C9">
        <w:rPr>
          <w:rFonts w:hAnsi="Times New Roman" w:cs="Times New Roman"/>
          <w:color w:val="000000"/>
        </w:rPr>
        <w:t>учета</w:t>
      </w:r>
      <w:r w:rsidRPr="002055C9"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муниципальных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бюджетных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учреждений</w:t>
      </w:r>
      <w:r>
        <w:rPr>
          <w:rFonts w:hAnsi="Times New Roman" w:cs="Times New Roman"/>
          <w:color w:val="000000"/>
        </w:rPr>
        <w:t xml:space="preserve">, </w:t>
      </w:r>
      <w:r>
        <w:rPr>
          <w:rFonts w:hAnsi="Times New Roman" w:cs="Times New Roman"/>
          <w:color w:val="000000"/>
        </w:rPr>
        <w:t>передавших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полномочия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МБУ</w:t>
      </w:r>
      <w:r>
        <w:rPr>
          <w:rFonts w:hAnsi="Times New Roman" w:cs="Times New Roman"/>
          <w:color w:val="000000"/>
        </w:rPr>
        <w:t>-</w:t>
      </w:r>
      <w:r>
        <w:rPr>
          <w:rFonts w:hAnsi="Times New Roman" w:cs="Times New Roman"/>
          <w:color w:val="000000"/>
        </w:rPr>
        <w:t>КЦОСО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ведению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бухгалтерского</w:t>
      </w:r>
      <w:r>
        <w:rPr>
          <w:rFonts w:hAnsi="Times New Roman" w:cs="Times New Roman"/>
          <w:color w:val="000000"/>
        </w:rPr>
        <w:t xml:space="preserve"> (</w:t>
      </w:r>
      <w:r>
        <w:rPr>
          <w:rFonts w:hAnsi="Times New Roman" w:cs="Times New Roman"/>
          <w:color w:val="000000"/>
        </w:rPr>
        <w:t>бюджетного</w:t>
      </w:r>
      <w:r>
        <w:rPr>
          <w:rFonts w:hAnsi="Times New Roman" w:cs="Times New Roman"/>
          <w:color w:val="000000"/>
        </w:rPr>
        <w:t xml:space="preserve">) </w:t>
      </w:r>
      <w:r>
        <w:rPr>
          <w:rFonts w:hAnsi="Times New Roman" w:cs="Times New Roman"/>
          <w:color w:val="000000"/>
        </w:rPr>
        <w:t>учета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формированию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бухгалтерской</w:t>
      </w:r>
      <w:r>
        <w:rPr>
          <w:rFonts w:hAnsi="Times New Roman" w:cs="Times New Roman"/>
          <w:color w:val="000000"/>
        </w:rPr>
        <w:t xml:space="preserve"> (</w:t>
      </w:r>
      <w:r>
        <w:rPr>
          <w:rFonts w:hAnsi="Times New Roman" w:cs="Times New Roman"/>
          <w:color w:val="000000"/>
        </w:rPr>
        <w:t>финансовой</w:t>
      </w:r>
      <w:r>
        <w:rPr>
          <w:rFonts w:hAnsi="Times New Roman" w:cs="Times New Roman"/>
          <w:color w:val="000000"/>
        </w:rPr>
        <w:t xml:space="preserve">) </w:t>
      </w:r>
      <w:r>
        <w:rPr>
          <w:rFonts w:hAnsi="Times New Roman" w:cs="Times New Roman"/>
          <w:color w:val="000000"/>
        </w:rPr>
        <w:t>отчетности</w:t>
      </w:r>
      <w:r>
        <w:rPr>
          <w:rFonts w:hAnsi="Times New Roman" w:cs="Times New Roman"/>
          <w:color w:val="000000"/>
        </w:rPr>
        <w:t xml:space="preserve"> </w:t>
      </w:r>
      <w:r w:rsidRPr="002055C9">
        <w:rPr>
          <w:rFonts w:hAnsi="Times New Roman" w:cs="Times New Roman"/>
          <w:color w:val="000000"/>
        </w:rPr>
        <w:t>в</w:t>
      </w:r>
      <w:r w:rsidRPr="002055C9">
        <w:rPr>
          <w:rFonts w:hAnsi="Times New Roman" w:cs="Times New Roman"/>
          <w:color w:val="000000"/>
        </w:rPr>
        <w:t xml:space="preserve"> </w:t>
      </w:r>
      <w:r w:rsidRPr="002055C9">
        <w:rPr>
          <w:rFonts w:hAnsi="Times New Roman" w:cs="Times New Roman"/>
          <w:color w:val="000000"/>
        </w:rPr>
        <w:t>соответствии</w:t>
      </w:r>
      <w:r w:rsidRPr="002055C9">
        <w:rPr>
          <w:rFonts w:hAnsi="Times New Roman" w:cs="Times New Roman"/>
          <w:color w:val="000000"/>
        </w:rPr>
        <w:t xml:space="preserve"> </w:t>
      </w:r>
      <w:r w:rsidRPr="002055C9">
        <w:rPr>
          <w:rFonts w:hAnsi="Times New Roman" w:cs="Times New Roman"/>
          <w:color w:val="000000"/>
        </w:rPr>
        <w:t>с</w:t>
      </w:r>
      <w:r>
        <w:rPr>
          <w:rFonts w:hAnsi="Times New Roman" w:cs="Times New Roman"/>
          <w:color w:val="000000"/>
        </w:rPr>
        <w:t> </w:t>
      </w:r>
      <w:r w:rsidRPr="002055C9">
        <w:rPr>
          <w:rFonts w:hAnsi="Times New Roman" w:cs="Times New Roman"/>
          <w:color w:val="000000"/>
        </w:rPr>
        <w:t>заключенными</w:t>
      </w:r>
      <w:r w:rsidRPr="002055C9">
        <w:rPr>
          <w:rFonts w:hAnsi="Times New Roman" w:cs="Times New Roman"/>
          <w:color w:val="000000"/>
        </w:rPr>
        <w:t xml:space="preserve"> </w:t>
      </w:r>
      <w:r w:rsidRPr="002055C9">
        <w:rPr>
          <w:rFonts w:hAnsi="Times New Roman" w:cs="Times New Roman"/>
          <w:color w:val="000000"/>
        </w:rPr>
        <w:t>соглашениями</w:t>
      </w: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732"/>
        <w:gridCol w:w="1417"/>
        <w:gridCol w:w="1560"/>
        <w:gridCol w:w="1260"/>
        <w:gridCol w:w="1260"/>
        <w:gridCol w:w="1260"/>
        <w:gridCol w:w="1120"/>
        <w:gridCol w:w="1120"/>
        <w:gridCol w:w="2147"/>
        <w:gridCol w:w="1564"/>
      </w:tblGrid>
      <w:tr w:rsidR="00790F8E" w:rsidRPr="00385D3E" w:rsidTr="00641BFF">
        <w:tc>
          <w:tcPr>
            <w:tcW w:w="152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" w:name="sub_4"/>
            <w:bookmarkEnd w:id="0"/>
            <w:r w:rsidRPr="00385D3E">
              <w:rPr>
                <w:sz w:val="20"/>
                <w:szCs w:val="20"/>
              </w:rPr>
              <w:t>1. Учет нефинансовых активов</w:t>
            </w:r>
            <w:bookmarkEnd w:id="2"/>
          </w:p>
        </w:tc>
      </w:tr>
      <w:tr w:rsidR="00790F8E" w:rsidRPr="00385D3E" w:rsidTr="00641BFF">
        <w:tc>
          <w:tcPr>
            <w:tcW w:w="152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3" w:name="sub_5"/>
            <w:r w:rsidRPr="00385D3E">
              <w:rPr>
                <w:sz w:val="20"/>
                <w:szCs w:val="20"/>
              </w:rPr>
              <w:t>1.1 Учет основных средств, нематериальных и непроизведенных активов, прав пользования</w:t>
            </w:r>
            <w:bookmarkEnd w:id="3"/>
          </w:p>
        </w:tc>
      </w:tr>
      <w:tr w:rsidR="00790F8E" w:rsidRPr="00385D3E" w:rsidTr="00641BF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 w:rsidTr="00641BF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консервации (расконсервации) объекта основных средств (</w:t>
            </w:r>
            <w:hyperlink r:id="rId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Комиссии, уполномоченный на перевод ОС на консервацию (расконсервацию)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оформления решения (приказа) о консервации (расконсервации) 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Комиссии;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Внесение записи о консервации (расконсервации) объекта в Инвентарные карточки (</w:t>
            </w:r>
            <w:hyperlink r:id="rId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1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813BFB" w:rsidP="00813BF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0F8E" w:rsidRPr="00385D3E">
              <w:rPr>
                <w:sz w:val="20"/>
                <w:szCs w:val="20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Акт приема-передачи </w:t>
            </w:r>
            <w:r w:rsidRPr="00385D3E">
              <w:rPr>
                <w:sz w:val="20"/>
                <w:szCs w:val="20"/>
              </w:rPr>
              <w:lastRenderedPageBreak/>
              <w:t>объектов, полученных в личное пользование (</w:t>
            </w:r>
            <w:hyperlink r:id="rId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выдаче имущества)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Лицо, ответственное за выдачу </w:t>
            </w:r>
            <w:r w:rsidRPr="00385D3E">
              <w:rPr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</w:t>
            </w:r>
            <w:r w:rsidRPr="00385D3E">
              <w:rPr>
                <w:sz w:val="20"/>
                <w:szCs w:val="20"/>
              </w:rPr>
              <w:lastRenderedPageBreak/>
              <w:t>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Лицо, получающее </w:t>
            </w:r>
            <w:r w:rsidRPr="00385D3E">
              <w:rPr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одного рабочего </w:t>
            </w:r>
            <w:r w:rsidRPr="00385D3E">
              <w:rPr>
                <w:sz w:val="20"/>
                <w:szCs w:val="20"/>
              </w:rPr>
              <w:lastRenderedPageBreak/>
              <w:t>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</w:t>
            </w:r>
            <w:r w:rsidRPr="00385D3E">
              <w:rPr>
                <w:sz w:val="20"/>
                <w:szCs w:val="20"/>
              </w:rPr>
              <w:lastRenderedPageBreak/>
              <w:t>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день поступления </w:t>
            </w:r>
            <w:r w:rsidRPr="00385D3E">
              <w:rPr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B41241" w:rsidP="00813BF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90F8E" w:rsidRPr="00385D3E">
              <w:rPr>
                <w:sz w:val="20"/>
                <w:szCs w:val="20"/>
              </w:rPr>
              <w:t>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имущества в личном пользовании (</w:t>
            </w:r>
            <w:hyperlink r:id="rId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0509097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 </w:t>
            </w:r>
            <w:hyperlink r:id="rId1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забалансовому счету 27</w:t>
              </w:r>
            </w:hyperlink>
            <w:r w:rsidRPr="00385D3E">
              <w:rPr>
                <w:sz w:val="20"/>
                <w:szCs w:val="20"/>
              </w:rPr>
              <w:t> (</w:t>
            </w:r>
            <w:hyperlink r:id="rId1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Для отражения в регистрах бухучета в </w:t>
            </w:r>
            <w:r w:rsidRPr="00385D3E">
              <w:rPr>
                <w:sz w:val="20"/>
                <w:szCs w:val="20"/>
              </w:rPr>
              <w:lastRenderedPageBreak/>
              <w:t>целях систематизации информации об объектах учета на соответствующих забалансовых счетах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Акт приема-передачи объектов, </w:t>
            </w:r>
            <w:r w:rsidR="00B41241">
              <w:rPr>
                <w:sz w:val="20"/>
                <w:szCs w:val="20"/>
              </w:rPr>
              <w:t xml:space="preserve">полученных в личное пользование </w:t>
            </w:r>
            <w:r w:rsidRPr="00385D3E">
              <w:rPr>
                <w:sz w:val="20"/>
                <w:szCs w:val="20"/>
              </w:rPr>
              <w:t>(</w:t>
            </w:r>
            <w:hyperlink r:id="rId1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возврате имущества)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сдающее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приемку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имущества в личном пользовании (</w:t>
            </w:r>
            <w:hyperlink r:id="rId2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0509097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2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2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2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2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 </w:t>
            </w:r>
            <w:hyperlink r:id="rId2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 xml:space="preserve">забалансовому </w:t>
              </w:r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lastRenderedPageBreak/>
                <w:t>счету 27</w:t>
              </w:r>
            </w:hyperlink>
            <w:r w:rsidRPr="00385D3E">
              <w:rPr>
                <w:sz w:val="20"/>
                <w:szCs w:val="20"/>
              </w:rPr>
              <w:t> (</w:t>
            </w:r>
            <w:hyperlink r:id="rId2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отражения в регистрах бухучета в целях систематизации информации об объектах учета на соответствующих забалансовых счетах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об утилизации (уничтожении) материальных ценностей (</w:t>
            </w:r>
            <w:hyperlink r:id="rId2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утилизации собственными силами - в течение одного рабочего дня после получения документа, подтверждающего списание имущества;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 утилизации с привлечением специализированной организации - по факту предоставления контрагентом первичного документа, подтверждающего утилизацию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Комиссии;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Списание МЦ при наличии Актов (</w:t>
            </w:r>
            <w:hyperlink r:id="rId2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0510454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2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0510456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3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0504144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Оприходование МЦ, полученных в результате утилизации (уничтожения) имущества на основании Приходного ордера на приемку материальных ценностей (нефинансовых активов) (</w:t>
            </w:r>
            <w:hyperlink r:id="rId3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0504207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в Ж/о по забалансовому счету (</w:t>
            </w:r>
            <w:hyperlink r:id="rId3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), иных регистрах бухучета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прекращении признания активами объектов нефинансовых активов (</w:t>
            </w:r>
            <w:hyperlink r:id="rId3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Если решение принимает ИК, документ формируется одновременно с Актом о результатах инвентаризации (</w:t>
            </w:r>
            <w:hyperlink r:id="rId3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Если решение принимает Комиссия - не позднее рабочего дня, </w:t>
            </w:r>
            <w:r w:rsidRPr="00385D3E">
              <w:rPr>
                <w:sz w:val="20"/>
                <w:szCs w:val="20"/>
              </w:rPr>
              <w:lastRenderedPageBreak/>
              <w:t>следующего за днем утверждения Акта о результатах инвентаризации (</w:t>
            </w:r>
            <w:hyperlink r:id="rId3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 - члены и председатель ИК или Комиссии;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3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забалансовым счетам (</w:t>
            </w:r>
            <w:hyperlink r:id="rId3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3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3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Актах (</w:t>
            </w:r>
            <w:hyperlink r:id="rId4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0510454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4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0510456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4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0504144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Накладной на отпуск материалов (материальных </w:t>
            </w:r>
            <w:r w:rsidRPr="00385D3E">
              <w:rPr>
                <w:sz w:val="20"/>
                <w:szCs w:val="20"/>
              </w:rPr>
              <w:lastRenderedPageBreak/>
              <w:t>ценностей) на сторону (</w:t>
            </w:r>
            <w:hyperlink r:id="rId4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проведения мероприятий согласно резолюции Комиссии или ИК ответственными лицами субъекта учета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признании объектов нефинансовых активов (</w:t>
            </w:r>
            <w:hyperlink r:id="rId4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41241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рабочего дня, следующего за совершением факта хозяйственной жизни: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завершения капвложений в объект НФА;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регистрации права оперативного управления;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подписания акта выполненных работ по реконструкции, модернизации, дооборудованию;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безвозмездного получения объектов НФА;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принятия решения о возмещении ущерба в натуральной форме </w:t>
            </w:r>
            <w:hyperlink w:anchor="sub_1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Члены и председатель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Закрытие Карточки учета капитальных вложений (</w:t>
            </w:r>
            <w:hyperlink r:id="rId4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Открытие Инвентарных карточек (</w:t>
            </w:r>
            <w:hyperlink r:id="rId4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4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последующего принятия объектов НФА к учету на соответствующие балансовые счета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об оценке стоимости имущества, отчуждаемо</w:t>
            </w:r>
            <w:r w:rsidRPr="00385D3E">
              <w:rPr>
                <w:sz w:val="20"/>
                <w:szCs w:val="20"/>
              </w:rPr>
              <w:lastRenderedPageBreak/>
              <w:t>го не в пользу организаций бюджетной сферы (</w:t>
            </w:r>
            <w:hyperlink r:id="rId4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0510442</w:t>
              </w:r>
            </w:hyperlink>
            <w:r w:rsidRPr="00385D3E">
              <w:rPr>
                <w:sz w:val="20"/>
                <w:szCs w:val="20"/>
              </w:rPr>
              <w:t xml:space="preserve">) </w:t>
            </w:r>
            <w:hyperlink w:anchor="sub_1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*(2)</w:t>
              </w:r>
            </w:hyperlink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41241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 об отчуждении имущества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Подписание - члены и председатель </w:t>
            </w:r>
            <w:r w:rsidRPr="00385D3E">
              <w:rPr>
                <w:sz w:val="20"/>
                <w:szCs w:val="20"/>
              </w:rPr>
              <w:lastRenderedPageBreak/>
              <w:t>Комиссии;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двух рабочих дней с момента </w:t>
            </w:r>
            <w:r w:rsidRPr="00385D3E">
              <w:rPr>
                <w:sz w:val="20"/>
                <w:szCs w:val="20"/>
              </w:rPr>
              <w:lastRenderedPageBreak/>
              <w:t>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подписания </w:t>
            </w:r>
            <w:r w:rsidRPr="00385D3E">
              <w:rPr>
                <w:sz w:val="20"/>
                <w:szCs w:val="20"/>
              </w:rPr>
              <w:lastRenderedPageBreak/>
              <w:t>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бухгалтерской записи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Журнале по прочим </w:t>
            </w:r>
            <w:r w:rsidRPr="00385D3E">
              <w:rPr>
                <w:sz w:val="20"/>
                <w:szCs w:val="20"/>
              </w:rPr>
              <w:lastRenderedPageBreak/>
              <w:t>операциям (</w:t>
            </w:r>
            <w:hyperlink r:id="rId4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забалансовому счету (</w:t>
            </w:r>
            <w:hyperlink r:id="rId5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5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Документальное подтверждение оценки стоимости </w:t>
            </w:r>
            <w:r w:rsidRPr="00385D3E">
              <w:rPr>
                <w:sz w:val="20"/>
                <w:szCs w:val="20"/>
              </w:rPr>
              <w:lastRenderedPageBreak/>
              <w:t>имущества при отчуждении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приеме-передаче нефинансовых активов (</w:t>
            </w:r>
            <w:hyperlink r:id="rId5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передаче имущества)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41241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 о передаче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лицо, ответственное за передачу имущества;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 передающей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 момента создания акта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акта руководителем получателя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по выбытию и перемещению нефинансовых активов (</w:t>
            </w:r>
            <w:hyperlink r:id="rId5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факта хозяйственной жизни в учете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приеме-передаче нефинансовых активов (</w:t>
            </w:r>
            <w:hyperlink r:id="rId5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приемке имущества)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41241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 принимающей стороны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течение одного рабочего дня с момента поступления акта </w:t>
            </w:r>
            <w:hyperlink w:anchor="sub_1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1. Подписание - ответственное лицо, члены и председатель комиссии принимающей стороны; 2. Утверждение - руководитель учреждения принимающей </w:t>
            </w:r>
            <w:r w:rsidRPr="00385D3E">
              <w:rPr>
                <w:sz w:val="20"/>
                <w:szCs w:val="20"/>
              </w:rPr>
              <w:lastRenderedPageBreak/>
              <w:t>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поступления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капитальных вложений (</w:t>
            </w:r>
            <w:hyperlink r:id="rId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5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5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5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факта хозяйственной жизни в учете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Накладная на внутреннее перемещение объектов нефинансовых активов (</w:t>
            </w:r>
            <w:hyperlink r:id="rId5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B41241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документа, на основании которого производится передача МЦ (к примеру, распоряжения, служебной записки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Лицо, передающее МЦ (лицо, ответственное за формирование документа);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Лицо, получающее МЦ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6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6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6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Инвентарном списке нефинансовых активов (</w:t>
            </w:r>
            <w:hyperlink r:id="rId6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6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6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Требование-накладная (</w:t>
            </w:r>
            <w:hyperlink r:id="rId6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41241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МЦ</w:t>
            </w:r>
            <w:r w:rsidR="00B41241">
              <w:rPr>
                <w:sz w:val="20"/>
                <w:szCs w:val="20"/>
              </w:rPr>
              <w:t xml:space="preserve"> </w:t>
            </w: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B41241">
            <w:pPr>
              <w:pStyle w:val="a8"/>
              <w:jc w:val="left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документа, на основании которого произведен расчет потребности или определен норматив выдачи МЦ (к примеру, распоряжения, заявки по получение МЦ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Сотрудник, затребовавший МЦ;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Лицо, получающее МЦ;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Лицо, передающее МЦ;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6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Ж/о по </w:t>
            </w:r>
            <w:hyperlink r:id="rId6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забалансовому счету 21</w:t>
              </w:r>
            </w:hyperlink>
            <w:r w:rsidRPr="00385D3E">
              <w:rPr>
                <w:sz w:val="20"/>
                <w:szCs w:val="20"/>
              </w:rPr>
              <w:t xml:space="preserve"> (</w:t>
            </w:r>
            <w:hyperlink r:id="rId6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7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7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Инвентарном списке нефинансовых активов (</w:t>
            </w:r>
            <w:hyperlink r:id="rId7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</w:t>
            </w:r>
            <w:r w:rsidRPr="00385D3E">
              <w:rPr>
                <w:sz w:val="20"/>
                <w:szCs w:val="20"/>
              </w:rPr>
              <w:lastRenderedPageBreak/>
              <w:t>суммового учета материальных ценностей (</w:t>
            </w:r>
            <w:hyperlink r:id="rId7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7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Выдача объектов НФА для использования в деятельности учреждения;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Передача в эксплуатацию объектов ОС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списании объектов нефинансовых активов (кроме транспортных средств) (</w:t>
            </w:r>
            <w:hyperlink r:id="rId7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случае износа, утраты потребительских свойств имущества - в день оформления Решения (</w:t>
            </w:r>
            <w:hyperlink r:id="rId7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случае недостач, хищения НФА - в день оформления Акта о результатах инвентаризации (</w:t>
            </w:r>
            <w:hyperlink r:id="rId7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Комиссии; 2. Согласование - руководитель-учредитель;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подписания, согласования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Закрытие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Инвентарных карточек (</w:t>
            </w:r>
            <w:hyperlink r:id="rId7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7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8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забалансовым счетам (</w:t>
            </w:r>
            <w:hyperlink r:id="rId8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факта хозяйственной жизни в учете, связанного с выбытием имущества. В случае износа, утраты потребительских свойств имущества бухгалтерские записи формируются при наличии Акта об утилизации (уничтожении) материальных ценностей (</w:t>
            </w:r>
            <w:hyperlink r:id="rId8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списании транспортного средства (</w:t>
            </w:r>
            <w:hyperlink r:id="rId8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Решения (</w:t>
            </w:r>
            <w:hyperlink r:id="rId8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Комиссии; 2. Согласование - руководитель-учредитель;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</w:t>
            </w:r>
            <w:r w:rsidRPr="00385D3E">
              <w:rPr>
                <w:sz w:val="20"/>
                <w:szCs w:val="20"/>
              </w:rPr>
              <w:lastRenderedPageBreak/>
              <w:t>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подписания, согласования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Закрытие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Инвентарной карточки (</w:t>
            </w:r>
            <w:hyperlink r:id="rId8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0509215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8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Ж/о по забалансовым счетам </w:t>
            </w:r>
            <w:r w:rsidRPr="00385D3E">
              <w:rPr>
                <w:sz w:val="20"/>
                <w:szCs w:val="20"/>
              </w:rPr>
              <w:lastRenderedPageBreak/>
              <w:t>(</w:t>
            </w:r>
            <w:hyperlink r:id="rId8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Отражение факта хозяйственной жизни в учете, связанного с выбытием транспортных средств. В случае износа, утраты потребительских свойств автомобилей бухгалтерские </w:t>
            </w:r>
            <w:r w:rsidRPr="00385D3E">
              <w:rPr>
                <w:sz w:val="20"/>
                <w:szCs w:val="20"/>
              </w:rPr>
              <w:lastRenderedPageBreak/>
              <w:t>записи формируются при наличии Акта об утилизации (уничтожении) материальных ценностей (</w:t>
            </w:r>
            <w:hyperlink r:id="rId8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Накладная на отпуск материальных ценностей на сторону (</w:t>
            </w:r>
            <w:hyperlink r:id="rId8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документа, являющегося основанием для отпуска МЦ (к примеру, договор, приказ,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лицо, передающее МЦ (лицо, ответстве</w:t>
            </w:r>
            <w:r w:rsidR="0005486A" w:rsidRPr="00385D3E">
              <w:rPr>
                <w:sz w:val="20"/>
                <w:szCs w:val="20"/>
              </w:rPr>
              <w:t>нное за формирование документа)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Лицо, получающее МЦ;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9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карточках (</w:t>
            </w:r>
            <w:hyperlink r:id="rId9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9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Инвентарном списке нефинансовых активов (</w:t>
            </w:r>
            <w:hyperlink r:id="rId9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9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9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Для оформления отпуска МЦ сторонним организациям </w:t>
            </w:r>
            <w:hyperlink w:anchor="sub_1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*(3)</w:t>
              </w:r>
            </w:hyperlink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списании исключенных объектов библиотечного фонда (</w:t>
            </w:r>
            <w:hyperlink r:id="rId9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0504144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случае ветхости, дефектности, устарелости по содержанию, непрофильности - в день оформления Решения (</w:t>
            </w:r>
            <w:hyperlink r:id="rId9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В случае </w:t>
            </w:r>
            <w:r w:rsidRPr="00385D3E">
              <w:rPr>
                <w:sz w:val="20"/>
                <w:szCs w:val="20"/>
              </w:rPr>
              <w:lastRenderedPageBreak/>
              <w:t>недостач, хищения - в день оформления Акта о результатах инвентаризации (</w:t>
            </w:r>
            <w:hyperlink r:id="rId9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Подписание - члены и председатель Комиссии; 2. Утверждение - руководитель </w:t>
            </w:r>
            <w:r w:rsidRPr="00385D3E"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Закрытие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Инвентарных карточек (</w:t>
            </w:r>
            <w:hyperlink r:id="rId9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10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Ж/о по выбытию и перемещению нефинансовых </w:t>
            </w:r>
            <w:r w:rsidRPr="00385D3E">
              <w:rPr>
                <w:sz w:val="20"/>
                <w:szCs w:val="20"/>
              </w:rPr>
              <w:lastRenderedPageBreak/>
              <w:t>активов (</w:t>
            </w:r>
            <w:hyperlink r:id="rId10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забалансовым счетам (</w:t>
            </w:r>
            <w:hyperlink r:id="rId10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Отражение факта хозяйственной жизни в учете, связанного с выбытием имущества. В случае ветхости, дефектности, устарелости по </w:t>
            </w:r>
            <w:r w:rsidRPr="00385D3E">
              <w:rPr>
                <w:sz w:val="20"/>
                <w:szCs w:val="20"/>
              </w:rPr>
              <w:lastRenderedPageBreak/>
              <w:t>содержанию, непрофильности бухгалтерские записи формируются при наличии Акта об утилизации (уничтожении) материальных ценностей (</w:t>
            </w:r>
            <w:hyperlink r:id="rId10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Приходный ордер на приемку материальных ценностей (нефинансовых активов) (</w:t>
            </w:r>
            <w:hyperlink r:id="rId10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0504207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 принятии имущества, образовавшегося в результате разборки, выбытия ОС - не позднее дня, следующего за оформлением Акта об утилизации (уничтожении) материальных ценностей (</w:t>
            </w:r>
            <w:hyperlink r:id="rId10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лица, ответственные за сдачу и прием МЦ;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учету ТМЦ/ответственный исполнитель бухгалтерии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по выбытию и перемещению нефинансовых активов (</w:t>
            </w:r>
            <w:hyperlink r:id="rId10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Оприходование МЦ, полученных в результате разборки, утилизации (уничтожения) имущества</w:t>
            </w:r>
          </w:p>
        </w:tc>
      </w:tr>
      <w:tr w:rsidR="00790F8E" w:rsidRPr="00385D3E" w:rsidTr="00641BFF">
        <w:tc>
          <w:tcPr>
            <w:tcW w:w="152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4" w:name="sub_11"/>
            <w:r w:rsidRPr="00385D3E">
              <w:rPr>
                <w:sz w:val="20"/>
                <w:szCs w:val="20"/>
              </w:rPr>
              <w:t>1.2 Учет материальных запасов</w:t>
            </w:r>
            <w:bookmarkEnd w:id="4"/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приема-передачи объектов, полученных в личное пользование (</w:t>
            </w:r>
            <w:hyperlink r:id="rId10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выдаче МЗ)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выдачу МЗ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получающее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Карточке учета имущества в личном пользовании (ф. </w:t>
            </w:r>
            <w:hyperlink r:id="rId10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0509097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Карточке количественно-суммового учета материальных ценностей (ф. </w:t>
            </w:r>
            <w:hyperlink r:id="rId10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- Ж/о по выбытию и перемещению нефинансовых активов (ф. </w:t>
            </w:r>
            <w:hyperlink r:id="rId11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 </w:t>
            </w:r>
            <w:hyperlink r:id="rId1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забалансовому счету 27</w:t>
              </w:r>
            </w:hyperlink>
            <w:r w:rsidRPr="00385D3E">
              <w:rPr>
                <w:sz w:val="20"/>
                <w:szCs w:val="20"/>
              </w:rPr>
              <w:t xml:space="preserve"> (ф. </w:t>
            </w:r>
            <w:hyperlink r:id="rId1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отражения в регистрах бухучета в целях систематизации информации об объектах учета на соответствующих забалансовых счетах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15.2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приема-передачи объектов, полученных в личное пользование (</w:t>
            </w:r>
            <w:hyperlink r:id="rId1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возврате МЗ)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сдающее МЗ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приемку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имущества в личном пользовании (</w:t>
            </w:r>
            <w:hyperlink r:id="rId1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0509097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1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1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 </w:t>
            </w:r>
            <w:hyperlink r:id="rId11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забалансовому счету 27</w:t>
              </w:r>
            </w:hyperlink>
            <w:r w:rsidRPr="00385D3E">
              <w:rPr>
                <w:sz w:val="20"/>
                <w:szCs w:val="20"/>
              </w:rPr>
              <w:t> (</w:t>
            </w:r>
            <w:hyperlink r:id="rId11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в регистрах бухучета в целях систематизации информации об объектах учета на соответствующих забалансовых счетах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об утилизации (уничтожении) материальных ценностей (</w:t>
            </w:r>
            <w:hyperlink r:id="rId11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утилизации собственными силами - в течение одного рабочего дня после получения документа, подтверждающего списание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 утилизации с привлечением специализиров</w:t>
            </w:r>
            <w:r w:rsidRPr="00385D3E">
              <w:rPr>
                <w:sz w:val="20"/>
                <w:szCs w:val="20"/>
              </w:rPr>
              <w:lastRenderedPageBreak/>
              <w:t>анной организации - по факту предоставления контрагентом первичного документа, подтверждающего утилизацию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 - члены и председатель Комиссии,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Списание МЗ при наличии Актов (</w:t>
            </w:r>
            <w:hyperlink r:id="rId12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0510460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Оприходование МЦ, полученных в результате утилизации (уничтожения) имущества на основании Приходного ордера на приемку материальных </w:t>
            </w:r>
            <w:r w:rsidRPr="00385D3E">
              <w:rPr>
                <w:sz w:val="20"/>
                <w:szCs w:val="20"/>
              </w:rPr>
              <w:lastRenderedPageBreak/>
              <w:t>ценностей (нефинансовых активов) (</w:t>
            </w:r>
            <w:hyperlink r:id="rId12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0504207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отражения в Ж/о по забалансовому счету (</w:t>
            </w:r>
            <w:hyperlink r:id="rId12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), иных регистрах бухучета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прекращении признания активами объектов нефинансовых активов (</w:t>
            </w:r>
            <w:hyperlink r:id="rId12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1. Если решение принимает ИК, документ формируется одновременно с Актом о результатах инвентаризации (ф. </w:t>
            </w:r>
            <w:hyperlink r:id="rId12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0510463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Если решение принимает Комиссия - не позднее рабочего дня, следующего за днем утверждения Акта о результатах инвентаризации (ф. </w:t>
            </w:r>
            <w:hyperlink r:id="rId12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ИК или Комиссии,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2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забалансовым счетам (</w:t>
            </w:r>
            <w:hyperlink r:id="rId12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Акте о списании материальных запасов (</w:t>
            </w:r>
            <w:hyperlink r:id="rId12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0510460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Накладной на отпуск материалов (материальных ценностей) на сторону (</w:t>
            </w:r>
            <w:hyperlink r:id="rId12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проведения мероприятий согласно резолюции Комиссии или ИК ответственными лицами субъекта учета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признании объектов нефинансовых активов (</w:t>
            </w:r>
            <w:hyperlink r:id="rId13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рабочего дня, следующего за совершением факта хозяйственной жизни: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завершения капвложений в МЗ </w:t>
            </w:r>
            <w:hyperlink w:anchor="sub_1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*(4)</w:t>
              </w:r>
            </w:hyperlink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- безвозмездного получения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принятия решения о возмещении ущерба в натуральной форме </w:t>
            </w:r>
            <w:hyperlink w:anchor="sub_1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Члены и председатель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Закрытие Карточки учета капитальных вложений (</w:t>
            </w:r>
            <w:hyperlink r:id="rId13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последующего принятия объектов НФА к учету на соответствующие балансовые счета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об оценке стоимости имущества, отчуждаемого не в пользу организаций бюджетной сферы (</w:t>
            </w:r>
            <w:hyperlink r:id="rId13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0510442</w:t>
              </w:r>
            </w:hyperlink>
            <w:r w:rsidRPr="00385D3E">
              <w:rPr>
                <w:sz w:val="20"/>
                <w:szCs w:val="20"/>
              </w:rPr>
              <w:t xml:space="preserve">) </w:t>
            </w:r>
            <w:hyperlink w:anchor="sub_1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*(2)</w:t>
              </w:r>
            </w:hyperlink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 об отчуждении МЗ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Комиссии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бухгалтерской записи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Журнале по прочим операциям (</w:t>
            </w:r>
            <w:hyperlink r:id="rId13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забалансовому счету (</w:t>
            </w:r>
            <w:hyperlink r:id="rId13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Карточке количественно-суммового учета материальных ценностей (ф. </w:t>
            </w:r>
            <w:hyperlink r:id="rId13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Документальное подтверждение оценки стоимости МЗ при отчуждении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приеме-передаче нефинансовых активов (</w:t>
            </w:r>
            <w:hyperlink r:id="rId13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передаче МЗ)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 передающей стороны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 о передаче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ответственное лицо передающей стороны; 2. Утверждение - руководитель учреждения передающей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 момента создания акта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по выбытию и перемещению нефинансовых активов (</w:t>
            </w:r>
            <w:hyperlink r:id="rId13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факта хозяйственной жизни в учете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приеме-передаче нефинансов</w:t>
            </w:r>
            <w:r w:rsidRPr="00385D3E">
              <w:rPr>
                <w:sz w:val="20"/>
                <w:szCs w:val="20"/>
              </w:rPr>
              <w:lastRenderedPageBreak/>
              <w:t>ых активов (</w:t>
            </w:r>
            <w:hyperlink r:id="rId13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приемке МЗ)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 принимающей стороны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течение одного рабочего дня с момента </w:t>
            </w:r>
            <w:r w:rsidRPr="00385D3E">
              <w:rPr>
                <w:sz w:val="20"/>
                <w:szCs w:val="20"/>
              </w:rPr>
              <w:lastRenderedPageBreak/>
              <w:t xml:space="preserve">поступления акта </w:t>
            </w:r>
            <w:hyperlink w:anchor="sub_1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 - ответственн</w:t>
            </w:r>
            <w:r w:rsidRPr="00385D3E">
              <w:rPr>
                <w:sz w:val="20"/>
                <w:szCs w:val="20"/>
              </w:rPr>
              <w:lastRenderedPageBreak/>
              <w:t>ое лицо, члены и председатель комиссии принимающей стороны;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 принимающей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двух рабочих дней с </w:t>
            </w:r>
            <w:r w:rsidRPr="00385D3E">
              <w:rPr>
                <w:sz w:val="20"/>
                <w:szCs w:val="20"/>
              </w:rPr>
              <w:lastRenderedPageBreak/>
              <w:t>момента поступления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одного рабочего дня после </w:t>
            </w:r>
            <w:r w:rsidRPr="00385D3E">
              <w:rPr>
                <w:sz w:val="20"/>
                <w:szCs w:val="20"/>
              </w:rPr>
              <w:lastRenderedPageBreak/>
              <w:t>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- Карточке учета капитальных вложений (</w:t>
            </w:r>
            <w:hyperlink r:id="rId13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 (при необходимости);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14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Отражение факта хозяйственной жизни в учете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Накладная на внутреннее перемещение объектов нефинансовых активов (</w:t>
            </w:r>
            <w:hyperlink r:id="rId14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МЗ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документа, на основании которого производится передача МЗ (к примеру, распоряжения, служебной записки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Лицо, передающее МЗ (лицо, ответственное за формирование документа);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Лицо, получающее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4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14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14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Требование-накладная (</w:t>
            </w:r>
            <w:hyperlink r:id="rId14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МЗ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день оформления документа, на основании которого произведен расчет потребности или определен норматив </w:t>
            </w:r>
            <w:r w:rsidRPr="00385D3E">
              <w:rPr>
                <w:sz w:val="20"/>
                <w:szCs w:val="20"/>
              </w:rPr>
              <w:lastRenderedPageBreak/>
              <w:t>выдачи МЗ (к примеру, Меню-раскладка, заявка по получение МЗ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Сотрудник, затребовавший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Лицо, получающее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Лицо, передающее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4. Руководитель учреждения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4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</w:t>
            </w:r>
            <w:r w:rsidRPr="00385D3E">
              <w:rPr>
                <w:sz w:val="20"/>
                <w:szCs w:val="20"/>
              </w:rPr>
              <w:lastRenderedPageBreak/>
              <w:t>суммового учета материальных ценностей (</w:t>
            </w:r>
            <w:hyperlink r:id="rId14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14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Выдача МЗ для использования в деятельности учреждения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Накладная на отпуск материальных ценностей на сторону (</w:t>
            </w:r>
            <w:hyperlink r:id="rId14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МЗ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документа, являющегося основанием для отпуска МЗ (к примеру, договор, приказ,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лицо, передающее МЗ (лицо, ответственное за формирование документа)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Лицо, получающее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5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количественно-суммового учета материальных ценностей (</w:t>
            </w:r>
            <w:hyperlink r:id="rId15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Карточке учета материальных ценностей (</w:t>
            </w:r>
            <w:hyperlink r:id="rId15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Для оформления отпуска МЗ сторонним организациям </w:t>
            </w:r>
            <w:hyperlink w:anchor="sub_1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*(3)</w:t>
              </w:r>
            </w:hyperlink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списании материальных запасов (</w:t>
            </w:r>
            <w:hyperlink r:id="rId15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случае износа, утраты потребительских свойств МЗ - в день оформления Решения (</w:t>
            </w:r>
            <w:hyperlink r:id="rId15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случае недостач, хищения МЗ - в день оформления Акта о результатах инвентаризаци</w:t>
            </w:r>
            <w:r w:rsidRPr="00385D3E">
              <w:rPr>
                <w:sz w:val="20"/>
                <w:szCs w:val="20"/>
              </w:rPr>
              <w:lastRenderedPageBreak/>
              <w:t>и (</w:t>
            </w:r>
            <w:hyperlink r:id="rId1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Подписание </w:t>
            </w:r>
            <w:r w:rsidR="00520BE8" w:rsidRPr="00385D3E">
              <w:rPr>
                <w:sz w:val="20"/>
                <w:szCs w:val="20"/>
              </w:rPr>
              <w:t>- члены и председатель Комиссии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5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забалансовым счетам (</w:t>
            </w:r>
            <w:hyperlink r:id="rId15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Отражение факта хозяйственной жизни в учете, связанного с выбытием МЗ. По МЗ, нуждающимся в утилизации (уничтожении), бухгалтерские записи по списанию формируются при наличии Акта об </w:t>
            </w:r>
            <w:r w:rsidRPr="00385D3E">
              <w:rPr>
                <w:sz w:val="20"/>
                <w:szCs w:val="20"/>
              </w:rPr>
              <w:lastRenderedPageBreak/>
              <w:t>утилизации (уничтожении) материальных ценностей (</w:t>
            </w:r>
            <w:hyperlink r:id="rId15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615B21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на выдачу кормов и фуража (</w:t>
            </w:r>
            <w:hyperlink r:id="rId15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0504203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передающее МЗ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 требованию (к примеру, в день оформления заявки, служебной записки) в течение месяца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выдавшее МЗ (к примеру, кладовщик);</w:t>
            </w:r>
          </w:p>
          <w:p w:rsidR="00790F8E" w:rsidRPr="00385D3E" w:rsidRDefault="00520BE8" w:rsidP="00813BFB">
            <w:pPr>
              <w:pStyle w:val="a8"/>
              <w:rPr>
                <w:sz w:val="20"/>
                <w:szCs w:val="20"/>
                <w:lang w:val="en-US"/>
              </w:rPr>
            </w:pPr>
            <w:r w:rsidRPr="00385D3E">
              <w:rPr>
                <w:sz w:val="20"/>
                <w:szCs w:val="20"/>
              </w:rPr>
              <w:t>-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Ж/о по выбытию и перемещению нефинансовых активов (</w:t>
            </w:r>
            <w:hyperlink r:id="rId16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 выдачи в течение месяца кормов и фуража для кормления рабочего скота и других животных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615B21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Приходный ордер на приемку материальных ценностей (нефинансовых активов) (</w:t>
            </w:r>
            <w:hyperlink r:id="rId16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0504207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 принятии МЗ, образовавшихся в результате разборки, выбытия ОС - не позднее дня, следующего за оформлением Акта об утилизации (уничтожении) материальных ценностей (</w:t>
            </w:r>
            <w:hyperlink r:id="rId16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лица, ответственные за сдачу и прием МЗ;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учету ТМЦ/ответственный исполнитель бухгалтерии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по выбытию и перемещению нефинансовых активов (</w:t>
            </w:r>
            <w:hyperlink r:id="rId16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Оприходование МЗ, полученных в результате разборки, утилизации (уничтожения) имущества</w:t>
            </w:r>
          </w:p>
        </w:tc>
      </w:tr>
      <w:tr w:rsidR="00790F8E" w:rsidRPr="00385D3E" w:rsidTr="00641BFF">
        <w:tc>
          <w:tcPr>
            <w:tcW w:w="152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5" w:name="sub_151516"/>
            <w:r w:rsidRPr="00385D3E">
              <w:rPr>
                <w:color w:val="000000"/>
                <w:sz w:val="20"/>
                <w:szCs w:val="20"/>
              </w:rPr>
              <w:t>1.3 Прочие неунифицированные формы документов по учету НФА</w:t>
            </w:r>
            <w:bookmarkEnd w:id="5"/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Выписка из </w:t>
            </w:r>
            <w:r w:rsidRPr="00385D3E">
              <w:rPr>
                <w:sz w:val="20"/>
                <w:szCs w:val="20"/>
              </w:rPr>
              <w:lastRenderedPageBreak/>
              <w:t>ЕГРН, в том числе о кадастровой стоимости объектов недвижимости/земельных участков (ее изменении)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</w:t>
            </w:r>
            <w:r w:rsidRPr="00385D3E">
              <w:rPr>
                <w:sz w:val="20"/>
                <w:szCs w:val="20"/>
              </w:rPr>
              <w:lastRenderedPageBreak/>
              <w:t>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по </w:t>
            </w:r>
            <w:r w:rsidRPr="00385D3E">
              <w:rPr>
                <w:sz w:val="20"/>
                <w:szCs w:val="20"/>
              </w:rPr>
              <w:lastRenderedPageBreak/>
              <w:t>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получение документа из Росреестра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Не позднее </w:t>
            </w:r>
            <w:r w:rsidRPr="00385D3E">
              <w:rPr>
                <w:sz w:val="20"/>
                <w:szCs w:val="20"/>
              </w:rPr>
              <w:lastRenderedPageBreak/>
              <w:t>следующего рабочего дня с момента поступления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</w:t>
            </w:r>
            <w:r w:rsidRPr="00385D3E">
              <w:rPr>
                <w:sz w:val="20"/>
                <w:szCs w:val="20"/>
              </w:rPr>
              <w:lastRenderedPageBreak/>
              <w:t>одного рабочего дня с момента получения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</w:t>
            </w:r>
            <w:r w:rsidRPr="00385D3E">
              <w:rPr>
                <w:sz w:val="20"/>
                <w:szCs w:val="20"/>
              </w:rPr>
              <w:lastRenderedPageBreak/>
              <w:t>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день </w:t>
            </w:r>
            <w:r w:rsidRPr="00385D3E">
              <w:rPr>
                <w:sz w:val="20"/>
                <w:szCs w:val="20"/>
              </w:rPr>
              <w:lastRenderedPageBreak/>
              <w:t>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Отражение </w:t>
            </w:r>
            <w:r w:rsidRPr="00385D3E">
              <w:rPr>
                <w:sz w:val="20"/>
                <w:szCs w:val="20"/>
              </w:rPr>
              <w:lastRenderedPageBreak/>
              <w:t>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данных в Ж/о (</w:t>
            </w:r>
            <w:hyperlink r:id="rId16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Документ-</w:t>
            </w:r>
            <w:r w:rsidRPr="00385D3E">
              <w:rPr>
                <w:sz w:val="20"/>
                <w:szCs w:val="20"/>
              </w:rPr>
              <w:lastRenderedPageBreak/>
              <w:t>основание: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для принятия к учету/выбытия из учета объектов недвижимости;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корректировки кадастровой стоимости земельных участков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Доверенность на получение материальных ценностей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принятия 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получающее доверенность;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 (при необходимости);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Получение ответственным лицом материальных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расчетов с контрагентами в части получения имущества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Перечень лиц, ответственных за сохранность имущества и (или) использование его по назначению (изменения, вносимые в перечень)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1. Не позднее следующего рабочего дня со дня издания/получения приказа/распоряжения о назначении ответственных лиц; 2. В день издания/получения приказа/распоряжения об </w:t>
            </w:r>
            <w:r w:rsidRPr="00385D3E">
              <w:rPr>
                <w:sz w:val="20"/>
                <w:szCs w:val="20"/>
              </w:rPr>
              <w:lastRenderedPageBreak/>
              <w:t>увольнении, переводе и т.п. ответственного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Ознакомление: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ответственные лица, включенные в перечень;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руководитель </w:t>
            </w:r>
            <w:r w:rsidRPr="00385D3E"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следующего рабочего дня после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справочной информации о лицах, ответственных за сохранность и использование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Приказ о создании постоянно действующей комиссии по поступлению и выбытию активов/инвентаризационной комиссии (с изменениями и дополнениями)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41241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Не позднее следующего рабочего дня со дня принятия решения о назначении сотрудников (работников) членами Комиссии;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день издания/получения приказа/распоряжения об увольнении, переводе и т.п. сотрудников (работников)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Ознакомление: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лица, назначенные членами Комиссии;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актуальной информации о действующих членах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Контракт/договор (купли-продажи, оказания услуг/выполнения работ, дарения, пожертвования, аренды, безвозмездного пользования и т.п.) и дополнительные соглашения к ним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условии составления документа в учреждении:</w:t>
            </w:r>
          </w:p>
          <w:p w:rsidR="00790F8E" w:rsidRPr="00385D3E" w:rsidRDefault="00790F8E" w:rsidP="00B41241">
            <w:pPr>
              <w:pStyle w:val="a8"/>
              <w:jc w:val="left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сотрудник юридической (контрактной) службы, отдела по работе с договорами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B41241">
            <w:pPr>
              <w:pStyle w:val="a8"/>
              <w:jc w:val="left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иное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При условии </w:t>
            </w:r>
            <w:r w:rsidRPr="00385D3E">
              <w:rPr>
                <w:sz w:val="20"/>
                <w:szCs w:val="20"/>
              </w:rPr>
              <w:lastRenderedPageBreak/>
              <w:t>поступления документа извне:</w:t>
            </w:r>
          </w:p>
          <w:p w:rsidR="00790F8E" w:rsidRPr="00385D3E" w:rsidRDefault="00790F8E" w:rsidP="00B41241">
            <w:pPr>
              <w:pStyle w:val="a8"/>
              <w:jc w:val="left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получение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В день принятия решения: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об оформлении сделки;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об изменении условий контракта/договора;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 расторжении контракта/договора;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течение одного рабочего дня с момента поступления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начальник юридической (контрактной)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создания/поступления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 с двух сторон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Оформление факта хозяйственной жизни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Принятие бюджетных обязательств/обязательств и их отражение на счетах санкционирования;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Журнале регистрации обязательств (</w:t>
            </w:r>
            <w:hyperlink r:id="rId16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Формирование Решения о признании объектов НФА (</w:t>
            </w:r>
            <w:hyperlink r:id="rId16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0510441</w:t>
              </w:r>
            </w:hyperlink>
            <w:r w:rsidRPr="00385D3E">
              <w:rPr>
                <w:sz w:val="20"/>
                <w:szCs w:val="20"/>
              </w:rPr>
              <w:t>) (при необходимости);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5. Отражение данных в соответствующих </w:t>
            </w:r>
            <w:r w:rsidRPr="00385D3E">
              <w:rPr>
                <w:sz w:val="20"/>
                <w:szCs w:val="20"/>
              </w:rPr>
              <w:lastRenderedPageBreak/>
              <w:t>Ж/о (</w:t>
            </w:r>
            <w:hyperlink r:id="rId16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Оформление сделок в рамках гражданского законодательства, Федеральных законов </w:t>
            </w:r>
            <w:hyperlink r:id="rId16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NN 44-ФЗ</w:t>
              </w:r>
            </w:hyperlink>
            <w:r w:rsidRPr="00385D3E">
              <w:rPr>
                <w:sz w:val="20"/>
                <w:szCs w:val="20"/>
              </w:rPr>
              <w:t xml:space="preserve"> и </w:t>
            </w:r>
            <w:hyperlink r:id="rId16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223-ФЗ</w:t>
              </w:r>
            </w:hyperlink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32</w:t>
            </w:r>
            <w:r w:rsidR="00790F8E" w:rsidRPr="00385D3E">
              <w:rPr>
                <w:sz w:val="20"/>
                <w:szCs w:val="20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Первичные документы, подтверждающие формирование капитальных вложений в объекты НФА, приобретение имущества (товарная накладная, акт приема-передачи, акта выполненных работ/оказанных услуг, УПД, счет-фактура и т.п.)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экз.)/скан-копия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Кладовщик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Член приемочной комиссии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поступление документа извне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сроки, предусмотренные условиями контракта/договора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Лица, чьи подписи предусмотрены формой соответствующего первичного документа: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завхоз, кладовщик, приемочная комиссия;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Карточки учета капитальных вложений (</w:t>
            </w:r>
            <w:hyperlink r:id="rId17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Формирование Решения о признании объектов НФА (</w:t>
            </w:r>
            <w:hyperlink r:id="rId17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Открытие Инвентарных карточек (</w:t>
            </w:r>
            <w:hyperlink r:id="rId17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17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Отражение данных в соответствующих Ж/о (</w:t>
            </w:r>
            <w:hyperlink r:id="rId17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6. Принятие денежных обязательств;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7. Формирование платежных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в регистрах бухучета в целях систематизации информации об объектах учета на соответствующих балансовых и забалансовых счетах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  <w:r w:rsidR="005524C4" w:rsidRPr="00385D3E">
              <w:rPr>
                <w:sz w:val="20"/>
                <w:szCs w:val="20"/>
              </w:rPr>
              <w:t>2</w:t>
            </w:r>
            <w:r w:rsidRPr="00385D3E">
              <w:rPr>
                <w:sz w:val="20"/>
                <w:szCs w:val="20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Первичные документы, подтверждающие факт отгрузки МЦ (товарная накладная, УПД, счет-фактура и т.п.)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экз.)/скан-копия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 товарам, готовой продукции - в срок, установленный условиями договора/контракта (к примеру, не позднее дня отгрузки МЦ)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Лица, чьи подписи предусмотрены формой соответствующего первичного документа: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завхоз, кладовщик;-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получения подписанного контрагентом экземпляра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ТМЦ/по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данных в соответствующих Ж/о (</w:t>
            </w:r>
            <w:hyperlink r:id="rId17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 расчетов с контрагентами в рамках делового документооборота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Документ о приемке </w:t>
            </w:r>
            <w:r w:rsidRPr="00385D3E">
              <w:rPr>
                <w:rStyle w:val="a3"/>
                <w:sz w:val="20"/>
                <w:szCs w:val="20"/>
              </w:rPr>
              <w:t>(при условии размещения извещения в ЕИС)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поступление документа извне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приемочной комиссии (в случае ее создания);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заказчик (к примеру, в лице руководителя, зама, иного лица, имеющего право действовать от имени заказчика)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срок, установленный контрактом, но не позднее двадцати рабочих дней, следующих за днем поступления от контрагента документа о приемке с использованием ЕИС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размещения в ЕИС документа о приемке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ТМЦ/по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Карточки учета капитальных вложений (</w:t>
            </w:r>
            <w:hyperlink r:id="rId17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Формирование Решения о признании объектов НФА (</w:t>
            </w:r>
            <w:hyperlink r:id="rId17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Открытие Инвентарных карточек (</w:t>
            </w:r>
            <w:hyperlink r:id="rId17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17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Отражение данных в соответствующих Ж/о (</w:t>
            </w:r>
            <w:hyperlink r:id="rId18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6. Принятие денежных обязательств;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7. Формирование платежных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Приемка результатов исполнения контракта/договора</w:t>
            </w:r>
          </w:p>
        </w:tc>
      </w:tr>
      <w:tr w:rsidR="00790F8E" w:rsidRPr="00385D3E" w:rsidTr="00641BFF">
        <w:tc>
          <w:tcPr>
            <w:tcW w:w="152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6" w:name="sub_151525"/>
            <w:r w:rsidRPr="00385D3E">
              <w:rPr>
                <w:color w:val="000000"/>
                <w:sz w:val="20"/>
                <w:szCs w:val="20"/>
              </w:rPr>
              <w:t>1.4 Регистры по учету НФА</w:t>
            </w:r>
            <w:bookmarkEnd w:id="6"/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 учета капитальных вложений (</w:t>
            </w:r>
            <w:hyperlink r:id="rId18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открытии - в день приобретения МЦ или датой принятия к учету (при безвозмездном получении/разукомплектации);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При закрытии - </w:t>
            </w:r>
            <w:r w:rsidRPr="00385D3E">
              <w:rPr>
                <w:sz w:val="20"/>
                <w:szCs w:val="20"/>
              </w:rPr>
              <w:lastRenderedPageBreak/>
              <w:t>датой прекращения признания в учете капвложений или датой не ранее даты государственной регистрации права собственности (в отношении объектов недвижимости)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создания/закрытия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показателей, учитываемых на счете 106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регистрации, систематизации и накопления информации о вложениях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</w:t>
            </w:r>
            <w:r w:rsidR="005524C4"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 учета права пользования нефинансовым активом (</w:t>
            </w:r>
            <w:hyperlink r:id="rId18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открытии - в день признания/принятия к бухгалтерскому учету объекта права пользования активом;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 закрытии - в день прекращения признания/выбытия с бухгалтерского учета объекта права пользования активом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создания/закрытия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показателей, учитываемых на счете 111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формирования информации о правах пользования НФА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Инвентарная карточка учета нефинансовых активов (</w:t>
            </w:r>
            <w:hyperlink r:id="rId18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признании/принятии к бухгалтерскому учету объекта имущества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 требованию;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3. На дату закрытия Инвентарной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Иной ответственный исполнитель </w:t>
            </w:r>
            <w:r w:rsidRPr="00385D3E">
              <w:rPr>
                <w:sz w:val="20"/>
                <w:szCs w:val="20"/>
              </w:rPr>
              <w:lastRenderedPageBreak/>
              <w:t>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одного рабочего дня с момента принятия НФА к учету/списания НФА с </w:t>
            </w:r>
            <w:r w:rsidRPr="00385D3E">
              <w:rPr>
                <w:sz w:val="20"/>
                <w:szCs w:val="20"/>
              </w:rPr>
              <w:lastRenderedPageBreak/>
              <w:t>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сведений об объекте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индивидуального учета объектов НФА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Инвентарная карточка группового учета нефинансовых активов (</w:t>
            </w:r>
            <w:hyperlink r:id="rId18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признании/принятии к бухгалтерскому учету объекта имущества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 требованию;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На дату закрытия Инвентарной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принятия НФА к учету/списания НФА с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сведений о группе объектов имущества, имеющих одно и то же назначение, технические характеристики и принятых к учету единовременно по одной балансовой (остаточной) стоимости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группового учета однородных объектов НФА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Инвентарный список нефинансовых активов (</w:t>
            </w:r>
            <w:hyperlink r:id="rId18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поступления или выбытия объекта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Оборотная ведомость по нефинансовым активам (</w:t>
            </w:r>
            <w:hyperlink r:id="rId18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</w:t>
            </w:r>
            <w:r w:rsidRPr="00385D3E">
              <w:rPr>
                <w:sz w:val="20"/>
                <w:szCs w:val="20"/>
              </w:rPr>
              <w:lastRenderedPageBreak/>
              <w:t>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Проверка правильности записей, произведенных по счетам аналитического учета с данными счетов учета ОС, НПА, НМА МЗ, Главной книги (</w:t>
            </w:r>
            <w:hyperlink r:id="rId18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оборотов и остатков НФА;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для ведения аналитического учета по счетам амортизации ОС и НМА, отражения и движения сумм амортизации по ее начислению и списанию с учета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Книга учета животных (</w:t>
            </w:r>
            <w:hyperlink r:id="rId18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0504039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Обеспечение возможности получения сведений о поступлении и выбытии, поголовье и живом весе, привесе, приросте животных и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аналитического учета молодняка животных и животных на откорме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Карточка </w:t>
            </w:r>
            <w:r w:rsidRPr="00385D3E">
              <w:rPr>
                <w:sz w:val="20"/>
                <w:szCs w:val="20"/>
              </w:rPr>
              <w:lastRenderedPageBreak/>
              <w:t>количественно-суммового учета материальных ценностей (</w:t>
            </w:r>
            <w:hyperlink r:id="rId18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</w:t>
            </w:r>
            <w:r w:rsidRPr="00385D3E">
              <w:rPr>
                <w:sz w:val="20"/>
                <w:szCs w:val="20"/>
              </w:rPr>
              <w:lastRenderedPageBreak/>
              <w:t>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по </w:t>
            </w:r>
            <w:r w:rsidRPr="00385D3E">
              <w:rPr>
                <w:sz w:val="20"/>
                <w:szCs w:val="20"/>
              </w:rPr>
              <w:lastRenderedPageBreak/>
              <w:t>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При </w:t>
            </w:r>
            <w:r w:rsidRPr="00385D3E">
              <w:rPr>
                <w:sz w:val="20"/>
                <w:szCs w:val="20"/>
              </w:rPr>
              <w:lastRenderedPageBreak/>
              <w:t>признании/принятии к бухгалтерскому учету объекта имущества;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 требованию;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На дату закрытия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</w:t>
            </w:r>
            <w:r w:rsidRPr="00385D3E">
              <w:rPr>
                <w:sz w:val="20"/>
                <w:szCs w:val="20"/>
              </w:rPr>
              <w:lastRenderedPageBreak/>
              <w:t>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</w:t>
            </w:r>
            <w:r w:rsidRPr="00385D3E">
              <w:rPr>
                <w:sz w:val="20"/>
                <w:szCs w:val="20"/>
              </w:rPr>
              <w:lastRenderedPageBreak/>
              <w:t>одного рабочего дня с момента принятия НФА к учету/списания НФА с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</w:t>
            </w:r>
            <w:r w:rsidRPr="00385D3E">
              <w:rPr>
                <w:sz w:val="20"/>
                <w:szCs w:val="20"/>
              </w:rPr>
              <w:lastRenderedPageBreak/>
              <w:t>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</w:t>
            </w:r>
            <w:r w:rsidRPr="00385D3E">
              <w:rPr>
                <w:sz w:val="20"/>
                <w:szCs w:val="20"/>
              </w:rPr>
              <w:lastRenderedPageBreak/>
              <w:t>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день </w:t>
            </w:r>
            <w:r w:rsidRPr="00385D3E">
              <w:rPr>
                <w:sz w:val="20"/>
                <w:szCs w:val="20"/>
              </w:rPr>
              <w:lastRenderedPageBreak/>
              <w:t>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Выведение остатков </w:t>
            </w:r>
            <w:r w:rsidRPr="00385D3E">
              <w:rPr>
                <w:sz w:val="20"/>
                <w:szCs w:val="20"/>
              </w:rPr>
              <w:lastRenderedPageBreak/>
              <w:t>по МЦ на конец соответствующего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Для </w:t>
            </w:r>
            <w:r w:rsidRPr="00385D3E">
              <w:rPr>
                <w:sz w:val="20"/>
                <w:szCs w:val="20"/>
              </w:rPr>
              <w:lastRenderedPageBreak/>
              <w:t>аналитического учета объектов ОС, иных материальных ценностей, учитываемых на балансовых счетах 101 00, 105 00 за исключением счетов 105 02, 105 06 - в части молодняка и животных на откорме, 107 00, 111 00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Книга учета материальных ценностей (</w:t>
            </w:r>
            <w:hyperlink r:id="rId19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поступления или выбытия объекта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 учета материальных ценностей (</w:t>
            </w:r>
            <w:hyperlink r:id="rId19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</w:t>
            </w:r>
            <w:r w:rsidRPr="00385D3E">
              <w:rPr>
                <w:rStyle w:val="a3"/>
                <w:sz w:val="20"/>
                <w:szCs w:val="20"/>
              </w:rPr>
              <w:t>при ограниченном объеме МЦ</w:t>
            </w:r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поступления или выбытия объекта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Книга регистрации боя посуды (</w:t>
            </w:r>
            <w:hyperlink r:id="rId19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посуды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наступления события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лицо, ответственное за сохранность посуды;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2. Контроль - председатель и члены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Книга учета бланков строгой отчетности (</w:t>
            </w:r>
            <w:hyperlink r:id="rId19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БСО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приобретения, выдачи или списания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сохранность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</w:tr>
      <w:tr w:rsidR="00790F8E" w:rsidRPr="00385D3E" w:rsidTr="00641B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по выбытию и перемещению нефинансовых активов (</w:t>
            </w:r>
            <w:hyperlink r:id="rId19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учету ТМЦ/иное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журнале, в Главную книгу (</w:t>
            </w:r>
            <w:hyperlink r:id="rId19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операций: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 выбытию и перемещению объектов НФА;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операций по отражению сумм амортизации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7" w:name="sub_7779"/>
            <w:r w:rsidRPr="00385D3E">
              <w:rPr>
                <w:sz w:val="20"/>
                <w:szCs w:val="20"/>
              </w:rPr>
              <w:lastRenderedPageBreak/>
              <w:t>2. Расчеты с подотчетными лицами</w:t>
            </w:r>
            <w:bookmarkEnd w:id="7"/>
          </w:p>
        </w:tc>
      </w:tr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8" w:name="sub_151517"/>
            <w:r w:rsidRPr="00385D3E">
              <w:rPr>
                <w:sz w:val="20"/>
                <w:szCs w:val="20"/>
              </w:rPr>
              <w:t>2.1 Учет расчетов с подотчетными лицами</w:t>
            </w:r>
            <w:bookmarkEnd w:id="8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командировании на территории Российской Федерации (</w:t>
            </w:r>
            <w:hyperlink r:id="rId19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rStyle w:val="a3"/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пяти рабочих дней  до начала командировки согласно плану-графику (иному документу-основанию)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течение одного рабочего дня после подписания приказа о командировании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ответственное лицо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лицо или ответственный исполнитель;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бухгалтер, ответственный за расчеты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руководитель отдела, в </w:t>
            </w:r>
            <w:r w:rsidRPr="00385D3E">
              <w:rPr>
                <w:sz w:val="20"/>
                <w:szCs w:val="20"/>
              </w:rPr>
              <w:lastRenderedPageBreak/>
              <w:t>котором работает подотчетное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финансово-экономической службы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Согласование </w:t>
            </w:r>
            <w:hyperlink w:anchor="sub_55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*(5)</w:t>
              </w:r>
            </w:hyperlink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Документ-основание для принятия обязательств / бюджетных обязательств. При выплате аванса подотчетному лицу может являться также основанием для принятия денежных обязательств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Изменение Решения о командировании на территории Российской Федерации (</w:t>
            </w:r>
            <w:hyperlink r:id="rId19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rStyle w:val="a3"/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зависимости от причины изменений: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при изменении условий или отмене командировки - в течение одного рабочего дня после подписания приказа (иного документа-основания)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при финансовых изменениях </w:t>
            </w:r>
            <w:r w:rsidRPr="00385D3E">
              <w:rPr>
                <w:sz w:val="20"/>
                <w:szCs w:val="20"/>
              </w:rPr>
              <w:lastRenderedPageBreak/>
              <w:t>- не позднее дня формирования Отчета о расходах подотчетного лица (</w:t>
            </w:r>
            <w:hyperlink r:id="rId19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0504520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ответственное лицо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лицо или ответственный исполнитель;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бухгалтер, ответственный за расчеты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руководитель отдела, в </w:t>
            </w:r>
            <w:r w:rsidRPr="00385D3E">
              <w:rPr>
                <w:sz w:val="20"/>
                <w:szCs w:val="20"/>
              </w:rPr>
              <w:lastRenderedPageBreak/>
              <w:t>котором работает подотчетное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финансово-экономической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Согласование </w:t>
            </w:r>
            <w:hyperlink w:anchor="sub_55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*(5)</w:t>
              </w:r>
            </w:hyperlink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бухгалтерских записей в учете в части корректировки ранее принятых обязательств (при необходимости)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Документ-основание для корректировки принятых обязательств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командировании на территорию иностранного государства (</w:t>
            </w:r>
            <w:hyperlink r:id="rId19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rStyle w:val="a3"/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пяти рабочих дней до начала командировки согласно плану-графику (иному документу-основанию)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течение одного рабочего дня после подписания приказа о командировании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ответственное лицо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лицо или ответственный исполнитель;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бухгалтер, ответственный за расчеты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руководитель отдела, в </w:t>
            </w:r>
            <w:r w:rsidRPr="00385D3E">
              <w:rPr>
                <w:sz w:val="20"/>
                <w:szCs w:val="20"/>
              </w:rPr>
              <w:lastRenderedPageBreak/>
              <w:t>котором работает подотчетное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финансово-экономической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Согласование</w:t>
            </w:r>
            <w:hyperlink w:anchor="sub_55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*(5)</w:t>
              </w:r>
            </w:hyperlink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Документ-основание для принятия обязательств / бюджетных обязательств. При выплате аванса подотчетному лицу может являться также основанием для принятия денежных обязательств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Изменение Решения о командировании на территорию иностранного государства (</w:t>
            </w:r>
            <w:hyperlink r:id="rId20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rStyle w:val="a3"/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зависимости от причины изменений: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при изменении условий или отмене командировки - в течение одного рабочего дня после подписания приказа (иного документа-основания)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при финансовых изменениях </w:t>
            </w:r>
            <w:r w:rsidRPr="00385D3E">
              <w:rPr>
                <w:sz w:val="20"/>
                <w:szCs w:val="20"/>
              </w:rPr>
              <w:lastRenderedPageBreak/>
              <w:t>- не позднее дня формирования Отчета о расходах подотчетного лица (</w:t>
            </w:r>
            <w:hyperlink r:id="rId20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0504520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ответственное лицо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лицо или ответственный исполнитель;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бухгалтер, ответственный за расчеты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руководитель отдела, в </w:t>
            </w:r>
            <w:r w:rsidRPr="00385D3E">
              <w:rPr>
                <w:sz w:val="20"/>
                <w:szCs w:val="20"/>
              </w:rPr>
              <w:lastRenderedPageBreak/>
              <w:t>котором работает подотчетное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финансово-экономической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Согласование</w:t>
            </w:r>
            <w:hyperlink w:anchor="sub_55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*(5)</w:t>
              </w:r>
            </w:hyperlink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бухгалтерских записей в учете в части корректировки ранее принятых обязательств (при необходимости)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Документ-основание для корректировки принятых обязательств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 (</w:t>
            </w:r>
            <w:hyperlink r:id="rId20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учреждения (подотчетное лицо), которому в соответствии с законодательством предусмотрена компенсация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приказа (распоряжения) на отпуск, заявления сотрудника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сотрудник учреждения (подотчетное лицо);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бухгалтер, ответственный за расчеты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финансово-экономической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</w:t>
            </w:r>
            <w:r w:rsidRPr="00385D3E">
              <w:rPr>
                <w:sz w:val="20"/>
                <w:szCs w:val="20"/>
              </w:rPr>
              <w:lastRenderedPageBreak/>
              <w:t>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Документ-основание для принятия обязательств / бюджетных обязательств. При выплате аванса подотчетному лицу может являться также основанием для принятия денежных обязательств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Отчет о расходах подотчетного лица (</w:t>
            </w:r>
            <w:hyperlink r:id="rId20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0504520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rStyle w:val="a3"/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срока, установленного локальным документом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принятие и проверку документов - оснований;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отдела, в котором работает подотчетное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финансово-экономической службы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платежных документов для перечисления (выдачи) подотчетному лицу окончательного расчета или формирование ПКО (</w:t>
            </w:r>
            <w:hyperlink r:id="rId20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0310001</w:t>
              </w:r>
            </w:hyperlink>
            <w:r w:rsidRPr="00385D3E">
              <w:rPr>
                <w:sz w:val="20"/>
                <w:szCs w:val="20"/>
              </w:rPr>
              <w:t>) для возврата остатка денежных средств в кассу (предоставление реквизитов сотруднику для возврата средств на лицевой счет)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формирования Ж/о расчетов с подотчетными лицами (ф. 0504071)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53</w:t>
            </w:r>
            <w:r w:rsidR="00790F8E" w:rsidRPr="00385D3E">
              <w:rPr>
                <w:sz w:val="20"/>
                <w:szCs w:val="20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Заявка-обоснование закупки товаров, работ, услуг малого объема через </w:t>
            </w:r>
            <w:r w:rsidRPr="00385D3E">
              <w:rPr>
                <w:sz w:val="20"/>
                <w:szCs w:val="20"/>
              </w:rPr>
              <w:lastRenderedPageBreak/>
              <w:t>подотчетное лицо (</w:t>
            </w:r>
            <w:hyperlink r:id="rId20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0510521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закупках)</w:t>
            </w:r>
            <w:hyperlink w:anchor="sub_777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*(7)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rStyle w:val="a3"/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 о закупке через подотчетное лицо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Не позднее </w:t>
            </w:r>
            <w:r w:rsidRPr="00385D3E">
              <w:rPr>
                <w:sz w:val="20"/>
                <w:szCs w:val="20"/>
              </w:rPr>
              <w:lastRenderedPageBreak/>
              <w:t>дня формирования Отчета о расходах подотчетного лица (</w:t>
            </w:r>
            <w:hyperlink r:id="rId20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0504520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осуществление закупок (контрактн</w:t>
            </w:r>
            <w:r w:rsidRPr="00385D3E">
              <w:rPr>
                <w:sz w:val="20"/>
                <w:szCs w:val="20"/>
              </w:rPr>
              <w:lastRenderedPageBreak/>
              <w:t>ый управляющий, член закупочной комиссии);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ответственное лицо из сотрудников финансово-экономического отдела;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(ответственное)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отдела подотчетного лица;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Согласование (в случае передачи полномочий по оплате расходов) - руководитель учреждения осуществляющий такие полномочия;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</w:t>
            </w:r>
            <w:r w:rsidRPr="00385D3E">
              <w:rPr>
                <w:sz w:val="20"/>
                <w:szCs w:val="20"/>
              </w:rPr>
              <w:lastRenderedPageBreak/>
              <w:t>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подписания, согласования и утверждени</w:t>
            </w:r>
            <w:r w:rsidRPr="00385D3E">
              <w:rPr>
                <w:sz w:val="20"/>
                <w:szCs w:val="20"/>
              </w:rPr>
              <w:lastRenderedPageBreak/>
              <w:t>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принятия обязательств и денежных обязательств (в случае выдачи аванса);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целях приобретения через подотчетное лицо товаров, работ, услуг малого </w:t>
            </w:r>
            <w:r w:rsidRPr="00385D3E">
              <w:rPr>
                <w:sz w:val="20"/>
                <w:szCs w:val="20"/>
              </w:rPr>
              <w:lastRenderedPageBreak/>
              <w:t>объема для собственных хозяйственных нужд учреждения или хозяйственных нужд другого учреждения в соответствии с переданными полномочиями по закупкам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</w:t>
            </w:r>
            <w:r w:rsidR="005524C4" w:rsidRPr="00385D3E">
              <w:rPr>
                <w:sz w:val="20"/>
                <w:szCs w:val="20"/>
              </w:rPr>
              <w:t>3</w:t>
            </w:r>
            <w:r w:rsidRPr="00385D3E">
              <w:rPr>
                <w:sz w:val="20"/>
                <w:szCs w:val="20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Заявка-обоснование закупки товаров, работ, услуг малого объема через подотчетное лицо (</w:t>
            </w:r>
            <w:hyperlink r:id="rId20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0510521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(при выдаче денежных документов)</w:t>
            </w:r>
            <w:hyperlink w:anchor="sub_777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*(7)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Подотчетное лицо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color w:val="000000"/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возникновения потребности в получении (выдаче) денежных 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осуществление закупок (контрактный управляющий, член закупочной комиссии);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ответственное лицо из сотрудников финансово-экономического отдела;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подотчетное (ответственное) лицо;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отдела подотчетного лица;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подотчетными лицами;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</w:t>
            </w:r>
            <w:r w:rsidRPr="00385D3E">
              <w:rPr>
                <w:sz w:val="20"/>
                <w:szCs w:val="20"/>
              </w:rPr>
              <w:lastRenderedPageBreak/>
              <w:t>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подписания,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РКО фондовый (</w:t>
            </w:r>
            <w:hyperlink r:id="rId20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(</w:t>
            </w:r>
            <w:hyperlink r:id="rId20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 выдачи из фондовой кассы денежных документов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на выдачу денег подотчетным лицам (</w:t>
            </w:r>
            <w:hyperlink r:id="rId21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0504501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8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выдачи денежных средств подотчетным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кассир;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РКО (</w:t>
            </w:r>
            <w:hyperlink r:id="rId2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по счету "Касса" и Ж/о расчетов с подотчетными лицами (ф</w:t>
            </w:r>
            <w:hyperlink r:id="rId2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Формирование Кассовой книги (</w:t>
            </w:r>
            <w:hyperlink r:id="rId2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выдачи из кассы денежных средств под отчет нескольким лицам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147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9" w:name="sub_151519"/>
            <w:r w:rsidRPr="00385D3E">
              <w:rPr>
                <w:color w:val="000000"/>
                <w:sz w:val="20"/>
                <w:szCs w:val="20"/>
              </w:rPr>
              <w:t>2.2 Прочие неунифицированные формы документов по расчетам с подотчетными лицами</w:t>
            </w:r>
            <w:bookmarkEnd w:id="9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Приказ/распоряжение о направлении работника в командировку, ее отмене, изменении условий командирования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Кадровый работник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 о командировании в соответствии с планом - графиком командировок, решения об изменении условий командировки или ее отмене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структурного подразделения;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подотчетными лицами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Решения (</w:t>
            </w:r>
            <w:hyperlink r:id="rId2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0504512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2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0504515</w:t>
              </w:r>
            </w:hyperlink>
            <w:r w:rsidRPr="00385D3E">
              <w:rPr>
                <w:sz w:val="20"/>
                <w:szCs w:val="20"/>
              </w:rPr>
              <w:t>), Изменения Решения (</w:t>
            </w:r>
            <w:hyperlink r:id="rId21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0504513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21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0504516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0" w:name="sub_30"/>
            <w:r w:rsidRPr="00385D3E">
              <w:rPr>
                <w:sz w:val="20"/>
                <w:szCs w:val="20"/>
              </w:rPr>
              <w:t>3. Учет расчетов с дебиторами по доходам</w:t>
            </w:r>
            <w:bookmarkEnd w:id="10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группового начисления доходов (</w:t>
            </w:r>
            <w:hyperlink r:id="rId21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0510431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888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*(8)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(подписания) документа-основания для начисления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 (исполнитель)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дебиторами по доходам (</w:t>
            </w:r>
            <w:hyperlink r:id="rId21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операций по начислению и уточнению доходов по группам плательщиков доходов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Извещение о начислении доходов (уточнении начисления) (</w:t>
            </w:r>
            <w:hyperlink r:id="rId22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(подписания) документа-основания для начисления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 (исполнитель)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дебиторами по доходам (</w:t>
            </w:r>
            <w:hyperlink r:id="rId22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Обобщение информации в </w:t>
            </w:r>
            <w:r w:rsidRPr="00385D3E">
              <w:rPr>
                <w:sz w:val="20"/>
                <w:szCs w:val="20"/>
              </w:rPr>
              <w:lastRenderedPageBreak/>
              <w:t>Ведомости начисления доходов бюджета (</w:t>
            </w:r>
            <w:hyperlink r:id="rId22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0510837</w:t>
              </w:r>
            </w:hyperlink>
            <w:r w:rsidRPr="00385D3E">
              <w:rPr>
                <w:sz w:val="20"/>
                <w:szCs w:val="20"/>
              </w:rPr>
              <w:t>)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 В целях начисления и корректировки доходов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начисления доходов бюджета (</w:t>
            </w:r>
            <w:hyperlink r:id="rId22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0510837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999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*(9)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(подписания) документов, являющихся основанием для начисления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 (исполнитель)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дебиторами по доходам (</w:t>
            </w:r>
            <w:hyperlink r:id="rId22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 Формирование Бухгалтерской справки (</w:t>
            </w:r>
            <w:hyperlink r:id="rId22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0504833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 Для начисления и корректировки администрируемых доходов бюджета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выпадающих доходов (</w:t>
            </w:r>
            <w:hyperlink r:id="rId22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0510838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возникновения оснований согласно правовым актам, согласно которым возникает право (обязанность) уменьшить (списать, предоставить скидки, льготы)  начисленные доходы (денежные взыскания)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 (исполнитель)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дебиторами по доходам (</w:t>
            </w:r>
            <w:hyperlink r:id="rId22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операций, формирующих финансовый результат по уменьшению (списанию) суммы начисленных доходов (денежных взысканий)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Акт о признании безнадежной к взысканию </w:t>
            </w:r>
            <w:r w:rsidRPr="00385D3E">
              <w:rPr>
                <w:sz w:val="20"/>
                <w:szCs w:val="20"/>
              </w:rPr>
              <w:lastRenderedPageBreak/>
              <w:t>задолженности по доходам (</w:t>
            </w:r>
            <w:hyperlink r:id="rId22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оформления Инвентаризационной </w:t>
            </w:r>
            <w:r w:rsidRPr="00385D3E">
              <w:rPr>
                <w:sz w:val="20"/>
                <w:szCs w:val="20"/>
              </w:rPr>
              <w:lastRenderedPageBreak/>
              <w:t>описи расчетов по поступлениям (</w:t>
            </w:r>
            <w:hyperlink r:id="rId22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0504091</w:t>
              </w:r>
            </w:hyperlink>
            <w:r w:rsidRPr="00385D3E">
              <w:rPr>
                <w:sz w:val="20"/>
                <w:szCs w:val="20"/>
              </w:rPr>
              <w:t>) и на основании документов, подтверждающих обстоятельства (случаи), указывающие на безнадежность взыскания задолженности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Подписание - члены и председатель ИК или </w:t>
            </w:r>
            <w:r w:rsidRPr="00385D3E">
              <w:rPr>
                <w:sz w:val="20"/>
                <w:szCs w:val="20"/>
              </w:rPr>
              <w:lastRenderedPageBreak/>
              <w:t>Комиссии;2.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двух рабочих дней с момента </w:t>
            </w:r>
            <w:r w:rsidRPr="00385D3E">
              <w:rPr>
                <w:sz w:val="20"/>
                <w:szCs w:val="20"/>
              </w:rPr>
              <w:lastRenderedPageBreak/>
              <w:t>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подписания </w:t>
            </w:r>
            <w:r w:rsidRPr="00385D3E">
              <w:rPr>
                <w:sz w:val="20"/>
                <w:szCs w:val="20"/>
              </w:rPr>
              <w:lastRenderedPageBreak/>
              <w:t>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расчетам с контраген</w:t>
            </w:r>
            <w:r w:rsidRPr="00385D3E">
              <w:rPr>
                <w:sz w:val="20"/>
                <w:szCs w:val="20"/>
              </w:rPr>
              <w:lastRenderedPageBreak/>
              <w:t>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Отражение в Ж/о расчетов с </w:t>
            </w:r>
            <w:r w:rsidRPr="00385D3E">
              <w:rPr>
                <w:sz w:val="20"/>
                <w:szCs w:val="20"/>
              </w:rPr>
              <w:lastRenderedPageBreak/>
              <w:t>дебиторами по доходам (</w:t>
            </w:r>
            <w:hyperlink r:id="rId23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по забалансовому счету (</w:t>
            </w:r>
            <w:hyperlink r:id="rId23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Карточке учета средств и расчетов (</w:t>
            </w:r>
            <w:hyperlink r:id="rId23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оформления решения о признани</w:t>
            </w:r>
            <w:r w:rsidRPr="00385D3E">
              <w:rPr>
                <w:sz w:val="20"/>
                <w:szCs w:val="20"/>
              </w:rPr>
              <w:lastRenderedPageBreak/>
              <w:t>и безнадежной к взысканию дебиторской задолженности по доходам, не уплаченным в установленный срок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5524C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6</w:t>
            </w:r>
            <w:r w:rsidR="0005486A"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признании (восстановлении) сомнительной задолженности по доходам (</w:t>
            </w:r>
            <w:hyperlink r:id="rId23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оформления Инвентаризационной описи расчетов по поступлениям (</w:t>
            </w:r>
            <w:hyperlink r:id="rId23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ИК или Комиссии;2.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дебиторами по доходам (</w:t>
            </w:r>
            <w:hyperlink r:id="rId23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по забалансовому счету (</w:t>
            </w:r>
            <w:hyperlink r:id="rId23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Карточке учета средств и расчетов (</w:t>
            </w:r>
            <w:hyperlink r:id="rId23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 решения: - о признании задолженности неплатежеспособных дебиторов сомнительной и ее выбытии с балансового учета; - о восстановлении сомнитель</w:t>
            </w:r>
            <w:r w:rsidRPr="00385D3E">
              <w:rPr>
                <w:sz w:val="20"/>
                <w:szCs w:val="20"/>
              </w:rPr>
              <w:lastRenderedPageBreak/>
              <w:t>ной задолженности на балансе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 </w:t>
            </w:r>
            <w:r w:rsidR="001673AB" w:rsidRPr="00385D3E">
              <w:rPr>
                <w:sz w:val="20"/>
                <w:szCs w:val="20"/>
              </w:rPr>
              <w:t xml:space="preserve">Ведомость </w:t>
            </w:r>
            <w:r w:rsidRPr="00385D3E">
              <w:rPr>
                <w:sz w:val="20"/>
                <w:szCs w:val="20"/>
              </w:rPr>
              <w:t>учета посещаемости детей (</w:t>
            </w:r>
            <w:hyperlink r:id="rId23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0504608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(количество экземпляров устанавливается в зависимости от количества групп)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Ежедневно в рабочие дни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окончания календарного месяца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дебиторами по доходам (</w:t>
            </w:r>
            <w:hyperlink r:id="rId23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посещаемости детей, в том числе в целях последующего начисления сумм, причитающихся к уплате родителями за содержание детей в этих учреждениях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расчетов с дебиторами по доходам (</w:t>
            </w:r>
            <w:hyperlink r:id="rId24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</w:t>
            </w:r>
            <w:r w:rsidRPr="00385D3E">
              <w:rPr>
                <w:sz w:val="20"/>
                <w:szCs w:val="20"/>
              </w:rPr>
              <w:lastRenderedPageBreak/>
              <w:t>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</w:t>
            </w:r>
            <w:r w:rsidR="001673AB" w:rsidRPr="00385D3E">
              <w:rPr>
                <w:sz w:val="20"/>
                <w:szCs w:val="20"/>
              </w:rPr>
              <w:t>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24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операций по начислению доходов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1" w:name="sub_40"/>
            <w:r w:rsidRPr="00385D3E">
              <w:rPr>
                <w:sz w:val="20"/>
                <w:szCs w:val="20"/>
              </w:rPr>
              <w:t>4. Учет расчетов с кредиторами</w:t>
            </w:r>
            <w:bookmarkEnd w:id="11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Решение о списании задолженности, невостребованной </w:t>
            </w:r>
            <w:r w:rsidRPr="00385D3E">
              <w:rPr>
                <w:sz w:val="20"/>
                <w:szCs w:val="20"/>
              </w:rPr>
              <w:lastRenderedPageBreak/>
              <w:t>кредиторами со счета___ (</w:t>
            </w:r>
            <w:hyperlink r:id="rId24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На основании данных Инвентаризационных описей не </w:t>
            </w:r>
            <w:r w:rsidRPr="00385D3E">
              <w:rPr>
                <w:sz w:val="20"/>
                <w:szCs w:val="20"/>
              </w:rPr>
              <w:lastRenderedPageBreak/>
              <w:t>позднее рабочего дня, следующего за днем утверждения Акта о результатах инвентаризации (</w:t>
            </w:r>
            <w:hyperlink r:id="rId24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 - члены и председатель ИК или Комиссии;2</w:t>
            </w:r>
            <w:r w:rsidRPr="00385D3E">
              <w:rPr>
                <w:sz w:val="20"/>
                <w:szCs w:val="20"/>
              </w:rPr>
              <w:lastRenderedPageBreak/>
              <w:t>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двух рабочих дней с момента создания </w:t>
            </w:r>
            <w:r w:rsidRPr="00385D3E">
              <w:rPr>
                <w:sz w:val="20"/>
                <w:szCs w:val="20"/>
              </w:rPr>
              <w:lastRenderedPageBreak/>
              <w:t>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подписания и </w:t>
            </w:r>
            <w:r w:rsidRPr="00385D3E">
              <w:rPr>
                <w:sz w:val="20"/>
                <w:szCs w:val="20"/>
              </w:rPr>
              <w:lastRenderedPageBreak/>
              <w:t>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Отражение в Ж/о расчетов с поставщиками и </w:t>
            </w:r>
            <w:r w:rsidRPr="00385D3E">
              <w:rPr>
                <w:sz w:val="20"/>
                <w:szCs w:val="20"/>
              </w:rPr>
              <w:lastRenderedPageBreak/>
              <w:t>подрядчиками (</w:t>
            </w:r>
            <w:hyperlink r:id="rId24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по забалансовому счету (</w:t>
            </w:r>
            <w:hyperlink r:id="rId24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Карточке учета средств и расчетов (</w:t>
            </w:r>
            <w:hyperlink r:id="rId24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оформления решения о списании невостреб</w:t>
            </w:r>
            <w:r w:rsidRPr="00385D3E">
              <w:rPr>
                <w:sz w:val="20"/>
                <w:szCs w:val="20"/>
              </w:rPr>
              <w:lastRenderedPageBreak/>
              <w:t>ованной в срок кредиторской задолженности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восстановлении кредиторской задолженности (</w:t>
            </w:r>
            <w:hyperlink r:id="rId24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документов: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подтверждающих право требования в отношении задолженности (к примеру, судебное решение);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подтверждающих возникновение обязательств (например, накладные, акты, платежные документы)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ответственный сотрудник финансово-экономической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расчетов с поставщиками и подрядчиками (</w:t>
            </w:r>
            <w:hyperlink r:id="rId24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по забалансовому счету (</w:t>
            </w:r>
            <w:hyperlink r:id="rId24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Карточке учета средств и расчетов (</w:t>
            </w:r>
            <w:hyperlink r:id="rId25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 решения о восстановлении кредиторской задолженности, ранее списанной с балансового учета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Акт приемки товаров, работ, </w:t>
            </w:r>
            <w:r w:rsidRPr="00385D3E">
              <w:rPr>
                <w:sz w:val="20"/>
                <w:szCs w:val="20"/>
              </w:rPr>
              <w:lastRenderedPageBreak/>
              <w:t>услуг (</w:t>
            </w:r>
            <w:hyperlink r:id="rId25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0510452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1111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*(10)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 приемочной комиссии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уполномоченное лицо с участием представителя контрагента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срок, установленный условиями </w:t>
            </w:r>
            <w:r w:rsidRPr="00385D3E">
              <w:rPr>
                <w:sz w:val="20"/>
                <w:szCs w:val="20"/>
              </w:rPr>
              <w:lastRenderedPageBreak/>
              <w:t>договора для осуществления приемки на основании данных документов, подтверждающих поставку товаров, выполнение (сдачу) работ (услуг)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лицо, </w:t>
            </w:r>
            <w:r w:rsidRPr="00385D3E">
              <w:rPr>
                <w:sz w:val="20"/>
                <w:szCs w:val="20"/>
              </w:rPr>
              <w:lastRenderedPageBreak/>
              <w:t>ответственное за приемку МЦ, работ, услуг;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приемочной комиссии;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двух рабочих дней с </w:t>
            </w:r>
            <w:r w:rsidRPr="00385D3E">
              <w:rPr>
                <w:sz w:val="20"/>
                <w:szCs w:val="20"/>
              </w:rPr>
              <w:lastRenderedPageBreak/>
              <w:t>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</w:t>
            </w:r>
            <w:r w:rsidRPr="00385D3E">
              <w:rPr>
                <w:sz w:val="20"/>
                <w:szCs w:val="20"/>
              </w:rPr>
              <w:lastRenderedPageBreak/>
              <w:t>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Отражение в Ж/о </w:t>
            </w:r>
            <w:r w:rsidRPr="00385D3E">
              <w:rPr>
                <w:sz w:val="20"/>
                <w:szCs w:val="20"/>
              </w:rPr>
              <w:lastRenderedPageBreak/>
              <w:t>расчетов с поставщиками и подрядчиками (</w:t>
            </w:r>
            <w:hyperlink r:id="rId25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иных регистрах бухучета в соответствии с содержанием хозяйственной операции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В целях оформления: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приемки </w:t>
            </w:r>
            <w:r w:rsidRPr="00385D3E">
              <w:rPr>
                <w:sz w:val="20"/>
                <w:szCs w:val="20"/>
              </w:rPr>
              <w:lastRenderedPageBreak/>
              <w:t>товаров, работ, услуг;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количественного и (или) качественного расхождения;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несоответствия ассортимента принимаемых МЦ сопроводительным документам контрагента;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Для отражение бухгалтерских записей в учете в части принятия денежных обязательств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2" w:name="sub_50"/>
            <w:r w:rsidRPr="00385D3E">
              <w:rPr>
                <w:sz w:val="20"/>
                <w:szCs w:val="20"/>
              </w:rPr>
              <w:t>5. Учет расчетов с бюджетами, финансовым органом, ГРБС (учредителем)</w:t>
            </w:r>
            <w:bookmarkEnd w:id="12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</w:t>
            </w:r>
            <w:r w:rsidRPr="00385D3E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Вид представления документа/</w:t>
            </w:r>
            <w:r w:rsidRPr="00385D3E">
              <w:rPr>
                <w:sz w:val="20"/>
                <w:szCs w:val="20"/>
              </w:rPr>
              <w:lastRenderedPageBreak/>
              <w:t>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Ответственный за подготовку, ввод, </w:t>
            </w:r>
            <w:r w:rsidRPr="00385D3E">
              <w:rPr>
                <w:sz w:val="20"/>
                <w:szCs w:val="20"/>
              </w:rPr>
              <w:lastRenderedPageBreak/>
              <w:t>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Срок ввода, создания документа ответственн</w:t>
            </w:r>
            <w:r w:rsidRPr="00385D3E">
              <w:rPr>
                <w:sz w:val="20"/>
                <w:szCs w:val="20"/>
              </w:rPr>
              <w:lastRenderedPageBreak/>
              <w:t>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Должностное лицо, подписывающее/согла</w:t>
            </w:r>
            <w:r w:rsidRPr="00385D3E">
              <w:rPr>
                <w:sz w:val="20"/>
                <w:szCs w:val="20"/>
              </w:rPr>
              <w:lastRenderedPageBreak/>
              <w:t>совывающее, утверждающее документ/информации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Срок рассмотрения/согласования/утвер</w:t>
            </w:r>
            <w:r w:rsidRPr="00385D3E">
              <w:rPr>
                <w:sz w:val="20"/>
                <w:szCs w:val="20"/>
              </w:rPr>
              <w:lastRenderedPageBreak/>
              <w:t>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Срок направления документа/</w:t>
            </w:r>
            <w:r w:rsidRPr="00385D3E">
              <w:rPr>
                <w:sz w:val="20"/>
                <w:szCs w:val="20"/>
              </w:rPr>
              <w:lastRenderedPageBreak/>
              <w:t>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</w:t>
            </w:r>
            <w:r w:rsidRPr="00385D3E">
              <w:rPr>
                <w:sz w:val="20"/>
                <w:szCs w:val="20"/>
              </w:rPr>
              <w:lastRenderedPageBreak/>
              <w:t>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Результат обработки документа/информа</w:t>
            </w:r>
            <w:r w:rsidRPr="00385D3E">
              <w:rPr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Назначение документа</w:t>
            </w:r>
            <w:r w:rsidRPr="00385D3E">
              <w:rPr>
                <w:sz w:val="20"/>
                <w:szCs w:val="20"/>
              </w:rPr>
              <w:lastRenderedPageBreak/>
              <w:t>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Извещение о трансферте, передаваемом с условием (</w:t>
            </w:r>
            <w:hyperlink r:id="rId25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0510453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1111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документа, получателя или отправителя трансферта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день подписания соглашения (доп. соглашения) или датой возникновения обязательств/расчетов согласно иному документу-основанию (при отсутствии соглашения);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В день оформления взаимосвязанных операций по признанию финансовых результатов использования трансферта, </w:t>
            </w:r>
            <w:r w:rsidRPr="00385D3E">
              <w:rPr>
                <w:sz w:val="20"/>
                <w:szCs w:val="20"/>
              </w:rPr>
              <w:lastRenderedPageBreak/>
              <w:t>расчетов между сторонами трансферта;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На дату сверки взаимных расчетов между сторонами трансферта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сотрудник бухгалтерии, уполномоченный на подписание данного документа;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25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Карточке учета средств и расчетов (</w:t>
            </w:r>
            <w:hyperlink r:id="rId2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 Отражение (изменения) показателей санкционирования расходов по предоставлению трансферта (передающая сторона) или признанию доходов будущих периодов (получатель);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Предоставление экземпляра получателю (отправителю) трансферта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Обмен информацией с контрагентом по каждому трансферту, передаваемому с условием передачи активов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Уведомление по расчетам между бюджетами (</w:t>
            </w:r>
            <w:hyperlink r:id="rId25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0504817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день подписания соглашения (доп. соглашения) или датой возникновения обязательств/расчетов согласно иному документу-основанию (при отсутствии соглашения)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25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Карточке учета средств и расчетов (</w:t>
            </w:r>
            <w:hyperlink r:id="rId25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 Отражение (изменения) показателей санкционирования расходов по предоставлению трансферта (передающая сторона) или признанию доходов будущих периодов (получатель)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оформления операций по каждому МБТ, предоставляемому без условий при передаче активов (к примеру, дотации, МБТ, выделяемые из резервного фонда)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Уведомление о лимитах бюджетных обязательств (бюджетных ассигнованиях) (</w:t>
            </w:r>
            <w:hyperlink r:id="rId25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0504822</w:t>
              </w:r>
            </w:hyperlink>
            <w:r w:rsidRPr="00385D3E">
              <w:rPr>
                <w:sz w:val="20"/>
                <w:szCs w:val="20"/>
              </w:rPr>
              <w:t xml:space="preserve">) (для </w:t>
            </w:r>
            <w:r w:rsidRPr="00385D3E">
              <w:rPr>
                <w:sz w:val="20"/>
                <w:szCs w:val="20"/>
              </w:rPr>
              <w:lastRenderedPageBreak/>
              <w:t>ГРБС/РБС)</w:t>
            </w:r>
            <w:hyperlink w:anchor="sub_1414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Лицо, ответственное за формирование документа, финансового органа/ГРБС/распорядителя бюджетных </w:t>
            </w:r>
            <w:r w:rsidRPr="00385D3E"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сроки, установленные порядком доведения ЛБО и (или) бюджетных ассигнований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</w:t>
            </w:r>
            <w:r w:rsidRPr="00385D3E">
              <w:rPr>
                <w:sz w:val="20"/>
                <w:szCs w:val="20"/>
              </w:rPr>
              <w:lastRenderedPageBreak/>
              <w:t>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26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Карточке учета средств и расчетов (</w:t>
            </w:r>
            <w:hyperlink r:id="rId26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4 Отражение (изменения) показателей на </w:t>
            </w:r>
            <w:r w:rsidRPr="00385D3E">
              <w:rPr>
                <w:sz w:val="20"/>
                <w:szCs w:val="20"/>
              </w:rPr>
              <w:lastRenderedPageBreak/>
              <w:t>счетах санкционирования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отражения (изменения) показателей ЛБО и бюджетных ассигнований, учитывае</w:t>
            </w:r>
            <w:r w:rsidRPr="00385D3E">
              <w:rPr>
                <w:sz w:val="20"/>
                <w:szCs w:val="20"/>
              </w:rPr>
              <w:lastRenderedPageBreak/>
              <w:t>мых на счетах санкционирования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Уведомление о лимитах бюджетных обязательств (бюджетных ассигнованиях) (</w:t>
            </w:r>
            <w:hyperlink r:id="rId26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0504822</w:t>
              </w:r>
            </w:hyperlink>
            <w:r w:rsidRPr="00385D3E">
              <w:rPr>
                <w:sz w:val="20"/>
                <w:szCs w:val="20"/>
              </w:rPr>
              <w:t>) (только для ПБС)</w:t>
            </w:r>
            <w:hyperlink w:anchor="sub_1414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поступление и (или) передачу документа в ЦБ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поступления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26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Карточке учета средств и расчетов (</w:t>
            </w:r>
            <w:hyperlink r:id="rId26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 Отражение (изменения) показателей на счетах санкционирования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отражения (изменения) показателей ЛБО и бюджетных ассигнований, учитываемых на счетах санкционирования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приемки-передачи кассовых выплат, поступлений и обязательств при реорганизации участников бюджетного процесса (</w:t>
            </w:r>
            <w:hyperlink r:id="rId26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0531728</w:t>
              </w:r>
            </w:hyperlink>
            <w:r w:rsidRPr="00385D3E">
              <w:rPr>
                <w:sz w:val="20"/>
                <w:szCs w:val="20"/>
              </w:rPr>
              <w:t>) (</w:t>
            </w:r>
            <w:r w:rsidRPr="00385D3E">
              <w:rPr>
                <w:rStyle w:val="a3"/>
                <w:sz w:val="20"/>
                <w:szCs w:val="20"/>
              </w:rPr>
              <w:t>только для ПБС</w:t>
            </w:r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документа, реорганизуемого ПБС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сроки, установленные документом-основанием, в соответствии с которым осуществляется реорганизация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 главные бухгалте</w:t>
            </w:r>
            <w:r w:rsidR="007E2FCB" w:rsidRPr="00385D3E">
              <w:rPr>
                <w:sz w:val="20"/>
                <w:szCs w:val="20"/>
              </w:rPr>
              <w:t xml:space="preserve">ры </w:t>
            </w:r>
            <w:r w:rsidRPr="00385D3E">
              <w:rPr>
                <w:sz w:val="20"/>
                <w:szCs w:val="20"/>
              </w:rPr>
              <w:t>и руководители передающей и принимающей сторон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26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Карточке учета средств и расчетов (</w:t>
            </w:r>
            <w:hyperlink r:id="rId26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 Отражение (изменение) показателей на счетах санкционирования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передачи БО и ДО, произведенных выплат и поступлений реорганизуемого ПБС на лицевой счет принимающего ПБС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Соглашение о предоставлении субсидий, МБТ, </w:t>
            </w:r>
            <w:r w:rsidRPr="00385D3E">
              <w:rPr>
                <w:sz w:val="20"/>
                <w:szCs w:val="20"/>
              </w:rPr>
              <w:lastRenderedPageBreak/>
              <w:t>грантов/дополнительные соглашения к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сроки, установленными нормативными правовыми </w:t>
            </w:r>
            <w:r w:rsidRPr="00385D3E">
              <w:rPr>
                <w:sz w:val="20"/>
                <w:szCs w:val="20"/>
              </w:rPr>
              <w:lastRenderedPageBreak/>
              <w:t>актами о предоставлении субсидий, МБТ, грантов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 момента формирова</w:t>
            </w:r>
            <w:r w:rsidRPr="00385D3E">
              <w:rPr>
                <w:sz w:val="20"/>
                <w:szCs w:val="20"/>
              </w:rPr>
              <w:lastRenderedPageBreak/>
              <w:t>ния/поступления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принятия бюджетных обязательств/обязат</w:t>
            </w:r>
            <w:r w:rsidRPr="00385D3E">
              <w:rPr>
                <w:sz w:val="20"/>
                <w:szCs w:val="20"/>
              </w:rPr>
              <w:lastRenderedPageBreak/>
              <w:t>ельств или внесение изменений в ранее принятое к учету обязательство;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данных соответствующих в Ж/о (</w:t>
            </w:r>
            <w:hyperlink r:id="rId26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целях установления конкретного порядка и </w:t>
            </w:r>
            <w:r w:rsidRPr="00385D3E">
              <w:rPr>
                <w:sz w:val="20"/>
                <w:szCs w:val="20"/>
              </w:rPr>
              <w:lastRenderedPageBreak/>
              <w:t>условий предоставления субсидий, МБТ, грантов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3" w:name="sub_60"/>
            <w:r w:rsidRPr="00385D3E">
              <w:rPr>
                <w:sz w:val="20"/>
                <w:szCs w:val="20"/>
              </w:rPr>
              <w:t>6. Инвентаризация</w:t>
            </w:r>
            <w:bookmarkEnd w:id="13"/>
          </w:p>
        </w:tc>
      </w:tr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4" w:name="sub_151526"/>
            <w:r w:rsidRPr="00385D3E">
              <w:rPr>
                <w:sz w:val="20"/>
                <w:szCs w:val="20"/>
              </w:rPr>
              <w:t>6.1 Первичные документы по инвентаризации</w:t>
            </w:r>
            <w:bookmarkEnd w:id="14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Решение о проведении инвентаризации (</w:t>
            </w:r>
            <w:hyperlink r:id="rId26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0510439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соответствии с датами, установленными порядком проведения инвентаризации и (или) распорядительным документом (к примеру, </w:t>
            </w:r>
            <w:r w:rsidRPr="00385D3E">
              <w:rPr>
                <w:sz w:val="20"/>
                <w:szCs w:val="20"/>
              </w:rPr>
              <w:lastRenderedPageBreak/>
              <w:t>приказом)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  <w:hyperlink w:anchor="sub_1111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*(12)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Главный бухгалтер</w:t>
            </w:r>
          </w:p>
          <w:p w:rsidR="00790F8E" w:rsidRPr="00385D3E" w:rsidRDefault="00882885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Автоматическое заполнение определенных полей в документах, сформированных в ходе проведения инвентаризации и (или) по результатам инвентаризации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 решения о проведении инвентаризации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Изменение Решения о проведении инвентаризации (</w:t>
            </w:r>
            <w:hyperlink r:id="rId27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0510447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1111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*(13)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исполнитель комиссии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день оформления распорядительного документа, на основании которого принимается решение о внесении изменений (при наличии);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день возникновения оснований для внесения изменений (при отсутствии распорядительного документа)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  <w:hyperlink w:anchor="sub_1111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*(12)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Автоматическое заполнение определенных полей в документах, сформированных в ходе проведения инвентаризации и (или) по результатам инвентаризации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дополнения, корректировки, отмены или аннулирования Решения (</w:t>
            </w:r>
            <w:hyperlink r:id="rId27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0510439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результатах инвентаризации (</w:t>
            </w:r>
            <w:hyperlink r:id="rId27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дня, следующего за днем окончания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ИК;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Главный бухгалтер</w:t>
            </w:r>
            <w:r w:rsidR="00D601B5" w:rsidRPr="00385D3E">
              <w:rPr>
                <w:sz w:val="20"/>
                <w:szCs w:val="20"/>
              </w:rPr>
              <w:t>, зам.главного бухгалтера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наличии расхождений отражение в учете операций по выявленным излишкам, недостачам объектов НФА;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 необходимости контроль за формированием следующих документов: Решения (</w:t>
            </w:r>
            <w:hyperlink r:id="rId27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 xml:space="preserve">ф. </w:t>
              </w:r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lastRenderedPageBreak/>
                <w:t>0510440</w:t>
              </w:r>
            </w:hyperlink>
            <w:r w:rsidRPr="00385D3E">
              <w:rPr>
                <w:sz w:val="20"/>
                <w:szCs w:val="20"/>
              </w:rPr>
              <w:t>), Акта (</w:t>
            </w:r>
            <w:hyperlink r:id="rId27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0510448</w:t>
              </w:r>
            </w:hyperlink>
            <w:r w:rsidRPr="00385D3E">
              <w:rPr>
                <w:sz w:val="20"/>
                <w:szCs w:val="20"/>
              </w:rPr>
              <w:t>), Накладной (</w:t>
            </w:r>
            <w:hyperlink r:id="rId27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0510450</w:t>
              </w:r>
            </w:hyperlink>
            <w:r w:rsidRPr="00385D3E">
              <w:rPr>
                <w:sz w:val="20"/>
                <w:szCs w:val="20"/>
              </w:rPr>
              <w:t>), Акта (</w:t>
            </w:r>
            <w:hyperlink r:id="rId27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0510436</w:t>
              </w:r>
            </w:hyperlink>
            <w:r w:rsidRPr="00385D3E">
              <w:rPr>
                <w:sz w:val="20"/>
                <w:szCs w:val="20"/>
              </w:rPr>
              <w:t>), Решения (</w:t>
            </w:r>
            <w:hyperlink r:id="rId27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0510437</w:t>
              </w:r>
            </w:hyperlink>
            <w:r w:rsidRPr="00385D3E">
              <w:rPr>
                <w:sz w:val="20"/>
                <w:szCs w:val="20"/>
              </w:rPr>
              <w:t>), Решения (</w:t>
            </w:r>
            <w:hyperlink r:id="rId27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0510445</w:t>
              </w:r>
            </w:hyperlink>
            <w:r w:rsidRPr="00385D3E">
              <w:rPr>
                <w:sz w:val="20"/>
                <w:szCs w:val="20"/>
              </w:rPr>
              <w:t>), Решения (</w:t>
            </w:r>
            <w:hyperlink r:id="rId27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0510446</w:t>
              </w:r>
            </w:hyperlink>
            <w:r w:rsidRPr="00385D3E">
              <w:rPr>
                <w:sz w:val="20"/>
                <w:szCs w:val="20"/>
              </w:rPr>
              <w:t>), ПКО (фондовый) (</w:t>
            </w:r>
            <w:hyperlink r:id="rId28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0310001</w:t>
              </w:r>
            </w:hyperlink>
            <w:r w:rsidRPr="00385D3E">
              <w:rPr>
                <w:sz w:val="20"/>
                <w:szCs w:val="20"/>
              </w:rPr>
              <w:t>), РКО (фондовый) (</w:t>
            </w:r>
            <w:hyperlink r:id="rId28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), Актов о списании объектов НФА, МЗ, БСО (для списания недостач)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обобщения результатов проведенной инвентаризации и ее документального оформления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результатах инвентаризации наличных денежных средств (</w:t>
            </w:r>
            <w:hyperlink r:id="rId28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0510836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дня, следующего за днем окончания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 - члены и председатель ИК;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 наличии расхождений отражение в учете операций по выявленным излишкам, недостачам денежных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наличных денежных средств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147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15" w:name="sub_151527"/>
            <w:r w:rsidRPr="00385D3E">
              <w:rPr>
                <w:sz w:val="20"/>
                <w:szCs w:val="20"/>
              </w:rPr>
              <w:t>6.2 Регистры по инвентаризации</w:t>
            </w:r>
            <w:bookmarkEnd w:id="15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ценных бумаг (</w:t>
            </w:r>
            <w:hyperlink r:id="rId28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0504081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сохранность ценных бумаг (в случае их хранения в учреждении);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фактического наличия ценных бумаг с данными бухгалтерского (бюджетного) учета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данных бухгалтерского (бюджетного) учета с данными выписок специальных организаций, хранящих ценные бумаги (банки-депозитарии)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ценных бумаг;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финансовых вложений учреждения в ценные </w:t>
            </w:r>
            <w:r w:rsidRPr="00385D3E">
              <w:rPr>
                <w:sz w:val="20"/>
                <w:szCs w:val="20"/>
              </w:rPr>
              <w:lastRenderedPageBreak/>
              <w:t>бумаги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остатков на счетах учета денежных средств (</w:t>
            </w:r>
            <w:hyperlink r:id="rId28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0504082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 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безналичных расчетов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данных о наличии денежных средств, размещенных в подразделениях ЦБ РФ, кредитных организациях с данными банковских выписок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остатков денежных средств учреждения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задолженности по кредитам, займам (ссудам) (</w:t>
            </w:r>
            <w:hyperlink r:id="rId28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0504083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 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задолженности по кредитам, займам (ссудам) (в том числе по суммам основного долга, процентам, штрафам) с данными банковских выписок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задолженности, учитываемой на счете 207 00 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(сличительную ведомость) бланков строгой отчетности и денежных документов (</w:t>
            </w:r>
            <w:hyperlink r:id="rId28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0504086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сохранность БСО, денежных документов;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фактического наличия БСО, денежных документов с данными бухгалтерского (бюджетного) учета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БСО и денежных документов 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Инвентаризационная опись (сличительная </w:t>
            </w:r>
            <w:r w:rsidRPr="00385D3E">
              <w:rPr>
                <w:sz w:val="20"/>
                <w:szCs w:val="20"/>
              </w:rPr>
              <w:lastRenderedPageBreak/>
              <w:t>ведомость) по объектам нефинансовых активов (</w:t>
            </w:r>
            <w:hyperlink r:id="rId28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0504087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Не позднее чем за два рабочих дня до даты проведения </w:t>
            </w:r>
            <w:r w:rsidRPr="00385D3E">
              <w:rPr>
                <w:sz w:val="20"/>
                <w:szCs w:val="20"/>
              </w:rPr>
              <w:lastRenderedPageBreak/>
              <w:t>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лицо, ответственное за </w:t>
            </w:r>
            <w:r w:rsidRPr="00385D3E">
              <w:rPr>
                <w:sz w:val="20"/>
                <w:szCs w:val="20"/>
              </w:rPr>
              <w:lastRenderedPageBreak/>
              <w:t>сохранность НФА;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течение одного рабочего дня после подписания </w:t>
            </w:r>
            <w:r w:rsidRPr="00385D3E">
              <w:rPr>
                <w:sz w:val="20"/>
                <w:szCs w:val="20"/>
              </w:rPr>
              <w:lastRenderedPageBreak/>
              <w:t>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1. Сверка фактического наличия НФА с данными бухгалтерского </w:t>
            </w:r>
            <w:r w:rsidRPr="00385D3E">
              <w:rPr>
                <w:sz w:val="20"/>
                <w:szCs w:val="20"/>
              </w:rPr>
              <w:lastRenderedPageBreak/>
              <w:t>(бюджетного) учета;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Установление статуса объектов учета и целевой функции активов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Для отражения результатов </w:t>
            </w:r>
            <w:r w:rsidRPr="00385D3E">
              <w:rPr>
                <w:sz w:val="20"/>
                <w:szCs w:val="20"/>
              </w:rPr>
              <w:lastRenderedPageBreak/>
              <w:t>инвентаризации НФА 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наличных денежных средств (</w:t>
            </w:r>
            <w:hyperlink r:id="rId28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0504088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кассир/иное лицо, ответственное за сохранность денежных средств;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- кассир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фактического наличия денежных средств в кассе учреждения с данными бухгалтерского (бюджетного) учета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наличных денежных средств, учитываемых на счете 201 34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расчетов с покупателями, поставщиками и прочими дебиторами и кредиторами (</w:t>
            </w:r>
            <w:hyperlink r:id="rId28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0504089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Сверка данных по дебиторской/кредиторской задолженностей с данными контрагентов;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Установление срока исковой давности по задолженности в целях списания ее с балансового/забалансового учета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расчетов с покупателями, поставщиками, иными дебиторами и кредиторами (исключение - расчеты по долговым обязатель</w:t>
            </w:r>
            <w:r w:rsidRPr="00385D3E">
              <w:rPr>
                <w:sz w:val="20"/>
                <w:szCs w:val="20"/>
              </w:rPr>
              <w:lastRenderedPageBreak/>
              <w:t>ствам)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Инвентаризационная опись расчетов по поступлениям (</w:t>
            </w:r>
            <w:hyperlink r:id="rId29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Сверка данных по задолженности с данными контрагентов, банковскими выписками;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Установление срока исковой давности по задолженности в целях списания ее с балансового/забалансового учета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результатов инвентаризации расчетов по доходам (доходным поступлениям) учреждения, учитываемых на счетах 205 00 и 209 00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расхождений по результатам инвентаризации (</w:t>
            </w:r>
            <w:hyperlink r:id="rId29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ИК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сотрудник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чем за два рабочих дня до даты проведения инвентаризации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ответственный сотрудник бухгалтерской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Установление виновных лиц либо принятие решения об отнесении недостач на финансовый результат текущего года;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бухгалтерских записей в учете в части начисления ущерба (при необходимости), оприходования излишков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целях обобщения информации об установленных в ходе инвентаризации отклонениях с данными бухгалтерского (бюджетного) учета, а также об объектах учета, по которым </w:t>
            </w:r>
            <w:r w:rsidRPr="00385D3E">
              <w:rPr>
                <w:sz w:val="20"/>
                <w:szCs w:val="20"/>
              </w:rPr>
              <w:lastRenderedPageBreak/>
              <w:t>установлено их несоответствие условиям признания актива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260"/>
        <w:gridCol w:w="328"/>
      </w:tblGrid>
      <w:tr w:rsidR="00790F8E" w:rsidRPr="00385D3E">
        <w:trPr>
          <w:gridAfter w:val="1"/>
          <w:wAfter w:w="328" w:type="dxa"/>
        </w:trPr>
        <w:tc>
          <w:tcPr>
            <w:tcW w:w="1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6" w:name="sub_70"/>
            <w:r w:rsidRPr="00385D3E">
              <w:rPr>
                <w:sz w:val="20"/>
                <w:szCs w:val="20"/>
              </w:rPr>
              <w:t>7. Учет расчетов на забалансовых счетах</w:t>
            </w:r>
            <w:bookmarkEnd w:id="16"/>
          </w:p>
        </w:tc>
      </w:tr>
      <w:tr w:rsidR="00790F8E" w:rsidRPr="00385D3E">
        <w:trPr>
          <w:gridAfter w:val="1"/>
          <w:wAfter w:w="328" w:type="dxa"/>
        </w:trPr>
        <w:tc>
          <w:tcPr>
            <w:tcW w:w="1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7" w:name="sub_151528"/>
            <w:r w:rsidRPr="00385D3E">
              <w:rPr>
                <w:sz w:val="20"/>
                <w:szCs w:val="20"/>
              </w:rPr>
              <w:t>7.1 Первичные документы по расчетам на забалансовых счетах</w:t>
            </w:r>
            <w:bookmarkEnd w:id="17"/>
          </w:p>
        </w:tc>
      </w:tr>
      <w:tr w:rsidR="00790F8E" w:rsidRPr="00385D3E" w:rsidTr="00B964B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 w:rsidTr="00B964B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о списании бланков строгой отчетности (</w:t>
            </w:r>
            <w:hyperlink r:id="rId29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В случае выдачи, порчи, отмене действия БСО - в день оформления Решения (</w:t>
            </w:r>
            <w:hyperlink r:id="rId29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0510440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случае недостач, хищения БСО - в день оформления Акта о результатах инвентариз</w:t>
            </w:r>
            <w:r w:rsidRPr="00385D3E">
              <w:rPr>
                <w:sz w:val="20"/>
                <w:szCs w:val="20"/>
              </w:rPr>
              <w:lastRenderedPageBreak/>
              <w:t>ации (</w:t>
            </w:r>
            <w:hyperlink r:id="rId29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0510463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Подписание - члены и председатель Комиссии;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акта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по забалансовым счетам (</w:t>
            </w:r>
            <w:hyperlink r:id="rId29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факта хозяйственной жизни в учете, связанного с выбытием БСО. В случае порчи, отмене действия БСО бухгалтерские записи формируются при наличии Акта об утилизации (уничтожении) материальных ценностей (</w:t>
            </w:r>
            <w:hyperlink r:id="rId29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0510435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формирование/получение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позднее, чем за два рабочих дня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 заключения сделки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 момента формирования/поступления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9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данных соответствующих в Ж/о (</w:t>
            </w:r>
            <w:hyperlink r:id="rId29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Ж/о по забалансовому счету (</w:t>
            </w:r>
            <w:hyperlink r:id="rId29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объектов концессионного соглашения в учете</w:t>
            </w:r>
          </w:p>
        </w:tc>
      </w:tr>
      <w:tr w:rsidR="00790F8E" w:rsidRPr="00385D3E" w:rsidTr="00B964B5">
        <w:tc>
          <w:tcPr>
            <w:tcW w:w="151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18" w:name="sub_151529"/>
            <w:r w:rsidRPr="00385D3E">
              <w:rPr>
                <w:sz w:val="20"/>
                <w:szCs w:val="20"/>
              </w:rPr>
              <w:t>7.2 Регистры по расчетам на забалансовых счетах</w:t>
            </w:r>
            <w:bookmarkEnd w:id="18"/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 учета имущества в личном пользовании (</w:t>
            </w:r>
            <w:hyperlink r:id="rId29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0509097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осуществляющее контроль за обеспечением имуществом (к примеру, завхоз, кладовщик и т.п.)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Открытие - в день выдачи имущества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Закрытие - не позднее следующего рабочего дня за датой увольнения (прекращения выполнения обязанностей) ответственного лица, получающего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осуществляющее контроль за обеспечением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выдачи/принятия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Контроль за выданным/возвращенным имуществом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имущества, выдаваемого в личное пользование работнику, иному должностному лицу для исполнения возложенных на него служебных (должностных) обязанностей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по забалансовому счету _____ (</w:t>
            </w:r>
            <w:hyperlink r:id="rId30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</w:t>
            </w:r>
            <w:r w:rsidRPr="00385D3E">
              <w:rPr>
                <w:sz w:val="20"/>
                <w:szCs w:val="20"/>
              </w:rPr>
              <w:lastRenderedPageBreak/>
              <w:t>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регистра;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главный </w:t>
            </w:r>
            <w:r w:rsidRPr="00385D3E">
              <w:rPr>
                <w:sz w:val="20"/>
                <w:szCs w:val="20"/>
              </w:rPr>
              <w:lastRenderedPageBreak/>
              <w:t>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даты закрытия отчетного периода, за который </w:t>
            </w:r>
            <w:r w:rsidRPr="00385D3E">
              <w:rPr>
                <w:sz w:val="20"/>
                <w:szCs w:val="20"/>
              </w:rPr>
              <w:lastRenderedPageBreak/>
              <w:t>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движения объектов учета, учитываемых на каждом забалансовом счете отдельно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фиксации операций по всем забалансовым счетам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 количественно-суммового учета материальных ценностей (</w:t>
            </w:r>
            <w:hyperlink r:id="rId30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признании/принятии к бухгалтерскому учету объекта имущества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 требованию;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На дату закрытия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принятия НФА к учету/списания НФА с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Выведение остатков по МЦ на конец соответствующего периода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аналитического учета объектов имущества, учитываемых на забалансовых счетах 01, 02, 07, 08, 09, 12, 13, 21, 23-27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Книга учета бланков </w:t>
            </w:r>
            <w:r w:rsidRPr="00385D3E">
              <w:rPr>
                <w:sz w:val="20"/>
                <w:szCs w:val="20"/>
              </w:rPr>
              <w:lastRenderedPageBreak/>
              <w:t>строгой отчетности (</w:t>
            </w:r>
            <w:hyperlink r:id="rId30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</w:t>
            </w:r>
            <w:r w:rsidRPr="00385D3E">
              <w:rPr>
                <w:sz w:val="20"/>
                <w:szCs w:val="20"/>
              </w:rPr>
              <w:lastRenderedPageBreak/>
              <w:t>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Лицо, ответственн</w:t>
            </w:r>
            <w:r w:rsidRPr="00385D3E">
              <w:rPr>
                <w:sz w:val="20"/>
                <w:szCs w:val="20"/>
              </w:rPr>
              <w:lastRenderedPageBreak/>
              <w:t>ое за сохранность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приобретен</w:t>
            </w:r>
            <w:r w:rsidRPr="00385D3E">
              <w:rPr>
                <w:sz w:val="20"/>
                <w:szCs w:val="20"/>
              </w:rPr>
              <w:lastRenderedPageBreak/>
              <w:t>ия, выдачи или списания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Лицо, ответственн</w:t>
            </w:r>
            <w:r w:rsidRPr="00385D3E">
              <w:rPr>
                <w:sz w:val="20"/>
                <w:szCs w:val="20"/>
              </w:rPr>
              <w:lastRenderedPageBreak/>
              <w:t>ое за сохранность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Книга учета материальных ценностей, оплаченных в централизованном порядке (</w:t>
            </w:r>
            <w:hyperlink r:id="rId30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получения от поставщика оправдательных документов (счетов, накладных и др.) на отправленные МЦ грузополучателю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получения ответного Извещения (</w:t>
            </w:r>
            <w:hyperlink r:id="rId30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0504805</w:t>
              </w:r>
            </w:hyperlink>
            <w:r w:rsidRPr="00385D3E">
              <w:rPr>
                <w:sz w:val="20"/>
                <w:szCs w:val="20"/>
              </w:rPr>
              <w:t>) от грузополучателя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учету ТМЦ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Контроль за оплаченными учреждением и направленными поставщиками МЦ в порядке централизованного снабжения грузополучателю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МЦ, учитываемых на забалансовом счете 05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588"/>
      </w:tblGrid>
      <w:tr w:rsidR="00790F8E" w:rsidRPr="00385D3E" w:rsidTr="00B964B5">
        <w:tc>
          <w:tcPr>
            <w:tcW w:w="151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19" w:name="sub_80"/>
            <w:r w:rsidRPr="00385D3E">
              <w:rPr>
                <w:sz w:val="20"/>
                <w:szCs w:val="20"/>
              </w:rPr>
              <w:t>8. Расчеты с сотрудниками (студентами, иными физическими лицами)</w:t>
            </w:r>
            <w:bookmarkEnd w:id="19"/>
          </w:p>
        </w:tc>
      </w:tr>
      <w:tr w:rsidR="00790F8E" w:rsidRPr="00385D3E" w:rsidTr="00B964B5">
        <w:tc>
          <w:tcPr>
            <w:tcW w:w="151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0" w:name="sub_151520"/>
            <w:r w:rsidRPr="00385D3E">
              <w:rPr>
                <w:sz w:val="20"/>
                <w:szCs w:val="20"/>
              </w:rPr>
              <w:t>8.1 Учет расчетов с сотрудниками (студентами, иными физическими лицами)</w:t>
            </w:r>
            <w:bookmarkEnd w:id="20"/>
          </w:p>
        </w:tc>
      </w:tr>
      <w:tr w:rsidR="00790F8E" w:rsidRPr="00385D3E" w:rsidTr="00B964B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 w:rsidTr="00B964B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Расчетно-платежная ведомость (</w:t>
            </w:r>
            <w:hyperlink r:id="rId30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сроки, установленные локальным документом учреждения для начислений</w:t>
            </w:r>
            <w:r w:rsidRPr="00385D3E">
              <w:rPr>
                <w:sz w:val="20"/>
                <w:szCs w:val="20"/>
              </w:rPr>
              <w:lastRenderedPageBreak/>
              <w:t>, выплат зарплаты (к примеру, не позднее трех рабочих дней до даты выплаты зарплаты), стипендий, пособий на основании приказов (распоряжений) о приеме, увольнении и перемещении сотрудников (студентов, учащихся), приказов о назначении пособий, договоров ГПХ, Табеля (</w:t>
            </w:r>
            <w:hyperlink r:id="rId30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0504421</w:t>
              </w:r>
            </w:hyperlink>
            <w:r w:rsidRPr="00385D3E">
              <w:rPr>
                <w:sz w:val="20"/>
                <w:szCs w:val="20"/>
              </w:rPr>
              <w:t>), Записки-расчета (</w:t>
            </w:r>
            <w:hyperlink r:id="rId30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0504425</w:t>
              </w:r>
            </w:hyperlink>
            <w:r w:rsidRPr="00385D3E">
              <w:rPr>
                <w:sz w:val="20"/>
                <w:szCs w:val="20"/>
              </w:rPr>
              <w:t>)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641BFF" w:rsidP="00813BF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Подписание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</w:t>
            </w:r>
            <w:r w:rsidRPr="00385D3E">
              <w:rPr>
                <w:sz w:val="20"/>
                <w:szCs w:val="20"/>
              </w:rPr>
              <w:lastRenderedPageBreak/>
              <w:t>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проверку документа (бухгалтер);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раздатчик;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кассир;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РКО (</w:t>
            </w:r>
            <w:hyperlink r:id="rId30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Формирование платежных документов в целях </w:t>
            </w:r>
            <w:r w:rsidRPr="00385D3E">
              <w:rPr>
                <w:sz w:val="20"/>
                <w:szCs w:val="20"/>
              </w:rPr>
              <w:lastRenderedPageBreak/>
              <w:t>получения наличности в кассу;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Ж/о расчетов по заработной плате, денежному довольствию и стипендиям (</w:t>
            </w:r>
            <w:hyperlink r:id="rId30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), в Ж/о с безналичными денежными средствами (</w:t>
            </w:r>
            <w:hyperlink r:id="rId31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 (при необходимости);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Формирование Кассовой книги (</w:t>
            </w:r>
            <w:hyperlink r:id="rId3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6. Отражение в Ж/о по счету "Касса";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7. Формирование регистров по учету страховых взносов и НДФЛ;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8. Перечисление страховых взносов и НДФЛ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Документ-основание для принятия денежных обязательств;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Для внесения информации в Карточку-</w:t>
            </w:r>
            <w:r w:rsidRPr="00385D3E">
              <w:rPr>
                <w:sz w:val="20"/>
                <w:szCs w:val="20"/>
              </w:rPr>
              <w:lastRenderedPageBreak/>
              <w:t>справку (</w:t>
            </w:r>
            <w:hyperlink r:id="rId3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Расчетная ведомость (</w:t>
            </w:r>
            <w:hyperlink r:id="rId3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документа-основания для начисления соответству</w:t>
            </w:r>
            <w:r w:rsidRPr="00385D3E">
              <w:rPr>
                <w:sz w:val="20"/>
                <w:szCs w:val="20"/>
              </w:rPr>
              <w:lastRenderedPageBreak/>
              <w:t>ющей выплаты (к примеру, приказа, распоряжения)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лицо, ответственное за формирование документа </w:t>
            </w:r>
            <w:r w:rsidRPr="00385D3E">
              <w:rPr>
                <w:sz w:val="20"/>
                <w:szCs w:val="20"/>
              </w:rPr>
              <w:lastRenderedPageBreak/>
              <w:t>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проверку документа (бухгалтер);</w:t>
            </w:r>
          </w:p>
          <w:p w:rsidR="005C55A4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главный бухгалтер </w:t>
            </w:r>
            <w:r w:rsidR="005C55A4" w:rsidRPr="00385D3E">
              <w:rPr>
                <w:sz w:val="20"/>
                <w:szCs w:val="20"/>
              </w:rPr>
              <w:t>-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Отражение в Ж/о расчетов по заработной плате, денежному довольствию и </w:t>
            </w:r>
            <w:r w:rsidRPr="00385D3E">
              <w:rPr>
                <w:sz w:val="20"/>
                <w:szCs w:val="20"/>
              </w:rPr>
              <w:lastRenderedPageBreak/>
              <w:t>стипендиям (</w:t>
            </w:r>
            <w:hyperlink r:id="rId3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), в Ж/о с безналичными денежными средствами (</w:t>
            </w:r>
            <w:hyperlink r:id="rId3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Оформление Платежной ведомости (</w:t>
            </w:r>
            <w:hyperlink r:id="rId31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Формирование регистров по учету страховых взносов и НДФЛ;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Перечисление страховых взносов и НДФЛ;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6. Формирование платежных документов в зависимости от выбранного способа выдачи денежных средств;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7. Формирование Реестра на перечисление денежных средств на лицевые счета сотрудников в кредитные организации (при безналичном перечислении)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Документ-основание для принятия денежных обязательств;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Для внесения информации в Карточку-</w:t>
            </w:r>
            <w:r w:rsidRPr="00385D3E">
              <w:rPr>
                <w:sz w:val="20"/>
                <w:szCs w:val="20"/>
              </w:rPr>
              <w:lastRenderedPageBreak/>
              <w:t>справку (</w:t>
            </w:r>
            <w:hyperlink r:id="rId31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Платежная ведомость (</w:t>
            </w:r>
            <w:hyperlink r:id="rId31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Расчетной ведомости (</w:t>
            </w:r>
            <w:hyperlink r:id="rId31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- лицо, ответственное за проверку документа (бухгалтер);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РКО (</w:t>
            </w:r>
            <w:hyperlink r:id="rId32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Отражение в Ж/о расчетов по заработной плате, денежному довольствию и </w:t>
            </w:r>
            <w:r w:rsidRPr="00385D3E">
              <w:rPr>
                <w:sz w:val="20"/>
                <w:szCs w:val="20"/>
              </w:rPr>
              <w:lastRenderedPageBreak/>
              <w:t>стипендиям (</w:t>
            </w:r>
            <w:hyperlink r:id="rId32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Формирование Кассовой книги (</w:t>
            </w:r>
            <w:hyperlink r:id="rId32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Отражение в Ж/о по счету "Касса"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целях отражения операций по выдаче зарплаты и иных аналогичных сумм при условии оформления </w:t>
            </w:r>
            <w:r w:rsidRPr="00385D3E">
              <w:rPr>
                <w:sz w:val="20"/>
                <w:szCs w:val="20"/>
              </w:rPr>
              <w:lastRenderedPageBreak/>
              <w:t>Расчетной ведомости (</w:t>
            </w:r>
            <w:hyperlink r:id="rId32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Карточка-справка (</w:t>
            </w:r>
            <w:hyperlink r:id="rId32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года в день формирования Расчетно-платежной ведомости (</w:t>
            </w:r>
            <w:hyperlink r:id="rId32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0504401</w:t>
              </w:r>
            </w:hyperlink>
            <w:r w:rsidRPr="00385D3E">
              <w:rPr>
                <w:sz w:val="20"/>
                <w:szCs w:val="20"/>
              </w:rPr>
              <w:t>), Расчетной ведомости (</w:t>
            </w:r>
            <w:hyperlink r:id="rId32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внесения данных в документ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 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Хранение информации с целью последующей передачи данных для организации архивного хранения в соответствии с установленными сроками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регистрации справочных сведений о зарплате сотрудников (работников)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Табель учета использования рабочего времени (</w:t>
            </w:r>
            <w:hyperlink r:id="rId32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0504421</w:t>
              </w:r>
            </w:hyperlink>
            <w:r w:rsidRPr="00385D3E">
              <w:rPr>
                <w:sz w:val="20"/>
                <w:szCs w:val="20"/>
              </w:rPr>
              <w:t>) (в том числе корректирующий)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 (к примеру, работник отдела кадров, руководитель структурного подразделения)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Не позднее двух рабочих дней до установленного срока выплаты зарплаты за 1 половину месяца;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Не позднее трех рабочих дней до установленного срока выплаты </w:t>
            </w:r>
            <w:r w:rsidRPr="00385D3E">
              <w:rPr>
                <w:sz w:val="20"/>
                <w:szCs w:val="20"/>
              </w:rPr>
              <w:lastRenderedPageBreak/>
              <w:t>зарплаты за вторую половину месяца;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Не позднее одного рабочего дня  с момента подписания корректирующего табеля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ответственный исполнитель;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сотрудниками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закрытия Табеля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информации в Расчетно-платежной ведомости (</w:t>
            </w:r>
            <w:hyperlink r:id="rId32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0504401</w:t>
              </w:r>
            </w:hyperlink>
            <w:r w:rsidRPr="00385D3E">
              <w:rPr>
                <w:sz w:val="20"/>
                <w:szCs w:val="20"/>
              </w:rPr>
              <w:t>), Расчетной ведомости (</w:t>
            </w:r>
            <w:hyperlink r:id="rId32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Для учета использования рабочего времени или регистрации случаев отклонений от нормального использования рабочего времени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 целях отражения информации при расчете зарплаты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33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0504425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двух рабочих дней со дня получения приказа, являющегося основанием для исчисления среднего заработка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проверку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(к примеру, руководитель группы учета);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5C55A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</w:t>
            </w:r>
            <w:r w:rsidR="00790F8E" w:rsidRPr="00385D3E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B964B5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информации в Расчетно-платежной ведомости(</w:t>
            </w:r>
            <w:hyperlink r:id="rId33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0504401</w:t>
              </w:r>
            </w:hyperlink>
            <w:r w:rsidRPr="00385D3E">
              <w:rPr>
                <w:sz w:val="20"/>
                <w:szCs w:val="20"/>
              </w:rPr>
              <w:t>), Расчетной ведомости (</w:t>
            </w:r>
            <w:hyperlink r:id="rId33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начисления выплат в пользу работников исходя из их среднего заработка в соответствии с законодательством РФ</w:t>
            </w:r>
          </w:p>
        </w:tc>
      </w:tr>
      <w:tr w:rsidR="00790F8E" w:rsidRPr="00385D3E" w:rsidTr="00B964B5">
        <w:tc>
          <w:tcPr>
            <w:tcW w:w="151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1" w:name="sub_151521"/>
            <w:r w:rsidRPr="00385D3E">
              <w:rPr>
                <w:sz w:val="20"/>
                <w:szCs w:val="20"/>
              </w:rPr>
              <w:t>8.2 Прочие неунифицированные формы документов по расчетам с сотрудниками (студентами, иными физлицами)</w:t>
            </w:r>
            <w:bookmarkEnd w:id="21"/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D90805" w:rsidP="00813BF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выплате </w:t>
            </w:r>
            <w:r>
              <w:rPr>
                <w:sz w:val="20"/>
                <w:szCs w:val="20"/>
              </w:rPr>
              <w:lastRenderedPageBreak/>
              <w:t xml:space="preserve">матпомощи </w:t>
            </w:r>
            <w:r w:rsidR="00790F8E" w:rsidRPr="00385D3E">
              <w:rPr>
                <w:sz w:val="20"/>
                <w:szCs w:val="20"/>
              </w:rPr>
              <w:t>компенсаций, пособий, о предоставлении налоговых вычетов, удержаниях и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(работник)/</w:t>
            </w:r>
            <w:r w:rsidRPr="00385D3E">
              <w:rPr>
                <w:sz w:val="20"/>
                <w:szCs w:val="20"/>
              </w:rPr>
              <w:lastRenderedPageBreak/>
              <w:t>студент/ иное физическое лицо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 мере необходимо</w:t>
            </w:r>
            <w:r w:rsidRPr="00385D3E">
              <w:rPr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Согласован</w:t>
            </w:r>
            <w:r w:rsidRPr="00385D3E">
              <w:rPr>
                <w:sz w:val="20"/>
                <w:szCs w:val="20"/>
              </w:rPr>
              <w:lastRenderedPageBreak/>
              <w:t>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начальник кадровой, юридической, экономической служб;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</w:t>
            </w:r>
            <w:r w:rsidRPr="00385D3E">
              <w:rPr>
                <w:sz w:val="20"/>
                <w:szCs w:val="20"/>
              </w:rPr>
              <w:lastRenderedPageBreak/>
              <w:t>о рабочего дня со дня получения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</w:t>
            </w:r>
            <w:r w:rsidRPr="00385D3E">
              <w:rPr>
                <w:sz w:val="20"/>
                <w:szCs w:val="20"/>
              </w:rPr>
              <w:lastRenderedPageBreak/>
              <w:t>о рабочего дня с момента подписания заявления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по </w:t>
            </w:r>
            <w:r w:rsidRPr="00385D3E">
              <w:rPr>
                <w:sz w:val="20"/>
                <w:szCs w:val="20"/>
              </w:rPr>
              <w:lastRenderedPageBreak/>
              <w:t>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</w:t>
            </w:r>
            <w:r w:rsidRPr="00385D3E">
              <w:rPr>
                <w:sz w:val="20"/>
                <w:szCs w:val="20"/>
              </w:rPr>
              <w:lastRenderedPageBreak/>
              <w:t>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Отражение информации при </w:t>
            </w:r>
            <w:r w:rsidRPr="00385D3E">
              <w:rPr>
                <w:sz w:val="20"/>
                <w:szCs w:val="20"/>
              </w:rPr>
              <w:lastRenderedPageBreak/>
              <w:t>расчете оплаты труда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Документ - основание для </w:t>
            </w:r>
            <w:r w:rsidRPr="00385D3E">
              <w:rPr>
                <w:sz w:val="20"/>
                <w:szCs w:val="20"/>
              </w:rPr>
              <w:lastRenderedPageBreak/>
              <w:t>оформления соответствующих приказов, унифицированных форм первичных учетных документов, обеспечения предоставления налоговых вычетов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Приказы/распоряжения о поощрении (к примеру, о выплате материальной помощи, пособий, премировании, об установлении надбавок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Кадровый работник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поступления заявления сотрудника (работника), служебной записки или другого документа, инициирующего начисление соответствующих выплат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информации при расчете оплаты труда;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Расчетно-платежной ведомости (</w:t>
            </w:r>
            <w:hyperlink r:id="rId33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0504401</w:t>
              </w:r>
            </w:hyperlink>
            <w:r w:rsidRPr="00385D3E">
              <w:rPr>
                <w:sz w:val="20"/>
                <w:szCs w:val="20"/>
              </w:rPr>
              <w:t>), Расчетной ведомости (</w:t>
            </w:r>
            <w:hyperlink r:id="rId33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0504402</w:t>
              </w:r>
            </w:hyperlink>
            <w:r w:rsidRPr="00385D3E">
              <w:rPr>
                <w:sz w:val="20"/>
                <w:szCs w:val="20"/>
              </w:rPr>
              <w:t>), Платежной ведомости (</w:t>
            </w:r>
            <w:hyperlink r:id="rId33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0504403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Формирование Распоряжений о совершении казначейских платежей в целях осуществления выплаты (перечисления) в сроки, установленные локальными документами учреждения;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4. Формирование </w:t>
            </w:r>
            <w:r w:rsidRPr="00385D3E">
              <w:rPr>
                <w:sz w:val="20"/>
                <w:szCs w:val="20"/>
              </w:rPr>
              <w:lastRenderedPageBreak/>
              <w:t>Реестра на перечисление денежных средств на лицевые счета сотрудников в кредитные организации (при безналичном перечислении)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Для внутреннего пользования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Приказ/распоряжение о приеме на работу, переводе на другую должность, увольнении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Кадровый работник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приеме - не позднее следующего рабочего дня со дня приема сотрудника (работника) на работу;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 переводе - не позднее следующего рабочего дня со дня визирования заявления сотрудника (работника) руководителем учреждения;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При увольнении: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не менее чем за три календарных дня до увольнения;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в исключительных </w:t>
            </w:r>
            <w:r w:rsidRPr="00385D3E">
              <w:rPr>
                <w:sz w:val="20"/>
                <w:szCs w:val="20"/>
              </w:rPr>
              <w:lastRenderedPageBreak/>
              <w:t xml:space="preserve">случаях, в соответствии со </w:t>
            </w:r>
            <w:hyperlink r:id="rId33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ст. 80</w:t>
              </w:r>
            </w:hyperlink>
            <w:r w:rsidRPr="00385D3E">
              <w:rPr>
                <w:sz w:val="20"/>
                <w:szCs w:val="20"/>
              </w:rPr>
              <w:t> ТК РФ, срок может быть сокращен до одного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структурного подразделения;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информации при расчете оплаты труда;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Внесение соответствующей информации в Карточку-справку (</w:t>
            </w:r>
            <w:hyperlink r:id="rId33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Приказ/распоряжение об отпуске, в т. ч. по уходу за ребенком/учебном отпуске/отпуске без сохранения зарплаты, отзыве из отпуска, переносе части отпуска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Кадровый работник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Не позднее чем за две недели до начала отпуска;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Не позднее чем за три рабочих дня до наступления события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структурного подразделения;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информации при расчете оплаты труда;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Внесение соответствующей информации в Карточку-справку (</w:t>
            </w:r>
            <w:hyperlink r:id="rId33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0504417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Формирование сведений для расчета пособий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Приказ/распоряжение о привлечении к работе в выходной день, о возложении обязанносте</w:t>
            </w:r>
            <w:r w:rsidRPr="00385D3E">
              <w:rPr>
                <w:sz w:val="20"/>
                <w:szCs w:val="20"/>
              </w:rPr>
              <w:lastRenderedPageBreak/>
              <w:t>й и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Кадровый работник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менее чем за два рабочих дня до события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- руководитель структурного подразделения;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информации при расчете оплаты труда;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Внесение соответствующей информации в Карточку-справку (</w:t>
            </w:r>
            <w:hyperlink r:id="rId33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0504417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Штатное расписание (изменение в штатное расписание)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сотрудник кадровой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издания приказа об утверждении штатного расписания/внесения изменений в штатное расписание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кадровой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кадровой службы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Внесение информации о количестве штатных единиц, надбавках и т.п. или об их изменении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Расчет годового фонда оплаты труда (иной подобный документ)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пяти рабочих дней до предоставления на утверждение Бюджетной сметы/Плана ФХД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на счетах санкционирования;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Журнале регистрации обязательств (</w:t>
            </w:r>
            <w:hyperlink r:id="rId34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Формирование </w:t>
            </w:r>
            <w:r w:rsidRPr="00385D3E">
              <w:rPr>
                <w:sz w:val="20"/>
                <w:szCs w:val="20"/>
              </w:rPr>
              <w:lastRenderedPageBreak/>
              <w:t>Сведения о бюджетном обязательстве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принятия обязательства/бюджетного обязательства в части ФОТ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</w:t>
            </w:r>
            <w:r w:rsidR="0005486A"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получение документа, размещенного в информационной системе СФР, и его представление в кадровую службу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получения сведений о листке нетрудоспособности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и направление Сведений для расчета пособий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представления информации в кадровую службу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 периоде нетрудоспособности не позднее следующего рабочего дня после получения сведений о листке нетрудоспособности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Исполнительные листы, судебные приказы, постановления об обращении взыскания на заработную плату и иные доходы должника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получение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поступления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операций по удержаниям из зарплаты и др. доходов сотрудника (работника);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Распоряжений о совершении казначейских платежей на перечисление удержания получателю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взыскания на зарплату и иные доходы должника сумм в пользу третьих лиц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Справки по заработной плате (о среднем заработке, о доходах и суммах НДФЛ)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увольнении - в день увольнения;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В иных случаях - в течение двух </w:t>
            </w:r>
            <w:r w:rsidRPr="00385D3E">
              <w:rPr>
                <w:sz w:val="20"/>
                <w:szCs w:val="20"/>
              </w:rPr>
              <w:lastRenderedPageBreak/>
              <w:t>рабочих дней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 даты получения заявления о предоставлении справки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5C55A4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</w:t>
            </w:r>
            <w:r w:rsidR="00790F8E" w:rsidRPr="00385D3E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выдачи документа сотруднику (работнику)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Расчетный листок о начислении и удержании заработной 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 (при условии наличия кадрового ЭДО)/бумажный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срока, установленного для выплаты зарплаты за текущий месяц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выдачи документа сотруднику (работнику)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Реестр на перечисление денежных средств на лицевые счета сотрудников в кредитные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одного рабочего дня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 даты перечисления зарплаты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направления документа в кредитную организацию в целях зачисления (распределения) зарплаты на банковские карты сотрудников (работников)</w:t>
            </w:r>
          </w:p>
        </w:tc>
      </w:tr>
      <w:tr w:rsidR="00790F8E" w:rsidRPr="00385D3E" w:rsidTr="00B964B5">
        <w:tc>
          <w:tcPr>
            <w:tcW w:w="151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22" w:name="sub_151530"/>
            <w:r w:rsidRPr="00385D3E">
              <w:rPr>
                <w:sz w:val="20"/>
                <w:szCs w:val="20"/>
              </w:rPr>
              <w:t>8.3 Регистры по расчетам с сотрудниками (студентами, иными физлицами)</w:t>
            </w:r>
            <w:bookmarkEnd w:id="22"/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доходов физических лиц, облагаемых НДФЛ, страховыми взносами (</w:t>
            </w:r>
            <w:hyperlink r:id="rId34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0509095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регистра;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проверку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в электронном виде сведений о: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выплатах, связанных с оплатой труда;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выплатах по договорам ГПХ;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командировочных выплатах;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компенсационных выплатах;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иных выплатах физлицам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систематизации и накопления информации, содержащейся в первичных документах о доходах, полученных в денежной форме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Ведомость дополнительных доходов физических лиц, облагаемых НДФЛ, страховыми взносами (</w:t>
            </w:r>
            <w:hyperlink r:id="rId34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регистра;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проверку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в электронном виде сведений о: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командировочных, компенсационных, иных выплатах физлицам (за исключением выплат, связанных с оплатой труда, выплат по договорам ГПХ);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доходов, полученных ими в натуральной форме, облагаемых НДФЛ, страховыми взносами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систематизации и накопления информации, содержащейся в первичных документах о доходах, полученных в натуральной форме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Реестр депонированных сумм (</w:t>
            </w:r>
            <w:hyperlink r:id="rId34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0504047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2B" w:rsidRPr="00385D3E" w:rsidRDefault="00C1002B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 мере совершения операций/ежемесячно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показателей, учитываемых на счете 304 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обобщения сведений о невыплаченных в установленный срок суммах по зарплате, денежному довольствию и стипендиям, пенсиям, пособиям и др. выплатам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Книга аналитического учета депонированной заработной платы, денежного довольствия и стипендий (</w:t>
            </w:r>
            <w:hyperlink r:id="rId34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 xml:space="preserve">ф. </w:t>
              </w:r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lastRenderedPageBreak/>
                <w:t>0504048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Электронный/бумажный (1 экз.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показателей, учитываемых на счете 304 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обобщения сведений о депонированных суммах раздельно по видам выплат</w:t>
            </w:r>
          </w:p>
        </w:tc>
      </w:tr>
      <w:tr w:rsidR="00790F8E" w:rsidRPr="00385D3E" w:rsidTr="00B964B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расчетов по оплате труда, денежному довольствию и стипендиям (</w:t>
            </w:r>
            <w:hyperlink r:id="rId34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C1002B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34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 (исключение -  операции, которые отражаются в соответствующих Ж/о)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расчетов по оплате труда и стипендиям, НДФЛ, дополнительным страховым взносам на пенсионное страхование, с депонентами, по удержаниям из зарплаты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3" w:name="sub_90"/>
            <w:r w:rsidRPr="00385D3E">
              <w:rPr>
                <w:sz w:val="20"/>
                <w:szCs w:val="20"/>
              </w:rPr>
              <w:t>9. Учет кассовых операций</w:t>
            </w:r>
            <w:bookmarkEnd w:id="23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N </w:t>
            </w:r>
            <w:r w:rsidRPr="00385D3E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Наименова</w:t>
            </w:r>
            <w:r w:rsidRPr="00385D3E">
              <w:rPr>
                <w:sz w:val="20"/>
                <w:szCs w:val="20"/>
              </w:rPr>
              <w:lastRenderedPageBreak/>
              <w:t>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Вид </w:t>
            </w:r>
            <w:r w:rsidRPr="00385D3E">
              <w:rPr>
                <w:sz w:val="20"/>
                <w:szCs w:val="20"/>
              </w:rPr>
              <w:lastRenderedPageBreak/>
              <w:t>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Ответствен</w:t>
            </w:r>
            <w:r w:rsidRPr="00385D3E">
              <w:rPr>
                <w:sz w:val="20"/>
                <w:szCs w:val="20"/>
              </w:rPr>
              <w:lastRenderedPageBreak/>
              <w:t>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Срок ввода, </w:t>
            </w:r>
            <w:r w:rsidRPr="00385D3E">
              <w:rPr>
                <w:sz w:val="20"/>
                <w:szCs w:val="20"/>
              </w:rPr>
              <w:lastRenderedPageBreak/>
              <w:t>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Должностн</w:t>
            </w:r>
            <w:r w:rsidRPr="00385D3E">
              <w:rPr>
                <w:sz w:val="20"/>
                <w:szCs w:val="20"/>
              </w:rPr>
              <w:lastRenderedPageBreak/>
              <w:t>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Срок </w:t>
            </w:r>
            <w:r w:rsidRPr="00385D3E">
              <w:rPr>
                <w:sz w:val="20"/>
                <w:szCs w:val="20"/>
              </w:rPr>
              <w:lastRenderedPageBreak/>
              <w:t>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Срок </w:t>
            </w:r>
            <w:r w:rsidRPr="00385D3E">
              <w:rPr>
                <w:sz w:val="20"/>
                <w:szCs w:val="20"/>
              </w:rPr>
              <w:lastRenderedPageBreak/>
              <w:t>направления документа/информации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Квитанция (</w:t>
            </w:r>
            <w:hyperlink r:id="rId34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момент принятия наличности от физического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физическое лицо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 Составление реестра сдачи документов с приложением копий Квитанций (</w:t>
            </w:r>
            <w:hyperlink r:id="rId34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0504510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оформления приема наличных денег от физических лиц без применения ККТ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Приходный кассовый ордер (</w:t>
            </w:r>
            <w:hyperlink r:id="rId34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0310001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1515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*(15)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Не позднее дня фактического получения денежных средств/документов; 2. Не ранее чем за три рабочих дня до возникновения оснований для получения в кассу денежных средств/док</w:t>
            </w:r>
            <w:r w:rsidRPr="00385D3E">
              <w:rPr>
                <w:sz w:val="20"/>
                <w:szCs w:val="20"/>
              </w:rPr>
              <w:lastRenderedPageBreak/>
              <w:t>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главный бухгалтер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Бухгалтер в день получения денежных средств/денежных документов;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Главный бухгалтер - в день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Журнале регистрации приходных и расходных кассовых ордеров (</w:t>
            </w:r>
            <w:hyperlink r:id="rId35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Формирование Кассовой книги (</w:t>
            </w:r>
            <w:hyperlink r:id="rId35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Ж/о по счету "Касса";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 Отражение в Карточке учета средств и расчетов (</w:t>
            </w:r>
            <w:hyperlink r:id="rId35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оформления поступления наличных денежных средств и денежных документов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Расходный кассовый ордер (</w:t>
            </w:r>
            <w:hyperlink r:id="rId35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</w:t>
            </w:r>
            <w:hyperlink w:anchor="sub_1515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*(15)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За три рабочих дня до установленной даты выдачи денежных средств/документов; 2. Не позднее дня фактической выдачи денежных средств/документов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получающее деньги/денежные документы;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главный 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Бухгалтер - в день выдачи денежных средств/денежных документов;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Главный бухгалтер</w:t>
            </w:r>
            <w:r w:rsidRPr="00385D3E">
              <w:rPr>
                <w:rStyle w:val="a3"/>
                <w:sz w:val="20"/>
                <w:szCs w:val="20"/>
              </w:rPr>
              <w:t xml:space="preserve"> </w:t>
            </w:r>
            <w:r w:rsidRPr="00385D3E">
              <w:rPr>
                <w:sz w:val="20"/>
                <w:szCs w:val="20"/>
              </w:rPr>
              <w:t>- в день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Журнале регистрации приходных и расходных кассовых ордеров (</w:t>
            </w:r>
            <w:hyperlink r:id="rId35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0504093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Формирование Кассовой книги (</w:t>
            </w:r>
            <w:hyperlink r:id="rId35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в Ж/о по счету "Касса";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5.  Отражение в Карточке учета средств и расчетов (</w:t>
            </w:r>
            <w:hyperlink r:id="rId35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оформления выдачи наличных денежных средств и денежных документов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регистрации приходных и расходных кассовых ордеров (</w:t>
            </w:r>
            <w:hyperlink r:id="rId35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 0504093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 периодичностью, установленной учетной политикой ежедневно, ежемесячно, ежеквартально), но не реже одного раза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формирования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Возможность формирования информации о статусах ПКО (</w:t>
            </w:r>
            <w:hyperlink r:id="rId35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0310001</w:t>
              </w:r>
            </w:hyperlink>
            <w:r w:rsidRPr="00385D3E">
              <w:rPr>
                <w:sz w:val="20"/>
                <w:szCs w:val="20"/>
              </w:rPr>
              <w:t>) и РКО (</w:t>
            </w:r>
            <w:hyperlink r:id="rId35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 (новый, подписан, исполнен, аннулирован), за временной интервал, необходимый пользователю в течение финансового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регистрации ПКО (</w:t>
            </w:r>
            <w:hyperlink r:id="rId36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0310001</w:t>
              </w:r>
            </w:hyperlink>
            <w:r w:rsidRPr="00385D3E">
              <w:rPr>
                <w:sz w:val="20"/>
                <w:szCs w:val="20"/>
              </w:rPr>
              <w:t>) и РКО (</w:t>
            </w:r>
            <w:hyperlink r:id="rId36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Заявка на получение денежных средств, перечисляемых на карту (</w:t>
            </w:r>
            <w:hyperlink r:id="rId36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0531243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3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двух рабочих дней, предшествующих дню получения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главный бухгалтер;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Не позднее одного рабочего дня, предшествующего дню получения </w:t>
            </w:r>
            <w:r w:rsidRPr="00385D3E">
              <w:rPr>
                <w:sz w:val="20"/>
                <w:szCs w:val="20"/>
              </w:rPr>
              <w:lastRenderedPageBreak/>
              <w:t>денежных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направления Заявки в орган казначейства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</w:t>
            </w:r>
            <w:r w:rsidR="00790F8E" w:rsidRPr="00385D3E">
              <w:rPr>
                <w:sz w:val="20"/>
                <w:szCs w:val="20"/>
              </w:rPr>
              <w:t>2</w:t>
            </w: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Заявка для обеспечения наличными денежными средствами в электронном виде (</w:t>
            </w:r>
            <w:hyperlink r:id="rId36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Приложение N 21</w:t>
              </w:r>
            </w:hyperlink>
            <w:r w:rsidRPr="00385D3E">
              <w:rPr>
                <w:sz w:val="20"/>
                <w:szCs w:val="20"/>
              </w:rPr>
              <w:t> к Приказу N 21н)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3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двух рабочих дней, предшествующих дню получения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главный 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направления Заявки в орган казначейства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Расшифровка сумм неиспользованных (внесенных через банкомат или пункт выдачи наличных денежных средств) средств (</w:t>
            </w:r>
            <w:hyperlink r:id="rId36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0531251</w:t>
              </w:r>
            </w:hyperlink>
            <w:r w:rsidRPr="00385D3E">
              <w:rPr>
                <w:sz w:val="20"/>
                <w:szCs w:val="20"/>
              </w:rPr>
              <w:t>) (Приложение N 8 к Приказу N 22н)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3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внесения через банкомат или пункт приема неиспользованных сумм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главный 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внесения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направления Расшифровки в орган казначейства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Заявка о внесении наличных денежных средств (</w:t>
            </w:r>
            <w:hyperlink r:id="rId36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Приложение N 12</w:t>
              </w:r>
            </w:hyperlink>
            <w:r w:rsidRPr="00385D3E">
              <w:rPr>
                <w:sz w:val="20"/>
                <w:szCs w:val="20"/>
              </w:rPr>
              <w:t> к Приказу N 22н)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3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двух рабочих дней, предшествующих дню взноса наличных в кассу банка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3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одного рабочего дня, предшествующего дню взноса наличных денег в кассу банка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дня, предшествующего дню взноса наличных денег в кассу банка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направления Заявки в орган казначейства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Чек банкомата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внесения неиспользованных подотчетных сумм через банкомат на банковскую карту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внесение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совершения хозяйственной операции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за днем совершения хозяйственной операции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Формирование Расшифровки сумм неиспользованных (внесенных через банкомат или пункт выдачи) наличных денежных средств (</w:t>
            </w:r>
            <w:hyperlink r:id="rId36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0531251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РКО (</w:t>
            </w:r>
            <w:hyperlink r:id="rId36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0310002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оформления сдачи наличных денежных средств в целях их зачисления на лицевой счет и получения Сведений об операциях, совершаемых с использованием карт (</w:t>
            </w:r>
            <w:hyperlink r:id="rId36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0531246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по счету "Касса" (</w:t>
            </w:r>
            <w:hyperlink r:id="rId36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891283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</w:t>
            </w:r>
            <w:r w:rsidR="00790F8E" w:rsidRPr="00385D3E">
              <w:rPr>
                <w:sz w:val="20"/>
                <w:szCs w:val="20"/>
              </w:rPr>
              <w:t>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</w:t>
            </w:r>
            <w:r w:rsidRPr="00385D3E">
              <w:rPr>
                <w:sz w:val="20"/>
                <w:szCs w:val="20"/>
              </w:rPr>
              <w:lastRenderedPageBreak/>
              <w:t>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37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 (исключение - операции по получению и внесению наличных денег из кассы, которые отражены в Ж/о с безналичными денежными средствами (</w:t>
            </w:r>
            <w:hyperlink r:id="rId37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движения денежных средств в кассе учреждения и операций с ними, отраженными на счете 201 34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  <w:gridCol w:w="140"/>
      </w:tblGrid>
      <w:tr w:rsidR="00790F8E" w:rsidRPr="00385D3E">
        <w:tc>
          <w:tcPr>
            <w:tcW w:w="148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4" w:name="sub_151522"/>
            <w:r w:rsidRPr="00385D3E">
              <w:rPr>
                <w:sz w:val="20"/>
                <w:szCs w:val="20"/>
              </w:rPr>
              <w:t>10. Учет операций в сфере закупок товаров, работ, услуг для обеспечения государственных/муниципальных нужд</w:t>
            </w:r>
            <w:bookmarkEnd w:id="24"/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приемки товаров, работ, услуг (</w:t>
            </w:r>
            <w:hyperlink r:id="rId37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0510452</w:t>
              </w:r>
            </w:hyperlink>
            <w:r w:rsidRPr="00385D3E">
              <w:rPr>
                <w:sz w:val="20"/>
                <w:szCs w:val="20"/>
              </w:rPr>
              <w:t>) (</w:t>
            </w:r>
            <w:r w:rsidRPr="00385D3E">
              <w:rPr>
                <w:rStyle w:val="a3"/>
                <w:sz w:val="20"/>
                <w:szCs w:val="20"/>
              </w:rPr>
              <w:t>если информац</w:t>
            </w:r>
            <w:r w:rsidRPr="00385D3E">
              <w:rPr>
                <w:rStyle w:val="a3"/>
                <w:sz w:val="20"/>
                <w:szCs w:val="20"/>
              </w:rPr>
              <w:lastRenderedPageBreak/>
              <w:t>ия о договоре/контракте не размещается в ЕИС</w:t>
            </w:r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член приемочной комиссии при обязательном участии представите</w:t>
            </w:r>
            <w:r w:rsidRPr="00385D3E">
              <w:rPr>
                <w:sz w:val="20"/>
                <w:szCs w:val="20"/>
              </w:rPr>
              <w:lastRenderedPageBreak/>
              <w:t>ля контрагента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поставки товаров, выполнения (сдачи) работ (услуг)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сформировавшее документ;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лицо, </w:t>
            </w:r>
            <w:r w:rsidRPr="00385D3E">
              <w:rPr>
                <w:sz w:val="20"/>
                <w:szCs w:val="20"/>
              </w:rPr>
              <w:lastRenderedPageBreak/>
              <w:t>принявшее товары (работы, услуги);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члены и председатель приемочной комиссии;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представитель контрагента;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заказчика (при условии, что получатель и заказчик - разные юрлица);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контрагентами/сотрудниками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 Отражение данных в соответствующих Ж/о (</w:t>
            </w:r>
            <w:hyperlink r:id="rId37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приемки товаров (работ, услуг);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фиксации количеств</w:t>
            </w:r>
            <w:r w:rsidRPr="00385D3E">
              <w:rPr>
                <w:sz w:val="20"/>
                <w:szCs w:val="20"/>
              </w:rPr>
              <w:lastRenderedPageBreak/>
              <w:t>енного и (или) качественного расхождения, несоответствия ассортимента принимаемых МЦ сопроводительным документам контрагента;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фиксации информации о транспортировке груза (например, сведений о целостности пломб и упаковок при транспортировке)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Договоры гражданско-правового характера и дополнительные соглашения к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принятия решения: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об оформлении сделки;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об изменении условий </w:t>
            </w:r>
            <w:r w:rsidRPr="00385D3E">
              <w:rPr>
                <w:sz w:val="20"/>
                <w:szCs w:val="20"/>
              </w:rPr>
              <w:lastRenderedPageBreak/>
              <w:t>договора;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 расторжении 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Согласование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начальник юридической (контрактно</w:t>
            </w:r>
            <w:r w:rsidRPr="00385D3E">
              <w:rPr>
                <w:sz w:val="20"/>
                <w:szCs w:val="20"/>
              </w:rPr>
              <w:lastRenderedPageBreak/>
              <w:t>й) службы;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подписания документа с двух сторон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контрагентами/сотрудниками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Оформление факта хозяйственной жизни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Принятие бюджетных обязательств/обязательств и их отражение на </w:t>
            </w:r>
            <w:r w:rsidRPr="00385D3E">
              <w:rPr>
                <w:sz w:val="20"/>
                <w:szCs w:val="20"/>
              </w:rPr>
              <w:lastRenderedPageBreak/>
              <w:t>счетах санкционирования;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Отражение в Журнале регистрации обязательств (</w:t>
            </w:r>
            <w:hyperlink r:id="rId37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Отражение данных в соответствующих Ж/о (</w:t>
            </w:r>
            <w:hyperlink r:id="rId37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Оформление сделок в рамках гражданского законодательства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Реестр контрактов/договоров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юридической (контрактной) службы, отдела по работе с договорами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рабочего дня, следующего за днем подписания контракта/договора/соглашения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юридической (контрактной) службы, отдела по работе с договорами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поступления подписанного экземпляра контракта/договора/соглашения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внесения документа в реестр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Сверка данных с данными Журнала регистрации обязательств (</w:t>
            </w:r>
            <w:hyperlink r:id="rId37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внутреннего пользования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Сведения о бюджетном обязательстве при условии размещения извещения об осуществлении закупки товара, работы, услуги (изменение в Сведения) (</w:t>
            </w:r>
            <w:r w:rsidRPr="00385D3E">
              <w:rPr>
                <w:rStyle w:val="a3"/>
                <w:sz w:val="20"/>
                <w:szCs w:val="20"/>
              </w:rPr>
              <w:t xml:space="preserve">для казенных </w:t>
            </w:r>
            <w:r w:rsidRPr="00385D3E">
              <w:rPr>
                <w:rStyle w:val="a3"/>
                <w:sz w:val="20"/>
                <w:szCs w:val="20"/>
              </w:rPr>
              <w:lastRenderedPageBreak/>
              <w:t>учреждений</w:t>
            </w:r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соответствии со сроками, установленными Порядком учета бюджетных и денежных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Проверка соответствия информации о БО документам-основаниям, подлежащим представлению для постановки на учет или включению в реестр контрактов;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Проверка непревышения суммы БО по соответствующим КБК над суммой неиспользованных ЛБО, отраженных на лицевом счете </w:t>
            </w:r>
            <w:r w:rsidRPr="00385D3E">
              <w:rPr>
                <w:sz w:val="20"/>
                <w:szCs w:val="20"/>
              </w:rPr>
              <w:lastRenderedPageBreak/>
              <w:t>ПБС;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Проверка соответствия предмета БО кодам видов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постановки на учет БО с присвоением уникального учетного номера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Сведения о денежном обязательстве (изменение в Сведения)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(</w:t>
            </w:r>
            <w:r w:rsidRPr="00385D3E">
              <w:rPr>
                <w:rStyle w:val="a3"/>
                <w:sz w:val="20"/>
                <w:szCs w:val="20"/>
              </w:rPr>
              <w:t>для казенных учреждений</w:t>
            </w:r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рабочего дня, следующего за днем возникновения ДО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оформления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Проверка на соответствие информации: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 конкретному БО;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 соответствующему документу-основанию, документу, подтверждающему возникновение ДО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постановки на учет ДО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Извещение об осуществлении закупки товара, работы, услуги (об отмене закупки) при определении поставщика конкурентным способом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 (из ЕИС)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контрактной/юридической службы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осуществлении закупок - в соответствии с датами, установленными в плане-графике закупок;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При отмене закупок - не позднее, чем за один рабочий день до даты окончания срока подачи заявок на участие в закупке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Сотрудник контрактной/юридической службы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 (из ЕИС)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рабочего дня, следующего за днем окончания подачи заявок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принимаемых обязательств на счетах санкционирования;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Журнала регистрации обязательств (</w:t>
            </w:r>
            <w:hyperlink r:id="rId37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целях соблюдения норм </w:t>
            </w:r>
            <w:hyperlink r:id="rId37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Федерального закона</w:t>
              </w:r>
            </w:hyperlink>
            <w:r w:rsidRPr="00385D3E">
              <w:rPr>
                <w:sz w:val="20"/>
                <w:szCs w:val="20"/>
              </w:rPr>
              <w:t xml:space="preserve"> от 05.04.201 3 N 44-ФЗ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Протокол: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о </w:t>
            </w:r>
            <w:r w:rsidRPr="00385D3E">
              <w:rPr>
                <w:sz w:val="20"/>
                <w:szCs w:val="20"/>
              </w:rPr>
              <w:lastRenderedPageBreak/>
              <w:t>признании конкурентных процедур несостоявшимися;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об отказе от заключения контракта;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рассмотрения и оценки заявок на участие в конкурсе или рассмотрения единственной заявки на участие в конкурсе;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подведения итогов определения поставщика (подрядчика, исполнителя);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определения поставщика (подрядчика, исполнителя)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</w:t>
            </w:r>
            <w:r w:rsidRPr="00385D3E">
              <w:rPr>
                <w:sz w:val="20"/>
                <w:szCs w:val="20"/>
              </w:rPr>
              <w:lastRenderedPageBreak/>
              <w:t>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Ответственный член </w:t>
            </w:r>
            <w:r w:rsidRPr="00385D3E">
              <w:rPr>
                <w:sz w:val="20"/>
                <w:szCs w:val="20"/>
              </w:rPr>
              <w:lastRenderedPageBreak/>
              <w:t>комиссии по осуществлению закупок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соответстви</w:t>
            </w:r>
            <w:r w:rsidRPr="00385D3E">
              <w:rPr>
                <w:sz w:val="20"/>
                <w:szCs w:val="20"/>
              </w:rPr>
              <w:lastRenderedPageBreak/>
              <w:t>и со сроками, установленными законодательством о закупках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- члены и председатель конкурсной комиссии;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 (при необходимости)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оформлени</w:t>
            </w:r>
            <w:r w:rsidRPr="00385D3E">
              <w:rPr>
                <w:sz w:val="20"/>
                <w:szCs w:val="20"/>
              </w:rPr>
              <w:lastRenderedPageBreak/>
              <w:t>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</w:t>
            </w:r>
            <w:r w:rsidRPr="00385D3E">
              <w:rPr>
                <w:sz w:val="20"/>
                <w:szCs w:val="20"/>
              </w:rPr>
              <w:lastRenderedPageBreak/>
              <w:t>о 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по </w:t>
            </w:r>
            <w:r w:rsidRPr="00385D3E">
              <w:rPr>
                <w:sz w:val="20"/>
                <w:szCs w:val="20"/>
              </w:rPr>
              <w:lastRenderedPageBreak/>
              <w:t>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</w:t>
            </w:r>
            <w:r w:rsidRPr="00385D3E">
              <w:rPr>
                <w:sz w:val="20"/>
                <w:szCs w:val="20"/>
              </w:rPr>
              <w:lastRenderedPageBreak/>
              <w:t>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Отражение принимаемых </w:t>
            </w:r>
            <w:r w:rsidRPr="00385D3E">
              <w:rPr>
                <w:sz w:val="20"/>
                <w:szCs w:val="20"/>
              </w:rPr>
              <w:lastRenderedPageBreak/>
              <w:t>обязательств на счетах санкционирования;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Формирование Журнала регистрации обязательств (</w:t>
            </w:r>
            <w:hyperlink r:id="rId37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соблюден</w:t>
            </w:r>
            <w:r w:rsidRPr="00385D3E">
              <w:rPr>
                <w:sz w:val="20"/>
                <w:szCs w:val="20"/>
              </w:rPr>
              <w:lastRenderedPageBreak/>
              <w:t xml:space="preserve">ия норм </w:t>
            </w:r>
            <w:hyperlink r:id="rId38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Федерального закона</w:t>
              </w:r>
            </w:hyperlink>
            <w:r w:rsidRPr="00385D3E">
              <w:rPr>
                <w:sz w:val="20"/>
                <w:szCs w:val="20"/>
              </w:rPr>
              <w:t xml:space="preserve"> от 05.04.201 3 N 44-ФЗ</w:t>
            </w:r>
          </w:p>
        </w:tc>
      </w:tr>
      <w:tr w:rsidR="00790F8E" w:rsidRPr="00385D3E">
        <w:trPr>
          <w:gridAfter w:val="1"/>
          <w:wAfter w:w="14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Независимая гарантия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лицо, контролиру</w:t>
            </w:r>
            <w:r w:rsidRPr="00385D3E">
              <w:rPr>
                <w:sz w:val="20"/>
                <w:szCs w:val="20"/>
              </w:rPr>
              <w:lastRenderedPageBreak/>
              <w:t>ющее поступление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Не позднее одного рабочего </w:t>
            </w:r>
            <w:r w:rsidRPr="00385D3E">
              <w:rPr>
                <w:sz w:val="20"/>
                <w:szCs w:val="20"/>
              </w:rPr>
              <w:lastRenderedPageBreak/>
              <w:t>дня со дня получения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по расчетам </w:t>
            </w:r>
            <w:r w:rsidRPr="00385D3E">
              <w:rPr>
                <w:sz w:val="20"/>
                <w:szCs w:val="20"/>
              </w:rPr>
              <w:lastRenderedPageBreak/>
              <w:t>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день поступления </w:t>
            </w:r>
            <w:r w:rsidRPr="00385D3E">
              <w:rPr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2. Отражение в Ж/о по забалансовому счету (</w:t>
            </w:r>
            <w:hyperlink r:id="rId38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целях исполнения </w:t>
            </w:r>
            <w:r w:rsidRPr="00385D3E">
              <w:rPr>
                <w:sz w:val="20"/>
                <w:szCs w:val="20"/>
              </w:rPr>
              <w:lastRenderedPageBreak/>
              <w:t>контрагентом обязательств, обеспеченных независимой гарантией</w:t>
            </w:r>
          </w:p>
        </w:tc>
      </w:tr>
    </w:tbl>
    <w:p w:rsidR="00790F8E" w:rsidRPr="00385D3E" w:rsidRDefault="00790F8E" w:rsidP="00813BFB">
      <w:pPr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tbl>
      <w:tblPr>
        <w:tblW w:w="15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614"/>
        <w:gridCol w:w="906"/>
        <w:gridCol w:w="1260"/>
        <w:gridCol w:w="1260"/>
        <w:gridCol w:w="1120"/>
        <w:gridCol w:w="1120"/>
        <w:gridCol w:w="1960"/>
        <w:gridCol w:w="1872"/>
        <w:gridCol w:w="288"/>
      </w:tblGrid>
      <w:tr w:rsidR="00790F8E" w:rsidRPr="00385D3E" w:rsidTr="00385D3E">
        <w:tc>
          <w:tcPr>
            <w:tcW w:w="157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5" w:name="sub_100"/>
            <w:r w:rsidRPr="00385D3E">
              <w:rPr>
                <w:sz w:val="20"/>
                <w:szCs w:val="20"/>
              </w:rPr>
              <w:t>11. Иные документы</w:t>
            </w:r>
            <w:bookmarkEnd w:id="25"/>
          </w:p>
        </w:tc>
      </w:tr>
      <w:tr w:rsidR="00790F8E" w:rsidRPr="00385D3E" w:rsidTr="00385D3E">
        <w:tc>
          <w:tcPr>
            <w:tcW w:w="157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6" w:name="sub_151523"/>
            <w:r w:rsidRPr="00385D3E">
              <w:rPr>
                <w:sz w:val="20"/>
                <w:szCs w:val="20"/>
              </w:rPr>
              <w:t>11.1 Иные унифицированные формы документов</w:t>
            </w:r>
            <w:bookmarkEnd w:id="26"/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ввода, создания документа ответственным исполнителем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направления документа/информации в бухгалтерию/ЦБ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Бухгалтерия/Централизованная бухгалтерия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Результат обработки документа/информации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12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Извещение (</w:t>
            </w:r>
            <w:hyperlink r:id="rId38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0504805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документа, отправителя или получателя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При приемке-передаче НФА, капвложений - в день оформления Акта (</w:t>
            </w:r>
            <w:hyperlink r:id="rId38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0510448</w:t>
              </w:r>
            </w:hyperlink>
            <w:r w:rsidRPr="00385D3E">
              <w:rPr>
                <w:sz w:val="20"/>
                <w:szCs w:val="20"/>
              </w:rPr>
              <w:t>) или распорядительного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При расчетах с учредителем - в день оформления Бухгалтерской </w:t>
            </w:r>
            <w:r w:rsidRPr="00385D3E">
              <w:rPr>
                <w:sz w:val="20"/>
                <w:szCs w:val="20"/>
              </w:rPr>
              <w:lastRenderedPageBreak/>
              <w:t>справки (</w:t>
            </w:r>
            <w:hyperlink r:id="rId38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0504833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При обмене информацией по начислению и учету платежей в бюджет - в день оформления документа-основания для возникновения обязательства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 отправителем и получателем: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лицо, ответственное за формирование документа </w:t>
            </w:r>
            <w:r w:rsidRPr="00385D3E">
              <w:rPr>
                <w:sz w:val="20"/>
                <w:szCs w:val="20"/>
              </w:rPr>
              <w:lastRenderedPageBreak/>
              <w:t>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главный 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двух рабочих дней с момента создания документа для каждой из сторон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зависимости от сути операции: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учету МЦ;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контраген</w:t>
            </w:r>
            <w:r w:rsidRPr="00385D3E">
              <w:rPr>
                <w:sz w:val="20"/>
                <w:szCs w:val="20"/>
              </w:rPr>
              <w:lastRenderedPageBreak/>
              <w:t>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38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 и (или) в Ж/о по забалансовому счету (</w:t>
            </w:r>
            <w:hyperlink r:id="rId38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Открытие (при необходимости):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Инвентарных карточек (</w:t>
            </w:r>
            <w:hyperlink r:id="rId38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фф. 0509215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38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0509216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Карточки </w:t>
            </w:r>
            <w:r w:rsidRPr="00385D3E">
              <w:rPr>
                <w:sz w:val="20"/>
                <w:szCs w:val="20"/>
              </w:rPr>
              <w:lastRenderedPageBreak/>
              <w:t>количественно-суммового учета материальных ценностей (</w:t>
            </w:r>
            <w:hyperlink r:id="rId38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0504041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При оформлении расчетов по взаимосвязанным операциям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135</w:t>
            </w:r>
            <w:r w:rsidR="00790F8E" w:rsidRPr="00385D3E">
              <w:rPr>
                <w:sz w:val="20"/>
                <w:szCs w:val="20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Бухгалтерская справка (</w:t>
            </w:r>
            <w:hyperlink r:id="rId39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0504833</w:t>
              </w:r>
            </w:hyperlink>
            <w:r w:rsidRPr="00385D3E">
              <w:rPr>
                <w:sz w:val="20"/>
                <w:szCs w:val="20"/>
              </w:rPr>
              <w:t>) - первичный документ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совершения факта хозяйственной жизни, требующего оформления первичного документа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главный бухгалтер 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39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 и (или) в Ж/о по забалансовому счету (</w:t>
            </w:r>
            <w:hyperlink r:id="rId39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</w:t>
              </w:r>
            </w:hyperlink>
            <w:r w:rsidRPr="00385D3E">
              <w:rPr>
                <w:sz w:val="20"/>
                <w:szCs w:val="20"/>
              </w:rPr>
              <w:t>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3. Принятие к учету бюджетных обязательств (обязательств) и денежных обязательств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оформления: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операций для отражения которых не установлены унифицированные формы первичных учетных документов, в том числе электронных;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операций, в результате которых не требуется предоставления плательщиком первичного учетного документа для совершения факта хозяйственной жизни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135</w:t>
            </w:r>
            <w:r w:rsidR="00790F8E" w:rsidRPr="00385D3E">
              <w:rPr>
                <w:sz w:val="20"/>
                <w:szCs w:val="20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Бухгалтерская справка (</w:t>
            </w:r>
            <w:hyperlink r:id="rId39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0504833</w:t>
              </w:r>
            </w:hyperlink>
            <w:r w:rsidRPr="00385D3E">
              <w:rPr>
                <w:sz w:val="20"/>
                <w:szCs w:val="20"/>
              </w:rPr>
              <w:t>) - бухгалтерский документ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В день совершения факта хозяйственной жизни, требующего оформления </w:t>
            </w:r>
            <w:r w:rsidRPr="00385D3E">
              <w:rPr>
                <w:sz w:val="20"/>
                <w:szCs w:val="20"/>
              </w:rPr>
              <w:lastRenderedPageBreak/>
              <w:t>бухгалтерского документа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</w:t>
            </w:r>
            <w:r w:rsidRPr="00385D3E">
              <w:rPr>
                <w:sz w:val="20"/>
                <w:szCs w:val="20"/>
              </w:rPr>
              <w:lastRenderedPageBreak/>
              <w:t>ование документа (исполнитель);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39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 xml:space="preserve">) и (или) в Ж/о по забалансовому </w:t>
            </w:r>
            <w:r w:rsidRPr="00385D3E">
              <w:rPr>
                <w:sz w:val="20"/>
                <w:szCs w:val="20"/>
              </w:rPr>
              <w:lastRenderedPageBreak/>
              <w:t>счету (</w:t>
            </w:r>
            <w:hyperlink r:id="rId39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0509213)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оформления: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передач лицом, ответственным за оформление фактов хозяйственной </w:t>
            </w:r>
            <w:r w:rsidRPr="00385D3E">
              <w:rPr>
                <w:sz w:val="20"/>
                <w:szCs w:val="20"/>
              </w:rPr>
              <w:lastRenderedPageBreak/>
              <w:t>жизни, первичных учетных документов в виде электронных документов, подписанных ЭЦП;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при невозможности в оформленном первичном учетном документе заполнения раздела "Отметка о принятии к учету" (при передаче полномочий по ведению бюджетного (бухгалтерского) учета и формированию бюджетной (финансовой) отчетности ЦБ/иной организации;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при отражении в учете операций, связанных с исправлением ошибок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Распоряжение о совершении казначейских платежей (Приложения </w:t>
            </w:r>
            <w:hyperlink r:id="rId39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NN 15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39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16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39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17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39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18</w:t>
              </w:r>
            </w:hyperlink>
            <w:r w:rsidRPr="00385D3E">
              <w:rPr>
                <w:sz w:val="20"/>
                <w:szCs w:val="20"/>
              </w:rPr>
              <w:t xml:space="preserve"> к Приказу N 21н)/Расп</w:t>
            </w:r>
            <w:r w:rsidRPr="00385D3E">
              <w:rPr>
                <w:sz w:val="20"/>
                <w:szCs w:val="20"/>
              </w:rPr>
              <w:lastRenderedPageBreak/>
              <w:t>оряжение о переводе денежных средств (платежное поручение (</w:t>
            </w:r>
            <w:hyperlink r:id="rId40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0401060</w:t>
              </w:r>
            </w:hyperlink>
            <w:r w:rsidRPr="00385D3E">
              <w:rPr>
                <w:sz w:val="20"/>
                <w:szCs w:val="20"/>
              </w:rPr>
              <w:t>), платежное распоряжение (</w:t>
            </w:r>
            <w:hyperlink r:id="rId40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0401069</w:t>
              </w:r>
            </w:hyperlink>
            <w:r w:rsidRPr="00385D3E">
              <w:rPr>
                <w:sz w:val="20"/>
                <w:szCs w:val="20"/>
              </w:rPr>
              <w:t>)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1. </w:t>
            </w:r>
            <w:hyperlink r:id="rId40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Приложение N 15</w:t>
              </w:r>
            </w:hyperlink>
            <w:r w:rsidRPr="00385D3E">
              <w:rPr>
                <w:sz w:val="20"/>
                <w:szCs w:val="20"/>
              </w:rPr>
              <w:t xml:space="preserve"> - не позднее трех рабочих дней со дня получения первичных документов на оплату или не позднее трех рабочих дней со дня </w:t>
            </w:r>
            <w:r w:rsidRPr="00385D3E">
              <w:rPr>
                <w:sz w:val="20"/>
                <w:szCs w:val="20"/>
              </w:rPr>
              <w:lastRenderedPageBreak/>
              <w:t>регистрации Сведений о ДО;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</w:t>
            </w:r>
            <w:hyperlink r:id="rId40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Приложение NN 16</w:t>
              </w:r>
            </w:hyperlink>
            <w:r w:rsidRPr="00385D3E">
              <w:rPr>
                <w:sz w:val="20"/>
                <w:szCs w:val="20"/>
              </w:rPr>
              <w:t xml:space="preserve">, </w:t>
            </w:r>
            <w:hyperlink r:id="rId40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17</w:t>
              </w:r>
            </w:hyperlink>
            <w:r w:rsidRPr="00385D3E">
              <w:rPr>
                <w:sz w:val="20"/>
                <w:szCs w:val="20"/>
              </w:rPr>
              <w:t xml:space="preserve"> - не позднее двух рабочих дней со дня получения первичных документов на оплату или не позднее двух рабочих дней со дня регистрации Сведений о ДО;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3. </w:t>
            </w:r>
            <w:hyperlink r:id="rId40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Приложение N 18</w:t>
              </w:r>
            </w:hyperlink>
            <w:r w:rsidRPr="00385D3E">
              <w:rPr>
                <w:sz w:val="20"/>
                <w:szCs w:val="20"/>
              </w:rPr>
              <w:t xml:space="preserve"> - не позднее двух рабочих дней со дня получения информации с указанием платежных реквизитов и суммы возврата денежных средств;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4. Распоряжения о переводе денежных средств - не позднее трех рабочих дней со дня получения первичных документов на оплату или не позднее трех рабочих дней со дня регистрации Сведений о ДО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</w:t>
            </w:r>
            <w:r w:rsidRPr="00385D3E">
              <w:rPr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формирования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получения выписки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безналичным расчетам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в Ж/о (</w:t>
            </w:r>
            <w:hyperlink r:id="rId40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Обработка Выписок из лицевого счета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Уведомлен</w:t>
            </w:r>
            <w:r w:rsidRPr="00385D3E">
              <w:rPr>
                <w:sz w:val="20"/>
                <w:szCs w:val="20"/>
              </w:rPr>
              <w:lastRenderedPageBreak/>
              <w:t>ие об уточнении вида и принадлежности платежа (</w:t>
            </w:r>
            <w:hyperlink r:id="rId40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0531809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</w:t>
            </w:r>
            <w:r w:rsidRPr="00385D3E">
              <w:rPr>
                <w:sz w:val="20"/>
                <w:szCs w:val="20"/>
              </w:rPr>
              <w:lastRenderedPageBreak/>
              <w:t>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</w:t>
            </w:r>
            <w:r w:rsidRPr="00385D3E">
              <w:rPr>
                <w:sz w:val="20"/>
                <w:szCs w:val="20"/>
              </w:rPr>
              <w:lastRenderedPageBreak/>
              <w:t>по расчетам с контрагентами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</w:t>
            </w:r>
            <w:r w:rsidRPr="00385D3E">
              <w:rPr>
                <w:sz w:val="20"/>
                <w:szCs w:val="20"/>
              </w:rPr>
              <w:lastRenderedPageBreak/>
              <w:t>одного рабочего дня со дня принятия соответствующего решения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</w:t>
            </w:r>
            <w:r w:rsidRPr="00385D3E">
              <w:rPr>
                <w:sz w:val="20"/>
                <w:szCs w:val="20"/>
              </w:rPr>
              <w:lastRenderedPageBreak/>
              <w:t>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контрагентами/лицо, ответственное за формирование документа;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день </w:t>
            </w:r>
            <w:r w:rsidRPr="00385D3E">
              <w:rPr>
                <w:sz w:val="20"/>
                <w:szCs w:val="20"/>
              </w:rPr>
              <w:lastRenderedPageBreak/>
              <w:t>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</w:t>
            </w:r>
            <w:r w:rsidRPr="00385D3E">
              <w:rPr>
                <w:sz w:val="20"/>
                <w:szCs w:val="20"/>
              </w:rPr>
              <w:lastRenderedPageBreak/>
              <w:t>следующего рабочего дня со дня получения Выписки из лицевого счета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Бухгалтер </w:t>
            </w:r>
            <w:r w:rsidRPr="00385D3E">
              <w:rPr>
                <w:sz w:val="20"/>
                <w:szCs w:val="20"/>
              </w:rPr>
              <w:lastRenderedPageBreak/>
              <w:t>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день </w:t>
            </w:r>
            <w:r w:rsidRPr="00385D3E">
              <w:rPr>
                <w:sz w:val="20"/>
                <w:szCs w:val="20"/>
              </w:rPr>
              <w:lastRenderedPageBreak/>
              <w:t>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1. Отражение в </w:t>
            </w:r>
            <w:r w:rsidRPr="00385D3E">
              <w:rPr>
                <w:sz w:val="20"/>
                <w:szCs w:val="20"/>
              </w:rPr>
              <w:lastRenderedPageBreak/>
              <w:t>учете факта хозяйственной жизни на основании Выписки из лицевого счета;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2. Отражение данных в соответствующих Ж/о (</w:t>
            </w:r>
            <w:hyperlink r:id="rId40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целях уточнения </w:t>
            </w:r>
            <w:r w:rsidRPr="00385D3E">
              <w:rPr>
                <w:sz w:val="20"/>
                <w:szCs w:val="20"/>
              </w:rPr>
              <w:lastRenderedPageBreak/>
              <w:t>принадлежности платежа в соответствии с установленными правилами организации и ведения бюджетного (бухгалтерского) учета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1"/>
              <w:rPr>
                <w:sz w:val="20"/>
                <w:szCs w:val="20"/>
              </w:rPr>
            </w:pPr>
            <w:bookmarkStart w:id="27" w:name="sub_151524"/>
            <w:r w:rsidRPr="00385D3E">
              <w:rPr>
                <w:sz w:val="20"/>
                <w:szCs w:val="20"/>
              </w:rPr>
              <w:lastRenderedPageBreak/>
              <w:t>11.2 Иные неунифицированные формы документов</w:t>
            </w:r>
            <w:bookmarkEnd w:id="27"/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Акт сверки взаимных расчетов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реже, чем 1 раз в квартал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контрагентами;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дней с момента поступления/создания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со дня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Отражение в учете достоверных сведений о дебиторской/кредиторской задолженностях, а при необходимости - их корректировка и исправление ошибок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сверки фактических данных с данными бухгалтерского (бюджетного) учета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Справка о расчете курсовой разницы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документа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пересчета иностранной валюты в рубли или наоборот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Подписание - лицо, ответственное за </w:t>
            </w:r>
            <w:r w:rsidRPr="00385D3E">
              <w:rPr>
                <w:sz w:val="20"/>
                <w:szCs w:val="20"/>
              </w:rPr>
              <w:lastRenderedPageBreak/>
              <w:t>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одного рабочего дня с момента совершения </w:t>
            </w:r>
            <w:r w:rsidRPr="00385D3E">
              <w:rPr>
                <w:sz w:val="20"/>
                <w:szCs w:val="20"/>
              </w:rPr>
              <w:lastRenderedPageBreak/>
              <w:t>операции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обработку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Отражение бухгалтерских записей в учете в части пересчета денежных средств;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Отражение </w:t>
            </w:r>
            <w:r w:rsidRPr="00385D3E">
              <w:rPr>
                <w:sz w:val="20"/>
                <w:szCs w:val="20"/>
              </w:rPr>
              <w:lastRenderedPageBreak/>
              <w:t>данных соответствующих в Ж/о (</w:t>
            </w:r>
            <w:hyperlink r:id="rId40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0504071)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целях переоценки расчетов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bookmarkStart w:id="28" w:name="sub_151531"/>
            <w:r w:rsidRPr="00385D3E">
              <w:rPr>
                <w:sz w:val="20"/>
                <w:szCs w:val="20"/>
              </w:rPr>
              <w:lastRenderedPageBreak/>
              <w:t>11.3 Универсальные и прочие регистры</w:t>
            </w:r>
            <w:bookmarkEnd w:id="28"/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Оборотная ведомость (</w:t>
            </w:r>
            <w:hyperlink r:id="rId41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0504036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Ежемесячно/ежеквартально/ежегодно в последний день текущего года в соответствии с положениями учетной политики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обобщения данных по счетам учета и контроля за соответствием показателей данным Главной книги (</w:t>
            </w:r>
            <w:hyperlink r:id="rId41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операций по счетам учета финансовых активов и обязательств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Карточка учета средств и расчетов (</w:t>
            </w:r>
            <w:hyperlink r:id="rId41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Ежедневно/ежемесячно в соответствии с положениями учетной политики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Систематизация операций с финансовыми активами и обязательствами в разрезе счетов бухгалтерского учета, а при необходимости - в разрезе дебиторов и кредиторов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аналитического учета операций с финансовыми активами и обязательствами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Реестр карточек (</w:t>
            </w:r>
            <w:hyperlink r:id="rId41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Ежемесячно/ежеквартально/ежегодно в последний день текущего года в соответствии с положениями учетной политики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Систематизация и накопление информации, содержащейся в первичных документах, принятых к учету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регистрации открываемых карточек аналитического учета по всем счетам за исключением счетов 101 00, 102 00, 103 00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Реестр сдачи документов (</w:t>
            </w:r>
            <w:hyperlink r:id="rId41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0504053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сдачу соответствующих документов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Ежемесячно/ежеквартально/ежегодно в последний день текущего года в соответствии с положениями учетной политики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сдающее документы;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лицо, принимающее </w:t>
            </w:r>
            <w:r w:rsidRPr="00385D3E">
              <w:rPr>
                <w:sz w:val="20"/>
                <w:szCs w:val="20"/>
              </w:rPr>
              <w:lastRenderedPageBreak/>
              <w:t>документы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Документаьная фиксация передачи первичных учетных документов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1. Для регистрации первичных учетных документов по движению материальных ценностей, учитываемых на счете 105 00;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2. Для сдачи в </w:t>
            </w:r>
            <w:r w:rsidRPr="00385D3E">
              <w:rPr>
                <w:sz w:val="20"/>
                <w:szCs w:val="20"/>
              </w:rPr>
              <w:lastRenderedPageBreak/>
              <w:t>кассу учреждения копий Квитанций (</w:t>
            </w:r>
            <w:hyperlink r:id="rId41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0504510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Многографная карточка (</w:t>
            </w:r>
            <w:hyperlink r:id="rId41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0504054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Ежемесячно/ежеквартально/ежегодно в последний день текущего года в соответствии с положениями учетной политики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Систематизация учета по конкретному балансовому счету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аналитического учета финансовых и нефинансовых активов, обязательств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регистрации обязательств (</w:t>
            </w:r>
            <w:hyperlink r:id="rId41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0504064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Ежемесячно/ежеквартально/ежегодно в последний день текущего года в соответствии с положениями учетной политики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Систематизация сведений об обязательствах/бюджетных обязательствах/денежных обязательствах текущего финансового года в разрезе видов расходов/выплат, предусмотренных Бюджетной сметой/Планом ФХД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аналитического учета обязательств и (или) денежных обязательств, учитываемых на счете 502 00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с безналичными денежными средствами (</w:t>
            </w:r>
            <w:hyperlink r:id="rId41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</w:t>
            </w:r>
            <w:r w:rsidRPr="00385D3E">
              <w:rPr>
                <w:sz w:val="20"/>
                <w:szCs w:val="20"/>
              </w:rPr>
              <w:lastRenderedPageBreak/>
              <w:t>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контрагентами/иное лицо, ответственное за формирование регистр</w:t>
            </w:r>
            <w:r w:rsidRPr="00385D3E">
              <w:rPr>
                <w:sz w:val="20"/>
                <w:szCs w:val="20"/>
              </w:rPr>
              <w:lastRenderedPageBreak/>
              <w:t>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41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аналитического учета обязательств и (или) денежных обязательств, учитываемых на счете 502 00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расчетов с подотчетными лицами (</w:t>
            </w:r>
            <w:hyperlink r:id="rId420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по расчетам с сотрудниками/иное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сотрудниками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421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 (исключение - операции по выдаче и возврату подотчетных сумм, которые отражаются в Ж/о по счету "Касса")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операций с подотчетными лицами учреждения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Журнал операций расчетов с поставщиками и </w:t>
            </w:r>
            <w:r w:rsidRPr="00385D3E">
              <w:rPr>
                <w:sz w:val="20"/>
                <w:szCs w:val="20"/>
              </w:rPr>
              <w:lastRenderedPageBreak/>
              <w:t>подрядчиками (</w:t>
            </w:r>
            <w:hyperlink r:id="rId422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по расчетам с контрагентами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Формируется на 1 число месяца, следующего за отчетным, с периодичность</w:t>
            </w:r>
            <w:r w:rsidRPr="00385D3E">
              <w:rPr>
                <w:sz w:val="20"/>
                <w:szCs w:val="20"/>
              </w:rPr>
              <w:lastRenderedPageBreak/>
              <w:t>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- бухгалтер по </w:t>
            </w:r>
            <w:r w:rsidRPr="00385D3E">
              <w:rPr>
                <w:sz w:val="20"/>
                <w:szCs w:val="20"/>
              </w:rPr>
              <w:lastRenderedPageBreak/>
              <w:t>расчетам с контрагентами/иное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даты </w:t>
            </w:r>
            <w:r w:rsidRPr="00385D3E">
              <w:rPr>
                <w:sz w:val="20"/>
                <w:szCs w:val="20"/>
              </w:rPr>
              <w:lastRenderedPageBreak/>
              <w:t>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В течение одного рабочего дня после подписания </w:t>
            </w:r>
            <w:r w:rsidRPr="00385D3E">
              <w:rPr>
                <w:sz w:val="20"/>
                <w:szCs w:val="20"/>
              </w:rPr>
              <w:lastRenderedPageBreak/>
              <w:t>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Бухгалтер по расчетам с контраген</w:t>
            </w:r>
            <w:r w:rsidRPr="00385D3E">
              <w:rPr>
                <w:sz w:val="20"/>
                <w:szCs w:val="20"/>
              </w:rPr>
              <w:lastRenderedPageBreak/>
              <w:t>тами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423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 xml:space="preserve">) </w:t>
            </w:r>
            <w:r w:rsidRPr="00385D3E">
              <w:rPr>
                <w:sz w:val="20"/>
                <w:szCs w:val="20"/>
              </w:rPr>
              <w:lastRenderedPageBreak/>
              <w:t>(исключение - операции по исполнению обязательств перед кредиторами, которые отражаются в соответствующих Ж/о)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Для аналитического учета производимых с контрагентами </w:t>
            </w:r>
            <w:r w:rsidRPr="00385D3E">
              <w:rPr>
                <w:sz w:val="20"/>
                <w:szCs w:val="20"/>
              </w:rPr>
              <w:lastRenderedPageBreak/>
              <w:t>расчетов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по прочим операциям (</w:t>
            </w:r>
            <w:hyperlink r:id="rId424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</w:t>
            </w:r>
            <w:r w:rsidRPr="00385D3E">
              <w:rPr>
                <w:sz w:val="20"/>
                <w:szCs w:val="20"/>
              </w:rPr>
              <w:lastRenderedPageBreak/>
              <w:t>закрытия предыдущего отчетного периода, за 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соответствующего направления/иное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</w:t>
            </w:r>
            <w:r w:rsidRPr="00385D3E">
              <w:rPr>
                <w:sz w:val="20"/>
                <w:szCs w:val="20"/>
              </w:rPr>
              <w:lastRenderedPageBreak/>
              <w:t>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425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учета операций, не отраженных в иных Ж/о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по исправлению ошибок прошлых лет (</w:t>
            </w:r>
            <w:hyperlink r:id="rId426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Или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Иное 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бухгалтер соответствующего направления/иное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Перенос оборотов по операциям, отраженным в журнале в Главную книгу (</w:t>
            </w:r>
            <w:hyperlink r:id="rId427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бухгалтерских записей, произведенных по исправлению ошибок прошлых лет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Журнал операций межотчетного периода (</w:t>
            </w:r>
            <w:hyperlink r:id="rId428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0504071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</w:t>
            </w:r>
            <w:r w:rsidRPr="00385D3E">
              <w:rPr>
                <w:sz w:val="20"/>
                <w:szCs w:val="20"/>
              </w:rPr>
              <w:lastRenderedPageBreak/>
              <w:t>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регистр</w:t>
            </w:r>
            <w:r w:rsidRPr="00385D3E">
              <w:rPr>
                <w:sz w:val="20"/>
                <w:szCs w:val="20"/>
              </w:rPr>
              <w:lastRenderedPageBreak/>
              <w:t>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 xml:space="preserve">Не позднее следующего рабочего дня после даты закрытия отчетного периода, за который </w:t>
            </w:r>
            <w:r w:rsidRPr="00385D3E">
              <w:rPr>
                <w:sz w:val="20"/>
                <w:szCs w:val="20"/>
              </w:rPr>
              <w:lastRenderedPageBreak/>
              <w:t>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Бухгалтер соответствующего направления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Формирование входящих остатков по счетам учета в регистрах бухгалтерского учета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Для отражения бухгалтерских записей по изменению показателей на счетах учета</w:t>
            </w:r>
          </w:p>
        </w:tc>
      </w:tr>
      <w:tr w:rsidR="00790F8E" w:rsidRPr="00385D3E" w:rsidTr="002D6689">
        <w:trPr>
          <w:gridAfter w:val="1"/>
          <w:wAfter w:w="288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05486A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Главная книга (</w:t>
            </w:r>
            <w:hyperlink r:id="rId429" w:history="1">
              <w:r w:rsidRPr="00385D3E">
                <w:rPr>
                  <w:rStyle w:val="a4"/>
                  <w:b w:val="0"/>
                  <w:bCs w:val="0"/>
                  <w:sz w:val="20"/>
                  <w:szCs w:val="20"/>
                </w:rPr>
                <w:t>ф. 0504072</w:t>
              </w:r>
            </w:hyperlink>
            <w:r w:rsidRPr="00385D3E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Лицо, ответственное за формирование регистра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jc w:val="center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 xml:space="preserve">Формируется на 1 число месяца, следующего за отчетным, с периодичностью, установленной в учетной политике. Первое формирование регистра - не позднее первого рабочего дня отчетного периода. В дальнейшем - не позднее первого рабочего дня после даты закрытия предыдущего отчетного периода, за </w:t>
            </w:r>
            <w:r w:rsidRPr="00385D3E">
              <w:rPr>
                <w:sz w:val="20"/>
                <w:szCs w:val="20"/>
              </w:rPr>
              <w:lastRenderedPageBreak/>
              <w:t>который формируется регистр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lastRenderedPageBreak/>
              <w:t>Подписание: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лицо, ответственное за формирование регистра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- 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Главный бухгалтер</w:t>
            </w:r>
          </w:p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Подсчет общего итога оборотов за период с начала года, а также вывод дебетовых или кредитовых остатков на начало следующего периода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8E" w:rsidRPr="00385D3E" w:rsidRDefault="00790F8E" w:rsidP="00813BFB">
            <w:pPr>
              <w:pStyle w:val="a8"/>
              <w:rPr>
                <w:sz w:val="20"/>
                <w:szCs w:val="20"/>
              </w:rPr>
            </w:pPr>
            <w:r w:rsidRPr="00385D3E">
              <w:rPr>
                <w:sz w:val="20"/>
                <w:szCs w:val="20"/>
              </w:rPr>
              <w:t>В целях формирования записей по всем балансовым счетам бухгалтерского (бюджетного) учета, в том числе по счетам санкционирования</w:t>
            </w:r>
          </w:p>
        </w:tc>
      </w:tr>
    </w:tbl>
    <w:p w:rsidR="00790F8E" w:rsidRPr="00385D3E" w:rsidRDefault="00790F8E" w:rsidP="00813BFB">
      <w:pPr>
        <w:pStyle w:val="a9"/>
        <w:rPr>
          <w:sz w:val="20"/>
          <w:szCs w:val="20"/>
        </w:rPr>
      </w:pPr>
    </w:p>
    <w:p w:rsidR="00790F8E" w:rsidRPr="00385D3E" w:rsidRDefault="00790F8E" w:rsidP="00813BFB">
      <w:pPr>
        <w:rPr>
          <w:sz w:val="20"/>
          <w:szCs w:val="20"/>
        </w:rPr>
      </w:pPr>
    </w:p>
    <w:sectPr w:rsidR="00790F8E" w:rsidRPr="00385D3E" w:rsidSect="00385D3E">
      <w:headerReference w:type="default" r:id="rId430"/>
      <w:footerReference w:type="default" r:id="rId431"/>
      <w:pgSz w:w="16837" w:h="11905" w:orient="landscape"/>
      <w:pgMar w:top="851" w:right="800" w:bottom="567" w:left="80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C8" w:rsidRDefault="00AE7BC8" w:rsidP="00790F8E">
      <w:r>
        <w:separator/>
      </w:r>
    </w:p>
  </w:endnote>
  <w:endnote w:type="continuationSeparator" w:id="0">
    <w:p w:rsidR="00AE7BC8" w:rsidRDefault="00AE7BC8" w:rsidP="007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86230" w:rsidRPr="00790F8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A2890" w:rsidRPr="00790F8E" w:rsidRDefault="002A2890" w:rsidP="002A289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25.12.2023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86230" w:rsidRPr="00790F8E" w:rsidRDefault="00A86230" w:rsidP="006B3C75">
          <w:pPr>
            <w:tabs>
              <w:tab w:val="center" w:pos="2538"/>
              <w:tab w:val="left" w:pos="3735"/>
            </w:tabs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86230" w:rsidRPr="00790F8E" w:rsidRDefault="00A8623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790F8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90F8E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790F8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3123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790F8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790F8E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31237" w:rsidRPr="00431237">
              <w:rPr>
                <w:rFonts w:ascii="Times New Roman" w:hAnsi="Times New Roman" w:cs="Times New Roman"/>
                <w:noProof/>
                <w:sz w:val="20"/>
                <w:szCs w:val="20"/>
              </w:rPr>
              <w:t>86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C8" w:rsidRDefault="00AE7BC8" w:rsidP="00790F8E">
      <w:r>
        <w:separator/>
      </w:r>
    </w:p>
  </w:footnote>
  <w:footnote w:type="continuationSeparator" w:id="0">
    <w:p w:rsidR="00AE7BC8" w:rsidRDefault="00AE7BC8" w:rsidP="0079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0" w:rsidRDefault="00A86230" w:rsidP="006B3C75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B3C75"/>
    <w:rsid w:val="0005486A"/>
    <w:rsid w:val="000A7FEA"/>
    <w:rsid w:val="00166AD4"/>
    <w:rsid w:val="001673AB"/>
    <w:rsid w:val="0022301D"/>
    <w:rsid w:val="0023522D"/>
    <w:rsid w:val="002869DD"/>
    <w:rsid w:val="00294EA9"/>
    <w:rsid w:val="002A2890"/>
    <w:rsid w:val="002D6689"/>
    <w:rsid w:val="002E7D0A"/>
    <w:rsid w:val="003419B0"/>
    <w:rsid w:val="00382EC0"/>
    <w:rsid w:val="00385D3E"/>
    <w:rsid w:val="003D5950"/>
    <w:rsid w:val="003D7C9B"/>
    <w:rsid w:val="00431237"/>
    <w:rsid w:val="00456C8C"/>
    <w:rsid w:val="00457495"/>
    <w:rsid w:val="004A3C97"/>
    <w:rsid w:val="00520BE8"/>
    <w:rsid w:val="005524C4"/>
    <w:rsid w:val="00587BB8"/>
    <w:rsid w:val="005C55A4"/>
    <w:rsid w:val="00615B21"/>
    <w:rsid w:val="00641BFF"/>
    <w:rsid w:val="006474B0"/>
    <w:rsid w:val="00693C77"/>
    <w:rsid w:val="006B3C75"/>
    <w:rsid w:val="006E16F9"/>
    <w:rsid w:val="00745343"/>
    <w:rsid w:val="00770F09"/>
    <w:rsid w:val="00790F8E"/>
    <w:rsid w:val="007C0240"/>
    <w:rsid w:val="007E2FCB"/>
    <w:rsid w:val="00813BFB"/>
    <w:rsid w:val="008804FA"/>
    <w:rsid w:val="00882885"/>
    <w:rsid w:val="00891283"/>
    <w:rsid w:val="008B3157"/>
    <w:rsid w:val="00A110A9"/>
    <w:rsid w:val="00A86230"/>
    <w:rsid w:val="00AE7BC8"/>
    <w:rsid w:val="00B17083"/>
    <w:rsid w:val="00B41241"/>
    <w:rsid w:val="00B964B5"/>
    <w:rsid w:val="00C02801"/>
    <w:rsid w:val="00C1002B"/>
    <w:rsid w:val="00C7179F"/>
    <w:rsid w:val="00C81EC7"/>
    <w:rsid w:val="00D601B5"/>
    <w:rsid w:val="00D83787"/>
    <w:rsid w:val="00D90805"/>
    <w:rsid w:val="00E05BA5"/>
    <w:rsid w:val="00EA314A"/>
    <w:rsid w:val="00EC5249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9358"/>
  <w15:docId w15:val="{52CB5CB4-6888-4647-90C0-971F6DC5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Примечание"/>
    <w:basedOn w:val="a5"/>
    <w:next w:val="a"/>
    <w:uiPriority w:val="99"/>
  </w:style>
  <w:style w:type="paragraph" w:customStyle="1" w:styleId="ab">
    <w:name w:val="Разворачиваемый текст"/>
    <w:basedOn w:val="a"/>
    <w:next w:val="a"/>
    <w:uiPriority w:val="99"/>
    <w:pPr>
      <w:ind w:left="720" w:firstLine="0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customStyle="1" w:styleId="ad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A28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80849/27" TargetMode="External"/><Relationship Id="rId299" Type="http://schemas.openxmlformats.org/officeDocument/2006/relationships/hyperlink" Target="https://internet.garant.ru/document/redirect/400766923/4300" TargetMode="External"/><Relationship Id="rId21" Type="http://schemas.openxmlformats.org/officeDocument/2006/relationships/hyperlink" Target="https://internet.garant.ru/document/redirect/400766923/4600" TargetMode="External"/><Relationship Id="rId63" Type="http://schemas.openxmlformats.org/officeDocument/2006/relationships/hyperlink" Target="https://internet.garant.ru/document/redirect/70951956/4040" TargetMode="External"/><Relationship Id="rId159" Type="http://schemas.openxmlformats.org/officeDocument/2006/relationships/hyperlink" Target="https://internet.garant.ru/document/redirect/70951956/2090" TargetMode="External"/><Relationship Id="rId324" Type="http://schemas.openxmlformats.org/officeDocument/2006/relationships/hyperlink" Target="https://internet.garant.ru/document/redirect/70951956/2200" TargetMode="External"/><Relationship Id="rId366" Type="http://schemas.openxmlformats.org/officeDocument/2006/relationships/hyperlink" Target="https://internet.garant.ru/document/redirect/74868881/1800" TargetMode="External"/><Relationship Id="rId170" Type="http://schemas.openxmlformats.org/officeDocument/2006/relationships/hyperlink" Target="https://internet.garant.ru/document/redirect/400766923/4400" TargetMode="External"/><Relationship Id="rId226" Type="http://schemas.openxmlformats.org/officeDocument/2006/relationships/hyperlink" Target="https://internet.garant.ru/document/redirect/400766923/2013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internet.garant.ru/document/redirect/70951956/4320" TargetMode="External"/><Relationship Id="rId32" Type="http://schemas.openxmlformats.org/officeDocument/2006/relationships/hyperlink" Target="https://internet.garant.ru/document/redirect/400766923/4100" TargetMode="External"/><Relationship Id="rId74" Type="http://schemas.openxmlformats.org/officeDocument/2006/relationships/hyperlink" Target="https://internet.garant.ru/document/redirect/70951956/4120" TargetMode="External"/><Relationship Id="rId128" Type="http://schemas.openxmlformats.org/officeDocument/2006/relationships/hyperlink" Target="https://internet.garant.ru/document/redirect/400766923/3100" TargetMode="External"/><Relationship Id="rId335" Type="http://schemas.openxmlformats.org/officeDocument/2006/relationships/hyperlink" Target="https://internet.garant.ru/document/redirect/70951956/2190" TargetMode="External"/><Relationship Id="rId377" Type="http://schemas.openxmlformats.org/officeDocument/2006/relationships/hyperlink" Target="https://internet.garant.ru/document/redirect/70951956/431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ternet.garant.ru/document/redirect/400766923/4400" TargetMode="External"/><Relationship Id="rId237" Type="http://schemas.openxmlformats.org/officeDocument/2006/relationships/hyperlink" Target="https://internet.garant.ru/document/redirect/70951956/4180" TargetMode="External"/><Relationship Id="rId402" Type="http://schemas.openxmlformats.org/officeDocument/2006/relationships/hyperlink" Target="https://internet.garant.ru/document/redirect/74375044/101500" TargetMode="External"/><Relationship Id="rId279" Type="http://schemas.openxmlformats.org/officeDocument/2006/relationships/hyperlink" Target="https://internet.garant.ru/document/redirect/400766923/2010" TargetMode="External"/><Relationship Id="rId43" Type="http://schemas.openxmlformats.org/officeDocument/2006/relationships/hyperlink" Target="https://internet.garant.ru/document/redirect/400766923/20900" TargetMode="External"/><Relationship Id="rId139" Type="http://schemas.openxmlformats.org/officeDocument/2006/relationships/hyperlink" Target="https://internet.garant.ru/document/redirect/400766923/4400" TargetMode="External"/><Relationship Id="rId290" Type="http://schemas.openxmlformats.org/officeDocument/2006/relationships/hyperlink" Target="https://internet.garant.ru/document/redirect/70951956/4430" TargetMode="External"/><Relationship Id="rId304" Type="http://schemas.openxmlformats.org/officeDocument/2006/relationships/hyperlink" Target="https://internet.garant.ru/document/redirect/70951956/2280" TargetMode="External"/><Relationship Id="rId346" Type="http://schemas.openxmlformats.org/officeDocument/2006/relationships/hyperlink" Target="https://internet.garant.ru/document/redirect/70951956/4330" TargetMode="External"/><Relationship Id="rId388" Type="http://schemas.openxmlformats.org/officeDocument/2006/relationships/hyperlink" Target="https://internet.garant.ru/document/redirect/400766923/4700" TargetMode="External"/><Relationship Id="rId85" Type="http://schemas.openxmlformats.org/officeDocument/2006/relationships/hyperlink" Target="https://internet.garant.ru/document/redirect/400766923/4600" TargetMode="External"/><Relationship Id="rId150" Type="http://schemas.openxmlformats.org/officeDocument/2006/relationships/hyperlink" Target="https://internet.garant.ru/document/redirect/70951956/4320" TargetMode="External"/><Relationship Id="rId192" Type="http://schemas.openxmlformats.org/officeDocument/2006/relationships/hyperlink" Target="https://internet.garant.ru/document/redirect/70951956/4130" TargetMode="External"/><Relationship Id="rId206" Type="http://schemas.openxmlformats.org/officeDocument/2006/relationships/hyperlink" Target="https://internet.garant.ru/document/redirect/70951956/2337" TargetMode="External"/><Relationship Id="rId413" Type="http://schemas.openxmlformats.org/officeDocument/2006/relationships/hyperlink" Target="https://internet.garant.ru/document/redirect/70951956/4190" TargetMode="External"/><Relationship Id="rId248" Type="http://schemas.openxmlformats.org/officeDocument/2006/relationships/hyperlink" Target="https://internet.garant.ru/document/redirect/70951956/4320" TargetMode="External"/><Relationship Id="rId269" Type="http://schemas.openxmlformats.org/officeDocument/2006/relationships/hyperlink" Target="https://internet.garant.ru/document/redirect/400766923/2006" TargetMode="External"/><Relationship Id="rId12" Type="http://schemas.openxmlformats.org/officeDocument/2006/relationships/hyperlink" Target="https://internet.garant.ru/document/redirect/400766923/4300" TargetMode="External"/><Relationship Id="rId33" Type="http://schemas.openxmlformats.org/officeDocument/2006/relationships/hyperlink" Target="https://internet.garant.ru/document/redirect/400766923/2007" TargetMode="External"/><Relationship Id="rId108" Type="http://schemas.openxmlformats.org/officeDocument/2006/relationships/hyperlink" Target="https://internet.garant.ru/document/redirect/400766923/4300" TargetMode="External"/><Relationship Id="rId129" Type="http://schemas.openxmlformats.org/officeDocument/2006/relationships/hyperlink" Target="https://internet.garant.ru/document/redirect/400766923/20900" TargetMode="External"/><Relationship Id="rId280" Type="http://schemas.openxmlformats.org/officeDocument/2006/relationships/hyperlink" Target="https://internet.garant.ru/document/redirect/12113060/10" TargetMode="External"/><Relationship Id="rId315" Type="http://schemas.openxmlformats.org/officeDocument/2006/relationships/hyperlink" Target="https://internet.garant.ru/document/redirect/70951956/4320" TargetMode="External"/><Relationship Id="rId336" Type="http://schemas.openxmlformats.org/officeDocument/2006/relationships/hyperlink" Target="https://internet.garant.ru/document/redirect/12125268/80" TargetMode="External"/><Relationship Id="rId357" Type="http://schemas.openxmlformats.org/officeDocument/2006/relationships/hyperlink" Target="https://internet.garant.ru/document/redirect/70951956/4441" TargetMode="External"/><Relationship Id="rId54" Type="http://schemas.openxmlformats.org/officeDocument/2006/relationships/hyperlink" Target="https://internet.garant.ru/document/redirect/400766923/20100" TargetMode="External"/><Relationship Id="rId75" Type="http://schemas.openxmlformats.org/officeDocument/2006/relationships/hyperlink" Target="https://internet.garant.ru/document/redirect/400766923/20700" TargetMode="External"/><Relationship Id="rId96" Type="http://schemas.openxmlformats.org/officeDocument/2006/relationships/hyperlink" Target="https://internet.garant.ru/document/redirect/70951956/2070" TargetMode="External"/><Relationship Id="rId140" Type="http://schemas.openxmlformats.org/officeDocument/2006/relationships/hyperlink" Target="https://internet.garant.ru/document/redirect/70951956/4120" TargetMode="External"/><Relationship Id="rId161" Type="http://schemas.openxmlformats.org/officeDocument/2006/relationships/hyperlink" Target="https://internet.garant.ru/document/redirect/70951956/2130" TargetMode="External"/><Relationship Id="rId182" Type="http://schemas.openxmlformats.org/officeDocument/2006/relationships/hyperlink" Target="https://internet.garant.ru/document/redirect/400766923/4500" TargetMode="External"/><Relationship Id="rId217" Type="http://schemas.openxmlformats.org/officeDocument/2006/relationships/hyperlink" Target="https://internet.garant.ru/document/redirect/70951956/2334" TargetMode="External"/><Relationship Id="rId378" Type="http://schemas.openxmlformats.org/officeDocument/2006/relationships/hyperlink" Target="https://internet.garant.ru/document/redirect/70353464/0" TargetMode="External"/><Relationship Id="rId399" Type="http://schemas.openxmlformats.org/officeDocument/2006/relationships/hyperlink" Target="https://internet.garant.ru/document/redirect/74375044/101800" TargetMode="External"/><Relationship Id="rId403" Type="http://schemas.openxmlformats.org/officeDocument/2006/relationships/hyperlink" Target="https://internet.garant.ru/document/redirect/74375044/1016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70951956/2270" TargetMode="External"/><Relationship Id="rId259" Type="http://schemas.openxmlformats.org/officeDocument/2006/relationships/hyperlink" Target="https://internet.garant.ru/document/redirect/70951956/2310" TargetMode="External"/><Relationship Id="rId424" Type="http://schemas.openxmlformats.org/officeDocument/2006/relationships/hyperlink" Target="https://internet.garant.ru/document/redirect/70951956/4320" TargetMode="External"/><Relationship Id="rId23" Type="http://schemas.openxmlformats.org/officeDocument/2006/relationships/hyperlink" Target="https://internet.garant.ru/document/redirect/70951956/4100" TargetMode="External"/><Relationship Id="rId119" Type="http://schemas.openxmlformats.org/officeDocument/2006/relationships/hyperlink" Target="https://internet.garant.ru/document/redirect/400766923/2015" TargetMode="External"/><Relationship Id="rId270" Type="http://schemas.openxmlformats.org/officeDocument/2006/relationships/hyperlink" Target="https://internet.garant.ru/document/redirect/400766923/2017" TargetMode="External"/><Relationship Id="rId291" Type="http://schemas.openxmlformats.org/officeDocument/2006/relationships/hyperlink" Target="https://internet.garant.ru/document/redirect/70951956/4440" TargetMode="External"/><Relationship Id="rId305" Type="http://schemas.openxmlformats.org/officeDocument/2006/relationships/hyperlink" Target="https://internet.garant.ru/document/redirect/70951956/2170" TargetMode="External"/><Relationship Id="rId326" Type="http://schemas.openxmlformats.org/officeDocument/2006/relationships/hyperlink" Target="https://internet.garant.ru/document/redirect/70951956/2180" TargetMode="External"/><Relationship Id="rId347" Type="http://schemas.openxmlformats.org/officeDocument/2006/relationships/hyperlink" Target="https://internet.garant.ru/document/redirect/70951956/2250" TargetMode="External"/><Relationship Id="rId44" Type="http://schemas.openxmlformats.org/officeDocument/2006/relationships/hyperlink" Target="https://internet.garant.ru/document/redirect/400766923/2016" TargetMode="External"/><Relationship Id="rId65" Type="http://schemas.openxmlformats.org/officeDocument/2006/relationships/hyperlink" Target="https://internet.garant.ru/document/redirect/70951956/4120" TargetMode="External"/><Relationship Id="rId86" Type="http://schemas.openxmlformats.org/officeDocument/2006/relationships/hyperlink" Target="https://internet.garant.ru/document/redirect/70951956/4320" TargetMode="External"/><Relationship Id="rId130" Type="http://schemas.openxmlformats.org/officeDocument/2006/relationships/hyperlink" Target="https://internet.garant.ru/document/redirect/400766923/2016" TargetMode="External"/><Relationship Id="rId151" Type="http://schemas.openxmlformats.org/officeDocument/2006/relationships/hyperlink" Target="https://internet.garant.ru/document/redirect/70951956/4100" TargetMode="External"/><Relationship Id="rId368" Type="http://schemas.openxmlformats.org/officeDocument/2006/relationships/hyperlink" Target="https://internet.garant.ru/document/redirect/74868881/1300" TargetMode="External"/><Relationship Id="rId389" Type="http://schemas.openxmlformats.org/officeDocument/2006/relationships/hyperlink" Target="https://internet.garant.ru/document/redirect/70951956/4100" TargetMode="External"/><Relationship Id="rId172" Type="http://schemas.openxmlformats.org/officeDocument/2006/relationships/hyperlink" Target="https://internet.garant.ru/document/redirect/400766923/4600" TargetMode="External"/><Relationship Id="rId193" Type="http://schemas.openxmlformats.org/officeDocument/2006/relationships/hyperlink" Target="https://internet.garant.ru/document/redirect/70951956/4140" TargetMode="External"/><Relationship Id="rId207" Type="http://schemas.openxmlformats.org/officeDocument/2006/relationships/hyperlink" Target="https://internet.garant.ru/document/redirect/400766923/20600" TargetMode="External"/><Relationship Id="rId228" Type="http://schemas.openxmlformats.org/officeDocument/2006/relationships/hyperlink" Target="https://internet.garant.ru/document/redirect/400766923/2004" TargetMode="External"/><Relationship Id="rId249" Type="http://schemas.openxmlformats.org/officeDocument/2006/relationships/hyperlink" Target="https://internet.garant.ru/document/redirect/400766923/4100" TargetMode="External"/><Relationship Id="rId414" Type="http://schemas.openxmlformats.org/officeDocument/2006/relationships/hyperlink" Target="https://internet.garant.ru/document/redirect/70951956/4200" TargetMode="External"/><Relationship Id="rId13" Type="http://schemas.openxmlformats.org/officeDocument/2006/relationships/hyperlink" Target="https://internet.garant.ru/document/redirect/400766923/4600" TargetMode="External"/><Relationship Id="rId109" Type="http://schemas.openxmlformats.org/officeDocument/2006/relationships/hyperlink" Target="https://internet.garant.ru/document/redirect/70951956/4100" TargetMode="External"/><Relationship Id="rId260" Type="http://schemas.openxmlformats.org/officeDocument/2006/relationships/hyperlink" Target="https://internet.garant.ru/document/redirect/70951956/4320" TargetMode="External"/><Relationship Id="rId281" Type="http://schemas.openxmlformats.org/officeDocument/2006/relationships/hyperlink" Target="https://internet.garant.ru/document/redirect/12113060/20" TargetMode="External"/><Relationship Id="rId316" Type="http://schemas.openxmlformats.org/officeDocument/2006/relationships/hyperlink" Target="https://internet.garant.ru/document/redirect/70951956/2190" TargetMode="External"/><Relationship Id="rId337" Type="http://schemas.openxmlformats.org/officeDocument/2006/relationships/hyperlink" Target="https://internet.garant.ru/document/redirect/70951956/2200" TargetMode="External"/><Relationship Id="rId34" Type="http://schemas.openxmlformats.org/officeDocument/2006/relationships/hyperlink" Target="https://internet.garant.ru/document/redirect/400766923/3300" TargetMode="External"/><Relationship Id="rId55" Type="http://schemas.openxmlformats.org/officeDocument/2006/relationships/hyperlink" Target="https://internet.garant.ru/document/redirect/400766923/4400" TargetMode="External"/><Relationship Id="rId76" Type="http://schemas.openxmlformats.org/officeDocument/2006/relationships/hyperlink" Target="https://internet.garant.ru/document/redirect/400766923/2007" TargetMode="External"/><Relationship Id="rId97" Type="http://schemas.openxmlformats.org/officeDocument/2006/relationships/hyperlink" Target="https://internet.garant.ru/document/redirect/400766923/2007" TargetMode="External"/><Relationship Id="rId120" Type="http://schemas.openxmlformats.org/officeDocument/2006/relationships/hyperlink" Target="https://internet.garant.ru/document/redirect/400766923/3100" TargetMode="External"/><Relationship Id="rId141" Type="http://schemas.openxmlformats.org/officeDocument/2006/relationships/hyperlink" Target="https://internet.garant.ru/document/redirect/400766923/20200" TargetMode="External"/><Relationship Id="rId358" Type="http://schemas.openxmlformats.org/officeDocument/2006/relationships/hyperlink" Target="https://internet.garant.ru/document/redirect/12113060/10" TargetMode="External"/><Relationship Id="rId379" Type="http://schemas.openxmlformats.org/officeDocument/2006/relationships/hyperlink" Target="https://internet.garant.ru/document/redirect/70951956/431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nternet.garant.ru/document/redirect/400766923/2015" TargetMode="External"/><Relationship Id="rId183" Type="http://schemas.openxmlformats.org/officeDocument/2006/relationships/hyperlink" Target="https://internet.garant.ru/document/redirect/400766923/4600" TargetMode="External"/><Relationship Id="rId218" Type="http://schemas.openxmlformats.org/officeDocument/2006/relationships/hyperlink" Target="https://internet.garant.ru/document/redirect/400766923/2001" TargetMode="External"/><Relationship Id="rId239" Type="http://schemas.openxmlformats.org/officeDocument/2006/relationships/hyperlink" Target="https://internet.garant.ru/document/redirect/70951956/4320" TargetMode="External"/><Relationship Id="rId390" Type="http://schemas.openxmlformats.org/officeDocument/2006/relationships/hyperlink" Target="https://internet.garant.ru/document/redirect/70951956/2320" TargetMode="External"/><Relationship Id="rId404" Type="http://schemas.openxmlformats.org/officeDocument/2006/relationships/hyperlink" Target="https://internet.garant.ru/document/redirect/74375044/101700" TargetMode="External"/><Relationship Id="rId425" Type="http://schemas.openxmlformats.org/officeDocument/2006/relationships/hyperlink" Target="https://internet.garant.ru/document/redirect/70951956/4330" TargetMode="External"/><Relationship Id="rId250" Type="http://schemas.openxmlformats.org/officeDocument/2006/relationships/hyperlink" Target="https://internet.garant.ru/document/redirect/70951956/4180" TargetMode="External"/><Relationship Id="rId271" Type="http://schemas.openxmlformats.org/officeDocument/2006/relationships/hyperlink" Target="https://internet.garant.ru/document/redirect/400766923/2006" TargetMode="External"/><Relationship Id="rId292" Type="http://schemas.openxmlformats.org/officeDocument/2006/relationships/hyperlink" Target="https://internet.garant.ru/document/redirect/400766923/3200" TargetMode="External"/><Relationship Id="rId306" Type="http://schemas.openxmlformats.org/officeDocument/2006/relationships/hyperlink" Target="https://internet.garant.ru/document/redirect/70951956/2210" TargetMode="External"/><Relationship Id="rId24" Type="http://schemas.openxmlformats.org/officeDocument/2006/relationships/hyperlink" Target="https://internet.garant.ru/document/redirect/70951956/4320" TargetMode="External"/><Relationship Id="rId45" Type="http://schemas.openxmlformats.org/officeDocument/2006/relationships/hyperlink" Target="https://internet.garant.ru/document/redirect/400766923/4400" TargetMode="External"/><Relationship Id="rId66" Type="http://schemas.openxmlformats.org/officeDocument/2006/relationships/hyperlink" Target="https://internet.garant.ru/document/redirect/400766923/20300" TargetMode="External"/><Relationship Id="rId87" Type="http://schemas.openxmlformats.org/officeDocument/2006/relationships/hyperlink" Target="https://internet.garant.ru/document/redirect/400766923/4100" TargetMode="External"/><Relationship Id="rId110" Type="http://schemas.openxmlformats.org/officeDocument/2006/relationships/hyperlink" Target="https://internet.garant.ru/document/redirect/70951956/4320" TargetMode="External"/><Relationship Id="rId131" Type="http://schemas.openxmlformats.org/officeDocument/2006/relationships/hyperlink" Target="https://internet.garant.ru/document/redirect/400766923/4400" TargetMode="External"/><Relationship Id="rId327" Type="http://schemas.openxmlformats.org/officeDocument/2006/relationships/hyperlink" Target="https://internet.garant.ru/document/redirect/70951956/2210" TargetMode="External"/><Relationship Id="rId348" Type="http://schemas.openxmlformats.org/officeDocument/2006/relationships/hyperlink" Target="https://internet.garant.ru/document/redirect/70951956/2250" TargetMode="External"/><Relationship Id="rId369" Type="http://schemas.openxmlformats.org/officeDocument/2006/relationships/hyperlink" Target="https://internet.garant.ru/document/redirect/70951956/4320" TargetMode="External"/><Relationship Id="rId152" Type="http://schemas.openxmlformats.org/officeDocument/2006/relationships/hyperlink" Target="https://internet.garant.ru/document/redirect/70951956/4120" TargetMode="External"/><Relationship Id="rId173" Type="http://schemas.openxmlformats.org/officeDocument/2006/relationships/hyperlink" Target="https://internet.garant.ru/document/redirect/400766923/4700" TargetMode="External"/><Relationship Id="rId194" Type="http://schemas.openxmlformats.org/officeDocument/2006/relationships/hyperlink" Target="https://internet.garant.ru/document/redirect/70951956/4320" TargetMode="External"/><Relationship Id="rId208" Type="http://schemas.openxmlformats.org/officeDocument/2006/relationships/hyperlink" Target="https://internet.garant.ru/document/redirect/12113060/20" TargetMode="External"/><Relationship Id="rId229" Type="http://schemas.openxmlformats.org/officeDocument/2006/relationships/hyperlink" Target="https://internet.garant.ru/document/redirect/70951956/4430" TargetMode="External"/><Relationship Id="rId380" Type="http://schemas.openxmlformats.org/officeDocument/2006/relationships/hyperlink" Target="https://internet.garant.ru/document/redirect/70353464/0" TargetMode="External"/><Relationship Id="rId415" Type="http://schemas.openxmlformats.org/officeDocument/2006/relationships/hyperlink" Target="https://internet.garant.ru/document/redirect/70951956/2250" TargetMode="External"/><Relationship Id="rId240" Type="http://schemas.openxmlformats.org/officeDocument/2006/relationships/hyperlink" Target="https://internet.garant.ru/document/redirect/70951956/4320" TargetMode="External"/><Relationship Id="rId261" Type="http://schemas.openxmlformats.org/officeDocument/2006/relationships/hyperlink" Target="https://internet.garant.ru/document/redirect/70951956/4180" TargetMode="External"/><Relationship Id="rId14" Type="http://schemas.openxmlformats.org/officeDocument/2006/relationships/hyperlink" Target="https://internet.garant.ru/document/redirect/400766923/4700" TargetMode="External"/><Relationship Id="rId35" Type="http://schemas.openxmlformats.org/officeDocument/2006/relationships/hyperlink" Target="https://internet.garant.ru/document/redirect/400766923/3300" TargetMode="External"/><Relationship Id="rId56" Type="http://schemas.openxmlformats.org/officeDocument/2006/relationships/hyperlink" Target="https://internet.garant.ru/document/redirect/400766923/4600" TargetMode="External"/><Relationship Id="rId77" Type="http://schemas.openxmlformats.org/officeDocument/2006/relationships/hyperlink" Target="https://internet.garant.ru/document/redirect/400766923/3300" TargetMode="External"/><Relationship Id="rId100" Type="http://schemas.openxmlformats.org/officeDocument/2006/relationships/hyperlink" Target="https://internet.garant.ru/document/redirect/400766923/4700" TargetMode="External"/><Relationship Id="rId282" Type="http://schemas.openxmlformats.org/officeDocument/2006/relationships/hyperlink" Target="https://internet.garant.ru/document/redirect/400766923/2011" TargetMode="External"/><Relationship Id="rId317" Type="http://schemas.openxmlformats.org/officeDocument/2006/relationships/hyperlink" Target="https://internet.garant.ru/document/redirect/70951956/2200" TargetMode="External"/><Relationship Id="rId338" Type="http://schemas.openxmlformats.org/officeDocument/2006/relationships/hyperlink" Target="https://internet.garant.ru/document/redirect/70951956/2200" TargetMode="External"/><Relationship Id="rId359" Type="http://schemas.openxmlformats.org/officeDocument/2006/relationships/hyperlink" Target="https://internet.garant.ru/document/redirect/12113060/20" TargetMode="External"/><Relationship Id="rId8" Type="http://schemas.openxmlformats.org/officeDocument/2006/relationships/hyperlink" Target="https://internet.garant.ru/document/redirect/400766923/2002" TargetMode="External"/><Relationship Id="rId98" Type="http://schemas.openxmlformats.org/officeDocument/2006/relationships/hyperlink" Target="https://internet.garant.ru/document/redirect/400766923/3300" TargetMode="External"/><Relationship Id="rId121" Type="http://schemas.openxmlformats.org/officeDocument/2006/relationships/hyperlink" Target="https://internet.garant.ru/document/redirect/70951956/2130" TargetMode="External"/><Relationship Id="rId142" Type="http://schemas.openxmlformats.org/officeDocument/2006/relationships/hyperlink" Target="https://internet.garant.ru/document/redirect/70951956/4320" TargetMode="External"/><Relationship Id="rId163" Type="http://schemas.openxmlformats.org/officeDocument/2006/relationships/hyperlink" Target="https://internet.garant.ru/document/redirect/70951956/4320" TargetMode="External"/><Relationship Id="rId184" Type="http://schemas.openxmlformats.org/officeDocument/2006/relationships/hyperlink" Target="https://internet.garant.ru/document/redirect/400766923/4700" TargetMode="External"/><Relationship Id="rId219" Type="http://schemas.openxmlformats.org/officeDocument/2006/relationships/hyperlink" Target="https://internet.garant.ru/document/redirect/70951956/4320" TargetMode="External"/><Relationship Id="rId370" Type="http://schemas.openxmlformats.org/officeDocument/2006/relationships/hyperlink" Target="https://internet.garant.ru/document/redirect/70951956/4330" TargetMode="External"/><Relationship Id="rId391" Type="http://schemas.openxmlformats.org/officeDocument/2006/relationships/hyperlink" Target="https://internet.garant.ru/document/redirect/70951956/4320" TargetMode="External"/><Relationship Id="rId405" Type="http://schemas.openxmlformats.org/officeDocument/2006/relationships/hyperlink" Target="https://internet.garant.ru/document/redirect/74375044/101800" TargetMode="External"/><Relationship Id="rId426" Type="http://schemas.openxmlformats.org/officeDocument/2006/relationships/hyperlink" Target="https://internet.garant.ru/document/redirect/70951956/4320" TargetMode="External"/><Relationship Id="rId230" Type="http://schemas.openxmlformats.org/officeDocument/2006/relationships/hyperlink" Target="https://internet.garant.ru/document/redirect/70951956/4320" TargetMode="External"/><Relationship Id="rId251" Type="http://schemas.openxmlformats.org/officeDocument/2006/relationships/hyperlink" Target="https://internet.garant.ru/document/redirect/400766923/20400" TargetMode="External"/><Relationship Id="rId25" Type="http://schemas.openxmlformats.org/officeDocument/2006/relationships/hyperlink" Target="https://internet.garant.ru/document/redirect/12180849/27" TargetMode="External"/><Relationship Id="rId46" Type="http://schemas.openxmlformats.org/officeDocument/2006/relationships/hyperlink" Target="https://internet.garant.ru/document/redirect/400766923/4600" TargetMode="External"/><Relationship Id="rId67" Type="http://schemas.openxmlformats.org/officeDocument/2006/relationships/hyperlink" Target="https://internet.garant.ru/document/redirect/70951956/4320" TargetMode="External"/><Relationship Id="rId272" Type="http://schemas.openxmlformats.org/officeDocument/2006/relationships/hyperlink" Target="https://internet.garant.ru/document/redirect/400766923/3300" TargetMode="External"/><Relationship Id="rId293" Type="http://schemas.openxmlformats.org/officeDocument/2006/relationships/hyperlink" Target="https://internet.garant.ru/document/redirect/400766923/2007" TargetMode="External"/><Relationship Id="rId307" Type="http://schemas.openxmlformats.org/officeDocument/2006/relationships/hyperlink" Target="https://internet.garant.ru/document/redirect/70951956/2220" TargetMode="External"/><Relationship Id="rId328" Type="http://schemas.openxmlformats.org/officeDocument/2006/relationships/hyperlink" Target="https://internet.garant.ru/document/redirect/70951956/2170" TargetMode="External"/><Relationship Id="rId349" Type="http://schemas.openxmlformats.org/officeDocument/2006/relationships/hyperlink" Target="https://internet.garant.ru/document/redirect/12113060/10" TargetMode="External"/><Relationship Id="rId88" Type="http://schemas.openxmlformats.org/officeDocument/2006/relationships/hyperlink" Target="https://internet.garant.ru/document/redirect/400766923/2015" TargetMode="External"/><Relationship Id="rId111" Type="http://schemas.openxmlformats.org/officeDocument/2006/relationships/hyperlink" Target="https://internet.garant.ru/document/redirect/12180849/27" TargetMode="External"/><Relationship Id="rId132" Type="http://schemas.openxmlformats.org/officeDocument/2006/relationships/hyperlink" Target="https://internet.garant.ru/document/redirect/400766923/2008" TargetMode="External"/><Relationship Id="rId153" Type="http://schemas.openxmlformats.org/officeDocument/2006/relationships/hyperlink" Target="https://internet.garant.ru/document/redirect/400766923/3100" TargetMode="External"/><Relationship Id="rId174" Type="http://schemas.openxmlformats.org/officeDocument/2006/relationships/hyperlink" Target="https://internet.garant.ru/document/redirect/70951956/4320" TargetMode="External"/><Relationship Id="rId195" Type="http://schemas.openxmlformats.org/officeDocument/2006/relationships/hyperlink" Target="https://internet.garant.ru/document/redirect/70951956/4330" TargetMode="External"/><Relationship Id="rId209" Type="http://schemas.openxmlformats.org/officeDocument/2006/relationships/hyperlink" Target="https://internet.garant.ru/document/redirect/70951956/4320" TargetMode="External"/><Relationship Id="rId360" Type="http://schemas.openxmlformats.org/officeDocument/2006/relationships/hyperlink" Target="https://internet.garant.ru/document/redirect/12113060/10" TargetMode="External"/><Relationship Id="rId381" Type="http://schemas.openxmlformats.org/officeDocument/2006/relationships/hyperlink" Target="https://internet.garant.ru/document/redirect/400766923/4100" TargetMode="External"/><Relationship Id="rId416" Type="http://schemas.openxmlformats.org/officeDocument/2006/relationships/hyperlink" Target="https://internet.garant.ru/document/redirect/70951956/4210" TargetMode="External"/><Relationship Id="rId220" Type="http://schemas.openxmlformats.org/officeDocument/2006/relationships/hyperlink" Target="https://internet.garant.ru/document/redirect/400766923/2014" TargetMode="External"/><Relationship Id="rId241" Type="http://schemas.openxmlformats.org/officeDocument/2006/relationships/hyperlink" Target="https://internet.garant.ru/document/redirect/70951956/4330" TargetMode="External"/><Relationship Id="rId15" Type="http://schemas.openxmlformats.org/officeDocument/2006/relationships/hyperlink" Target="https://internet.garant.ru/document/redirect/70951956/4100" TargetMode="External"/><Relationship Id="rId36" Type="http://schemas.openxmlformats.org/officeDocument/2006/relationships/hyperlink" Target="https://internet.garant.ru/document/redirect/70951956/4320" TargetMode="External"/><Relationship Id="rId57" Type="http://schemas.openxmlformats.org/officeDocument/2006/relationships/hyperlink" Target="https://internet.garant.ru/document/redirect/400766923/4700" TargetMode="External"/><Relationship Id="rId262" Type="http://schemas.openxmlformats.org/officeDocument/2006/relationships/hyperlink" Target="https://internet.garant.ru/document/redirect/70951956/2310" TargetMode="External"/><Relationship Id="rId283" Type="http://schemas.openxmlformats.org/officeDocument/2006/relationships/hyperlink" Target="https://internet.garant.ru/document/redirect/70951956/4340" TargetMode="External"/><Relationship Id="rId318" Type="http://schemas.openxmlformats.org/officeDocument/2006/relationships/hyperlink" Target="https://internet.garant.ru/document/redirect/70951956/2190" TargetMode="External"/><Relationship Id="rId339" Type="http://schemas.openxmlformats.org/officeDocument/2006/relationships/hyperlink" Target="https://internet.garant.ru/document/redirect/70951956/2200" TargetMode="External"/><Relationship Id="rId78" Type="http://schemas.openxmlformats.org/officeDocument/2006/relationships/hyperlink" Target="https://internet.garant.ru/document/redirect/400766923/4600" TargetMode="External"/><Relationship Id="rId99" Type="http://schemas.openxmlformats.org/officeDocument/2006/relationships/hyperlink" Target="https://internet.garant.ru/document/redirect/400766923/4600" TargetMode="External"/><Relationship Id="rId101" Type="http://schemas.openxmlformats.org/officeDocument/2006/relationships/hyperlink" Target="https://internet.garant.ru/document/redirect/70951956/4320" TargetMode="External"/><Relationship Id="rId122" Type="http://schemas.openxmlformats.org/officeDocument/2006/relationships/hyperlink" Target="https://internet.garant.ru/document/redirect/400766923/4100" TargetMode="External"/><Relationship Id="rId143" Type="http://schemas.openxmlformats.org/officeDocument/2006/relationships/hyperlink" Target="https://internet.garant.ru/document/redirect/70951956/4100" TargetMode="External"/><Relationship Id="rId164" Type="http://schemas.openxmlformats.org/officeDocument/2006/relationships/hyperlink" Target="https://internet.garant.ru/document/redirect/70951956/4320" TargetMode="External"/><Relationship Id="rId185" Type="http://schemas.openxmlformats.org/officeDocument/2006/relationships/hyperlink" Target="https://internet.garant.ru/document/redirect/70951956/4040" TargetMode="External"/><Relationship Id="rId350" Type="http://schemas.openxmlformats.org/officeDocument/2006/relationships/hyperlink" Target="https://internet.garant.ru/document/redirect/70951956/4441" TargetMode="External"/><Relationship Id="rId371" Type="http://schemas.openxmlformats.org/officeDocument/2006/relationships/hyperlink" Target="https://internet.garant.ru/document/redirect/70951956/4320" TargetMode="External"/><Relationship Id="rId406" Type="http://schemas.openxmlformats.org/officeDocument/2006/relationships/hyperlink" Target="https://internet.garant.ru/document/redirect/70951956/4320" TargetMode="External"/><Relationship Id="rId9" Type="http://schemas.openxmlformats.org/officeDocument/2006/relationships/hyperlink" Target="https://internet.garant.ru/document/redirect/400766923/4600" TargetMode="External"/><Relationship Id="rId210" Type="http://schemas.openxmlformats.org/officeDocument/2006/relationships/hyperlink" Target="https://internet.garant.ru/document/redirect/70951956/2230" TargetMode="External"/><Relationship Id="rId392" Type="http://schemas.openxmlformats.org/officeDocument/2006/relationships/hyperlink" Target="https://internet.garant.ru/document/redirect/400766923/4100" TargetMode="External"/><Relationship Id="rId427" Type="http://schemas.openxmlformats.org/officeDocument/2006/relationships/hyperlink" Target="https://internet.garant.ru/document/redirect/70951956/4330" TargetMode="External"/><Relationship Id="rId26" Type="http://schemas.openxmlformats.org/officeDocument/2006/relationships/hyperlink" Target="https://internet.garant.ru/document/redirect/400766923/4100" TargetMode="External"/><Relationship Id="rId231" Type="http://schemas.openxmlformats.org/officeDocument/2006/relationships/hyperlink" Target="https://internet.garant.ru/document/redirect/400766923/4100" TargetMode="External"/><Relationship Id="rId252" Type="http://schemas.openxmlformats.org/officeDocument/2006/relationships/hyperlink" Target="https://internet.garant.ru/document/redirect/70951956/4320" TargetMode="External"/><Relationship Id="rId273" Type="http://schemas.openxmlformats.org/officeDocument/2006/relationships/hyperlink" Target="https://internet.garant.ru/document/redirect/400766923/2007" TargetMode="External"/><Relationship Id="rId294" Type="http://schemas.openxmlformats.org/officeDocument/2006/relationships/hyperlink" Target="https://internet.garant.ru/document/redirect/400766923/3300" TargetMode="External"/><Relationship Id="rId308" Type="http://schemas.openxmlformats.org/officeDocument/2006/relationships/hyperlink" Target="https://internet.garant.ru/document/redirect/12113060/20" TargetMode="External"/><Relationship Id="rId329" Type="http://schemas.openxmlformats.org/officeDocument/2006/relationships/hyperlink" Target="https://internet.garant.ru/document/redirect/70951956/2180" TargetMode="External"/><Relationship Id="rId47" Type="http://schemas.openxmlformats.org/officeDocument/2006/relationships/hyperlink" Target="https://internet.garant.ru/document/redirect/400766923/4700" TargetMode="External"/><Relationship Id="rId68" Type="http://schemas.openxmlformats.org/officeDocument/2006/relationships/hyperlink" Target="https://internet.garant.ru/document/redirect/12180849/21" TargetMode="External"/><Relationship Id="rId89" Type="http://schemas.openxmlformats.org/officeDocument/2006/relationships/hyperlink" Target="https://internet.garant.ru/document/redirect/400766923/20900" TargetMode="External"/><Relationship Id="rId112" Type="http://schemas.openxmlformats.org/officeDocument/2006/relationships/hyperlink" Target="https://internet.garant.ru/document/redirect/400766923/4100" TargetMode="External"/><Relationship Id="rId133" Type="http://schemas.openxmlformats.org/officeDocument/2006/relationships/hyperlink" Target="https://internet.garant.ru/document/redirect/70951956/4320" TargetMode="External"/><Relationship Id="rId154" Type="http://schemas.openxmlformats.org/officeDocument/2006/relationships/hyperlink" Target="https://internet.garant.ru/document/redirect/400766923/2007" TargetMode="External"/><Relationship Id="rId175" Type="http://schemas.openxmlformats.org/officeDocument/2006/relationships/hyperlink" Target="https://internet.garant.ru/document/redirect/70951956/4320" TargetMode="External"/><Relationship Id="rId340" Type="http://schemas.openxmlformats.org/officeDocument/2006/relationships/hyperlink" Target="https://internet.garant.ru/document/redirect/70951956/4310" TargetMode="External"/><Relationship Id="rId361" Type="http://schemas.openxmlformats.org/officeDocument/2006/relationships/hyperlink" Target="https://internet.garant.ru/document/redirect/12113060/20" TargetMode="External"/><Relationship Id="rId196" Type="http://schemas.openxmlformats.org/officeDocument/2006/relationships/hyperlink" Target="https://internet.garant.ru/document/redirect/70951956/2331" TargetMode="External"/><Relationship Id="rId200" Type="http://schemas.openxmlformats.org/officeDocument/2006/relationships/hyperlink" Target="https://internet.garant.ru/document/redirect/70951956/2334" TargetMode="External"/><Relationship Id="rId382" Type="http://schemas.openxmlformats.org/officeDocument/2006/relationships/hyperlink" Target="https://internet.garant.ru/document/redirect/70951956/2280" TargetMode="External"/><Relationship Id="rId417" Type="http://schemas.openxmlformats.org/officeDocument/2006/relationships/hyperlink" Target="https://internet.garant.ru/document/redirect/70951956/4310" TargetMode="External"/><Relationship Id="rId16" Type="http://schemas.openxmlformats.org/officeDocument/2006/relationships/hyperlink" Target="https://internet.garant.ru/document/redirect/70951956/4320" TargetMode="External"/><Relationship Id="rId221" Type="http://schemas.openxmlformats.org/officeDocument/2006/relationships/hyperlink" Target="https://internet.garant.ru/document/redirect/70951956/4320" TargetMode="External"/><Relationship Id="rId242" Type="http://schemas.openxmlformats.org/officeDocument/2006/relationships/hyperlink" Target="https://internet.garant.ru/document/redirect/400766923/2005" TargetMode="External"/><Relationship Id="rId263" Type="http://schemas.openxmlformats.org/officeDocument/2006/relationships/hyperlink" Target="https://internet.garant.ru/document/redirect/70951956/4320" TargetMode="External"/><Relationship Id="rId284" Type="http://schemas.openxmlformats.org/officeDocument/2006/relationships/hyperlink" Target="https://internet.garant.ru/document/redirect/70951956/4350" TargetMode="External"/><Relationship Id="rId319" Type="http://schemas.openxmlformats.org/officeDocument/2006/relationships/hyperlink" Target="https://internet.garant.ru/document/redirect/70951956/2180" TargetMode="External"/><Relationship Id="rId37" Type="http://schemas.openxmlformats.org/officeDocument/2006/relationships/hyperlink" Target="https://internet.garant.ru/document/redirect/400766923/4100" TargetMode="External"/><Relationship Id="rId58" Type="http://schemas.openxmlformats.org/officeDocument/2006/relationships/hyperlink" Target="https://internet.garant.ru/document/redirect/70951956/4120" TargetMode="External"/><Relationship Id="rId79" Type="http://schemas.openxmlformats.org/officeDocument/2006/relationships/hyperlink" Target="https://internet.garant.ru/document/redirect/400766923/4700" TargetMode="External"/><Relationship Id="rId102" Type="http://schemas.openxmlformats.org/officeDocument/2006/relationships/hyperlink" Target="https://internet.garant.ru/document/redirect/400766923/4100" TargetMode="External"/><Relationship Id="rId123" Type="http://schemas.openxmlformats.org/officeDocument/2006/relationships/hyperlink" Target="https://internet.garant.ru/document/redirect/400766923/2007" TargetMode="External"/><Relationship Id="rId144" Type="http://schemas.openxmlformats.org/officeDocument/2006/relationships/hyperlink" Target="https://internet.garant.ru/document/redirect/70951956/4120" TargetMode="External"/><Relationship Id="rId330" Type="http://schemas.openxmlformats.org/officeDocument/2006/relationships/hyperlink" Target="https://internet.garant.ru/document/redirect/70951956/2220" TargetMode="External"/><Relationship Id="rId90" Type="http://schemas.openxmlformats.org/officeDocument/2006/relationships/hyperlink" Target="https://internet.garant.ru/document/redirect/70951956/4320" TargetMode="External"/><Relationship Id="rId165" Type="http://schemas.openxmlformats.org/officeDocument/2006/relationships/hyperlink" Target="https://internet.garant.ru/document/redirect/70951956/4310" TargetMode="External"/><Relationship Id="rId186" Type="http://schemas.openxmlformats.org/officeDocument/2006/relationships/hyperlink" Target="https://internet.garant.ru/document/redirect/70951956/4050" TargetMode="External"/><Relationship Id="rId351" Type="http://schemas.openxmlformats.org/officeDocument/2006/relationships/hyperlink" Target="https://internet.garant.ru/document/redirect/70951956/2260" TargetMode="External"/><Relationship Id="rId372" Type="http://schemas.openxmlformats.org/officeDocument/2006/relationships/hyperlink" Target="https://internet.garant.ru/document/redirect/400766923/20400" TargetMode="External"/><Relationship Id="rId393" Type="http://schemas.openxmlformats.org/officeDocument/2006/relationships/hyperlink" Target="https://internet.garant.ru/document/redirect/70951956/2320" TargetMode="External"/><Relationship Id="rId407" Type="http://schemas.openxmlformats.org/officeDocument/2006/relationships/hyperlink" Target="https://internet.garant.ru/document/redirect/74375044/102400" TargetMode="External"/><Relationship Id="rId428" Type="http://schemas.openxmlformats.org/officeDocument/2006/relationships/hyperlink" Target="https://internet.garant.ru/document/redirect/70951956/4320" TargetMode="External"/><Relationship Id="rId211" Type="http://schemas.openxmlformats.org/officeDocument/2006/relationships/hyperlink" Target="https://internet.garant.ru/document/redirect/12113060/20" TargetMode="External"/><Relationship Id="rId232" Type="http://schemas.openxmlformats.org/officeDocument/2006/relationships/hyperlink" Target="https://internet.garant.ru/document/redirect/70951956/4180" TargetMode="External"/><Relationship Id="rId253" Type="http://schemas.openxmlformats.org/officeDocument/2006/relationships/hyperlink" Target="https://internet.garant.ru/document/redirect/400766923/20500" TargetMode="External"/><Relationship Id="rId274" Type="http://schemas.openxmlformats.org/officeDocument/2006/relationships/hyperlink" Target="https://internet.garant.ru/document/redirect/400766923/20100" TargetMode="External"/><Relationship Id="rId295" Type="http://schemas.openxmlformats.org/officeDocument/2006/relationships/hyperlink" Target="https://internet.garant.ru/document/redirect/400766923/4100" TargetMode="External"/><Relationship Id="rId309" Type="http://schemas.openxmlformats.org/officeDocument/2006/relationships/hyperlink" Target="https://internet.garant.ru/document/redirect/70951956/4320" TargetMode="External"/><Relationship Id="rId27" Type="http://schemas.openxmlformats.org/officeDocument/2006/relationships/hyperlink" Target="https://internet.garant.ru/document/redirect/400766923/2015" TargetMode="External"/><Relationship Id="rId48" Type="http://schemas.openxmlformats.org/officeDocument/2006/relationships/hyperlink" Target="https://internet.garant.ru/document/redirect/400766923/2008" TargetMode="External"/><Relationship Id="rId69" Type="http://schemas.openxmlformats.org/officeDocument/2006/relationships/hyperlink" Target="https://internet.garant.ru/document/redirect/400766923/4100" TargetMode="External"/><Relationship Id="rId113" Type="http://schemas.openxmlformats.org/officeDocument/2006/relationships/hyperlink" Target="https://internet.garant.ru/document/redirect/400766923/2003" TargetMode="External"/><Relationship Id="rId134" Type="http://schemas.openxmlformats.org/officeDocument/2006/relationships/hyperlink" Target="https://internet.garant.ru/document/redirect/400766923/4100" TargetMode="External"/><Relationship Id="rId320" Type="http://schemas.openxmlformats.org/officeDocument/2006/relationships/hyperlink" Target="https://internet.garant.ru/document/redirect/12113060/20" TargetMode="External"/><Relationship Id="rId80" Type="http://schemas.openxmlformats.org/officeDocument/2006/relationships/hyperlink" Target="https://internet.garant.ru/document/redirect/70951956/4320" TargetMode="External"/><Relationship Id="rId155" Type="http://schemas.openxmlformats.org/officeDocument/2006/relationships/hyperlink" Target="https://internet.garant.ru/document/redirect/400766923/3300" TargetMode="External"/><Relationship Id="rId176" Type="http://schemas.openxmlformats.org/officeDocument/2006/relationships/hyperlink" Target="https://internet.garant.ru/document/redirect/400766923/4400" TargetMode="External"/><Relationship Id="rId197" Type="http://schemas.openxmlformats.org/officeDocument/2006/relationships/hyperlink" Target="https://internet.garant.ru/document/redirect/70951956/2332" TargetMode="External"/><Relationship Id="rId341" Type="http://schemas.openxmlformats.org/officeDocument/2006/relationships/hyperlink" Target="https://internet.garant.ru/document/redirect/400766923/4200" TargetMode="External"/><Relationship Id="rId362" Type="http://schemas.openxmlformats.org/officeDocument/2006/relationships/hyperlink" Target="https://internet.garant.ru/document/redirect/74375044/102000" TargetMode="External"/><Relationship Id="rId383" Type="http://schemas.openxmlformats.org/officeDocument/2006/relationships/hyperlink" Target="https://internet.garant.ru/document/redirect/400766923/20100" TargetMode="External"/><Relationship Id="rId418" Type="http://schemas.openxmlformats.org/officeDocument/2006/relationships/hyperlink" Target="https://internet.garant.ru/document/redirect/70951956/4320" TargetMode="External"/><Relationship Id="rId201" Type="http://schemas.openxmlformats.org/officeDocument/2006/relationships/hyperlink" Target="https://internet.garant.ru/document/redirect/70951956/2337" TargetMode="External"/><Relationship Id="rId222" Type="http://schemas.openxmlformats.org/officeDocument/2006/relationships/hyperlink" Target="https://internet.garant.ru/document/redirect/400766923/2012" TargetMode="External"/><Relationship Id="rId243" Type="http://schemas.openxmlformats.org/officeDocument/2006/relationships/hyperlink" Target="https://internet.garant.ru/document/redirect/400766923/3300" TargetMode="External"/><Relationship Id="rId264" Type="http://schemas.openxmlformats.org/officeDocument/2006/relationships/hyperlink" Target="https://internet.garant.ru/document/redirect/70951956/4180" TargetMode="External"/><Relationship Id="rId285" Type="http://schemas.openxmlformats.org/officeDocument/2006/relationships/hyperlink" Target="https://internet.garant.ru/document/redirect/70951956/4360" TargetMode="External"/><Relationship Id="rId17" Type="http://schemas.openxmlformats.org/officeDocument/2006/relationships/hyperlink" Target="https://internet.garant.ru/document/redirect/12180849/27" TargetMode="External"/><Relationship Id="rId38" Type="http://schemas.openxmlformats.org/officeDocument/2006/relationships/hyperlink" Target="https://internet.garant.ru/document/redirect/400766923/4600" TargetMode="External"/><Relationship Id="rId59" Type="http://schemas.openxmlformats.org/officeDocument/2006/relationships/hyperlink" Target="https://internet.garant.ru/document/redirect/400766923/20200" TargetMode="External"/><Relationship Id="rId103" Type="http://schemas.openxmlformats.org/officeDocument/2006/relationships/hyperlink" Target="https://internet.garant.ru/document/redirect/400766923/2015" TargetMode="External"/><Relationship Id="rId124" Type="http://schemas.openxmlformats.org/officeDocument/2006/relationships/hyperlink" Target="https://internet.garant.ru/document/redirect/400766923/3300" TargetMode="External"/><Relationship Id="rId310" Type="http://schemas.openxmlformats.org/officeDocument/2006/relationships/hyperlink" Target="https://internet.garant.ru/document/redirect/70951956/4320" TargetMode="External"/><Relationship Id="rId70" Type="http://schemas.openxmlformats.org/officeDocument/2006/relationships/hyperlink" Target="https://internet.garant.ru/document/redirect/400766923/4600" TargetMode="External"/><Relationship Id="rId91" Type="http://schemas.openxmlformats.org/officeDocument/2006/relationships/hyperlink" Target="https://internet.garant.ru/document/redirect/400766923/4600" TargetMode="External"/><Relationship Id="rId145" Type="http://schemas.openxmlformats.org/officeDocument/2006/relationships/hyperlink" Target="https://internet.garant.ru/document/redirect/400766923/20300" TargetMode="External"/><Relationship Id="rId166" Type="http://schemas.openxmlformats.org/officeDocument/2006/relationships/hyperlink" Target="https://internet.garant.ru/document/redirect/400766923/2016" TargetMode="External"/><Relationship Id="rId187" Type="http://schemas.openxmlformats.org/officeDocument/2006/relationships/hyperlink" Target="https://internet.garant.ru/document/redirect/70951956/4330" TargetMode="External"/><Relationship Id="rId331" Type="http://schemas.openxmlformats.org/officeDocument/2006/relationships/hyperlink" Target="https://internet.garant.ru/document/redirect/70951956/2170" TargetMode="External"/><Relationship Id="rId352" Type="http://schemas.openxmlformats.org/officeDocument/2006/relationships/hyperlink" Target="https://internet.garant.ru/document/redirect/70951956/4180" TargetMode="External"/><Relationship Id="rId373" Type="http://schemas.openxmlformats.org/officeDocument/2006/relationships/hyperlink" Target="https://internet.garant.ru/document/redirect/70951956/4320" TargetMode="External"/><Relationship Id="rId394" Type="http://schemas.openxmlformats.org/officeDocument/2006/relationships/hyperlink" Target="https://internet.garant.ru/document/redirect/70951956/4320" TargetMode="External"/><Relationship Id="rId408" Type="http://schemas.openxmlformats.org/officeDocument/2006/relationships/hyperlink" Target="https://internet.garant.ru/document/redirect/70951956/4320" TargetMode="External"/><Relationship Id="rId429" Type="http://schemas.openxmlformats.org/officeDocument/2006/relationships/hyperlink" Target="https://internet.garant.ru/document/redirect/70951956/43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ternet.garant.ru/document/redirect/70951956/4320" TargetMode="External"/><Relationship Id="rId233" Type="http://schemas.openxmlformats.org/officeDocument/2006/relationships/hyperlink" Target="https://internet.garant.ru/document/redirect/400766923/2009" TargetMode="External"/><Relationship Id="rId254" Type="http://schemas.openxmlformats.org/officeDocument/2006/relationships/hyperlink" Target="https://internet.garant.ru/document/redirect/70951956/4320" TargetMode="External"/><Relationship Id="rId28" Type="http://schemas.openxmlformats.org/officeDocument/2006/relationships/hyperlink" Target="https://internet.garant.ru/document/redirect/400766923/20700" TargetMode="External"/><Relationship Id="rId49" Type="http://schemas.openxmlformats.org/officeDocument/2006/relationships/hyperlink" Target="https://internet.garant.ru/document/redirect/70951956/4320" TargetMode="External"/><Relationship Id="rId114" Type="http://schemas.openxmlformats.org/officeDocument/2006/relationships/hyperlink" Target="https://internet.garant.ru/document/redirect/400766923/4300" TargetMode="External"/><Relationship Id="rId275" Type="http://schemas.openxmlformats.org/officeDocument/2006/relationships/hyperlink" Target="https://internet.garant.ru/document/redirect/400766923/20200" TargetMode="External"/><Relationship Id="rId296" Type="http://schemas.openxmlformats.org/officeDocument/2006/relationships/hyperlink" Target="https://internet.garant.ru/document/redirect/400766923/2015" TargetMode="External"/><Relationship Id="rId300" Type="http://schemas.openxmlformats.org/officeDocument/2006/relationships/hyperlink" Target="https://internet.garant.ru/document/redirect/400766923/4100" TargetMode="External"/><Relationship Id="rId60" Type="http://schemas.openxmlformats.org/officeDocument/2006/relationships/hyperlink" Target="https://internet.garant.ru/document/redirect/70951956/4320" TargetMode="External"/><Relationship Id="rId81" Type="http://schemas.openxmlformats.org/officeDocument/2006/relationships/hyperlink" Target="https://internet.garant.ru/document/redirect/400766923/4100" TargetMode="External"/><Relationship Id="rId135" Type="http://schemas.openxmlformats.org/officeDocument/2006/relationships/hyperlink" Target="https://internet.garant.ru/document/redirect/70951956/4100" TargetMode="External"/><Relationship Id="rId156" Type="http://schemas.openxmlformats.org/officeDocument/2006/relationships/hyperlink" Target="https://internet.garant.ru/document/redirect/70951956/4320" TargetMode="External"/><Relationship Id="rId177" Type="http://schemas.openxmlformats.org/officeDocument/2006/relationships/hyperlink" Target="https://internet.garant.ru/document/redirect/400766923/2016" TargetMode="External"/><Relationship Id="rId198" Type="http://schemas.openxmlformats.org/officeDocument/2006/relationships/hyperlink" Target="https://internet.garant.ru/document/redirect/70951956/2337" TargetMode="External"/><Relationship Id="rId321" Type="http://schemas.openxmlformats.org/officeDocument/2006/relationships/hyperlink" Target="https://internet.garant.ru/document/redirect/70951956/4320" TargetMode="External"/><Relationship Id="rId342" Type="http://schemas.openxmlformats.org/officeDocument/2006/relationships/hyperlink" Target="https://internet.garant.ru/document/redirect/70951956/4442" TargetMode="External"/><Relationship Id="rId363" Type="http://schemas.openxmlformats.org/officeDocument/2006/relationships/hyperlink" Target="https://internet.garant.ru/document/redirect/74375044/102100" TargetMode="External"/><Relationship Id="rId384" Type="http://schemas.openxmlformats.org/officeDocument/2006/relationships/hyperlink" Target="https://internet.garant.ru/document/redirect/70951956/2320" TargetMode="External"/><Relationship Id="rId419" Type="http://schemas.openxmlformats.org/officeDocument/2006/relationships/hyperlink" Target="https://internet.garant.ru/document/redirect/70951956/4330" TargetMode="External"/><Relationship Id="rId202" Type="http://schemas.openxmlformats.org/officeDocument/2006/relationships/hyperlink" Target="https://internet.garant.ru/document/redirect/70951956/2335" TargetMode="External"/><Relationship Id="rId223" Type="http://schemas.openxmlformats.org/officeDocument/2006/relationships/hyperlink" Target="https://internet.garant.ru/document/redirect/400766923/2012" TargetMode="External"/><Relationship Id="rId244" Type="http://schemas.openxmlformats.org/officeDocument/2006/relationships/hyperlink" Target="https://internet.garant.ru/document/redirect/70951956/4320" TargetMode="External"/><Relationship Id="rId430" Type="http://schemas.openxmlformats.org/officeDocument/2006/relationships/header" Target="header1.xml"/><Relationship Id="rId18" Type="http://schemas.openxmlformats.org/officeDocument/2006/relationships/hyperlink" Target="https://internet.garant.ru/document/redirect/400766923/4100" TargetMode="External"/><Relationship Id="rId39" Type="http://schemas.openxmlformats.org/officeDocument/2006/relationships/hyperlink" Target="https://internet.garant.ru/document/redirect/400766923/4700" TargetMode="External"/><Relationship Id="rId265" Type="http://schemas.openxmlformats.org/officeDocument/2006/relationships/hyperlink" Target="https://internet.garant.ru/document/redirect/12162828/70000" TargetMode="External"/><Relationship Id="rId286" Type="http://schemas.openxmlformats.org/officeDocument/2006/relationships/hyperlink" Target="https://internet.garant.ru/document/redirect/70951956/4390" TargetMode="External"/><Relationship Id="rId50" Type="http://schemas.openxmlformats.org/officeDocument/2006/relationships/hyperlink" Target="https://internet.garant.ru/document/redirect/400766923/4100" TargetMode="External"/><Relationship Id="rId104" Type="http://schemas.openxmlformats.org/officeDocument/2006/relationships/hyperlink" Target="https://internet.garant.ru/document/redirect/70951956/2130" TargetMode="External"/><Relationship Id="rId125" Type="http://schemas.openxmlformats.org/officeDocument/2006/relationships/hyperlink" Target="https://internet.garant.ru/document/redirect/400766923/3300" TargetMode="External"/><Relationship Id="rId146" Type="http://schemas.openxmlformats.org/officeDocument/2006/relationships/hyperlink" Target="https://internet.garant.ru/document/redirect/70951956/4320" TargetMode="External"/><Relationship Id="rId167" Type="http://schemas.openxmlformats.org/officeDocument/2006/relationships/hyperlink" Target="https://internet.garant.ru/document/redirect/70951956/4320" TargetMode="External"/><Relationship Id="rId188" Type="http://schemas.openxmlformats.org/officeDocument/2006/relationships/hyperlink" Target="https://internet.garant.ru/document/redirect/70951956/4090" TargetMode="External"/><Relationship Id="rId311" Type="http://schemas.openxmlformats.org/officeDocument/2006/relationships/hyperlink" Target="https://internet.garant.ru/document/redirect/70951956/2260" TargetMode="External"/><Relationship Id="rId332" Type="http://schemas.openxmlformats.org/officeDocument/2006/relationships/hyperlink" Target="https://internet.garant.ru/document/redirect/70951956/2180" TargetMode="External"/><Relationship Id="rId353" Type="http://schemas.openxmlformats.org/officeDocument/2006/relationships/hyperlink" Target="https://internet.garant.ru/document/redirect/12113060/20" TargetMode="External"/><Relationship Id="rId374" Type="http://schemas.openxmlformats.org/officeDocument/2006/relationships/hyperlink" Target="https://internet.garant.ru/document/redirect/70951956/4310" TargetMode="External"/><Relationship Id="rId395" Type="http://schemas.openxmlformats.org/officeDocument/2006/relationships/hyperlink" Target="https://internet.garant.ru/document/redirect/400766923/4100" TargetMode="External"/><Relationship Id="rId409" Type="http://schemas.openxmlformats.org/officeDocument/2006/relationships/hyperlink" Target="https://internet.garant.ru/document/redirect/70951956/4320" TargetMode="External"/><Relationship Id="rId71" Type="http://schemas.openxmlformats.org/officeDocument/2006/relationships/hyperlink" Target="https://internet.garant.ru/document/redirect/400766923/4700" TargetMode="External"/><Relationship Id="rId92" Type="http://schemas.openxmlformats.org/officeDocument/2006/relationships/hyperlink" Target="https://internet.garant.ru/document/redirect/400766923/4700" TargetMode="External"/><Relationship Id="rId213" Type="http://schemas.openxmlformats.org/officeDocument/2006/relationships/hyperlink" Target="https://internet.garant.ru/document/redirect/70951956/2260" TargetMode="External"/><Relationship Id="rId234" Type="http://schemas.openxmlformats.org/officeDocument/2006/relationships/hyperlink" Target="https://internet.garant.ru/document/redirect/70951956/4430" TargetMode="External"/><Relationship Id="rId420" Type="http://schemas.openxmlformats.org/officeDocument/2006/relationships/hyperlink" Target="https://internet.garant.ru/document/redirect/70951956/43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400766923/20800" TargetMode="External"/><Relationship Id="rId255" Type="http://schemas.openxmlformats.org/officeDocument/2006/relationships/hyperlink" Target="https://internet.garant.ru/document/redirect/70951956/4180" TargetMode="External"/><Relationship Id="rId276" Type="http://schemas.openxmlformats.org/officeDocument/2006/relationships/hyperlink" Target="https://internet.garant.ru/document/redirect/400766923/2004" TargetMode="External"/><Relationship Id="rId297" Type="http://schemas.openxmlformats.org/officeDocument/2006/relationships/hyperlink" Target="https://internet.garant.ru/document/redirect/70951956/4320" TargetMode="External"/><Relationship Id="rId40" Type="http://schemas.openxmlformats.org/officeDocument/2006/relationships/hyperlink" Target="https://internet.garant.ru/document/redirect/400766923/20700" TargetMode="External"/><Relationship Id="rId115" Type="http://schemas.openxmlformats.org/officeDocument/2006/relationships/hyperlink" Target="https://internet.garant.ru/document/redirect/70951956/4100" TargetMode="External"/><Relationship Id="rId136" Type="http://schemas.openxmlformats.org/officeDocument/2006/relationships/hyperlink" Target="https://internet.garant.ru/document/redirect/400766923/20100" TargetMode="External"/><Relationship Id="rId157" Type="http://schemas.openxmlformats.org/officeDocument/2006/relationships/hyperlink" Target="https://internet.garant.ru/document/redirect/400766923/4100" TargetMode="External"/><Relationship Id="rId178" Type="http://schemas.openxmlformats.org/officeDocument/2006/relationships/hyperlink" Target="https://internet.garant.ru/document/redirect/400766923/4600" TargetMode="External"/><Relationship Id="rId301" Type="http://schemas.openxmlformats.org/officeDocument/2006/relationships/hyperlink" Target="https://internet.garant.ru/document/redirect/70951956/4100" TargetMode="External"/><Relationship Id="rId322" Type="http://schemas.openxmlformats.org/officeDocument/2006/relationships/hyperlink" Target="https://internet.garant.ru/document/redirect/70951956/2260" TargetMode="External"/><Relationship Id="rId343" Type="http://schemas.openxmlformats.org/officeDocument/2006/relationships/hyperlink" Target="https://internet.garant.ru/document/redirect/70951956/4160" TargetMode="External"/><Relationship Id="rId364" Type="http://schemas.openxmlformats.org/officeDocument/2006/relationships/hyperlink" Target="https://internet.garant.ru/document/redirect/74868881/1800" TargetMode="External"/><Relationship Id="rId61" Type="http://schemas.openxmlformats.org/officeDocument/2006/relationships/hyperlink" Target="https://internet.garant.ru/document/redirect/400766923/4600" TargetMode="External"/><Relationship Id="rId82" Type="http://schemas.openxmlformats.org/officeDocument/2006/relationships/hyperlink" Target="https://internet.garant.ru/document/redirect/400766923/2015" TargetMode="External"/><Relationship Id="rId199" Type="http://schemas.openxmlformats.org/officeDocument/2006/relationships/hyperlink" Target="https://internet.garant.ru/document/redirect/70951956/2333" TargetMode="External"/><Relationship Id="rId203" Type="http://schemas.openxmlformats.org/officeDocument/2006/relationships/hyperlink" Target="https://internet.garant.ru/document/redirect/70951956/2337" TargetMode="External"/><Relationship Id="rId385" Type="http://schemas.openxmlformats.org/officeDocument/2006/relationships/hyperlink" Target="https://internet.garant.ru/document/redirect/70951956/4320" TargetMode="External"/><Relationship Id="rId19" Type="http://schemas.openxmlformats.org/officeDocument/2006/relationships/hyperlink" Target="https://internet.garant.ru/document/redirect/400766923/2003" TargetMode="External"/><Relationship Id="rId224" Type="http://schemas.openxmlformats.org/officeDocument/2006/relationships/hyperlink" Target="https://internet.garant.ru/document/redirect/70951956/4320" TargetMode="External"/><Relationship Id="rId245" Type="http://schemas.openxmlformats.org/officeDocument/2006/relationships/hyperlink" Target="https://internet.garant.ru/document/redirect/400766923/4100" TargetMode="External"/><Relationship Id="rId266" Type="http://schemas.openxmlformats.org/officeDocument/2006/relationships/hyperlink" Target="https://internet.garant.ru/document/redirect/70951956/4320" TargetMode="External"/><Relationship Id="rId287" Type="http://schemas.openxmlformats.org/officeDocument/2006/relationships/hyperlink" Target="https://internet.garant.ru/document/redirect/70951956/4400" TargetMode="External"/><Relationship Id="rId410" Type="http://schemas.openxmlformats.org/officeDocument/2006/relationships/hyperlink" Target="https://internet.garant.ru/document/redirect/70951956/4060" TargetMode="External"/><Relationship Id="rId431" Type="http://schemas.openxmlformats.org/officeDocument/2006/relationships/footer" Target="footer1.xml"/><Relationship Id="rId30" Type="http://schemas.openxmlformats.org/officeDocument/2006/relationships/hyperlink" Target="https://internet.garant.ru/document/redirect/70951956/2070" TargetMode="External"/><Relationship Id="rId105" Type="http://schemas.openxmlformats.org/officeDocument/2006/relationships/hyperlink" Target="https://internet.garant.ru/document/redirect/400766923/2015" TargetMode="External"/><Relationship Id="rId126" Type="http://schemas.openxmlformats.org/officeDocument/2006/relationships/hyperlink" Target="https://internet.garant.ru/document/redirect/70951956/4320" TargetMode="External"/><Relationship Id="rId147" Type="http://schemas.openxmlformats.org/officeDocument/2006/relationships/hyperlink" Target="https://internet.garant.ru/document/redirect/70951956/4100" TargetMode="External"/><Relationship Id="rId168" Type="http://schemas.openxmlformats.org/officeDocument/2006/relationships/hyperlink" Target="https://internet.garant.ru/document/redirect/70353464/0" TargetMode="External"/><Relationship Id="rId312" Type="http://schemas.openxmlformats.org/officeDocument/2006/relationships/hyperlink" Target="https://internet.garant.ru/document/redirect/70951956/2200" TargetMode="External"/><Relationship Id="rId333" Type="http://schemas.openxmlformats.org/officeDocument/2006/relationships/hyperlink" Target="https://internet.garant.ru/document/redirect/70951956/2170" TargetMode="External"/><Relationship Id="rId354" Type="http://schemas.openxmlformats.org/officeDocument/2006/relationships/hyperlink" Target="https://internet.garant.ru/document/redirect/70951956/4441" TargetMode="External"/><Relationship Id="rId51" Type="http://schemas.openxmlformats.org/officeDocument/2006/relationships/hyperlink" Target="https://internet.garant.ru/document/redirect/70951956/4100" TargetMode="External"/><Relationship Id="rId72" Type="http://schemas.openxmlformats.org/officeDocument/2006/relationships/hyperlink" Target="https://internet.garant.ru/document/redirect/70951956/4040" TargetMode="External"/><Relationship Id="rId93" Type="http://schemas.openxmlformats.org/officeDocument/2006/relationships/hyperlink" Target="https://internet.garant.ru/document/redirect/70951956/4040" TargetMode="External"/><Relationship Id="rId189" Type="http://schemas.openxmlformats.org/officeDocument/2006/relationships/hyperlink" Target="https://internet.garant.ru/document/redirect/70951956/4100" TargetMode="External"/><Relationship Id="rId375" Type="http://schemas.openxmlformats.org/officeDocument/2006/relationships/hyperlink" Target="https://internet.garant.ru/document/redirect/70951956/4320" TargetMode="External"/><Relationship Id="rId396" Type="http://schemas.openxmlformats.org/officeDocument/2006/relationships/hyperlink" Target="https://internet.garant.ru/document/redirect/74375044/10150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ternet.garant.ru/document/redirect/70951956/2331" TargetMode="External"/><Relationship Id="rId235" Type="http://schemas.openxmlformats.org/officeDocument/2006/relationships/hyperlink" Target="https://internet.garant.ru/document/redirect/70951956/4320" TargetMode="External"/><Relationship Id="rId256" Type="http://schemas.openxmlformats.org/officeDocument/2006/relationships/hyperlink" Target="https://internet.garant.ru/document/redirect/70951956/2300" TargetMode="External"/><Relationship Id="rId277" Type="http://schemas.openxmlformats.org/officeDocument/2006/relationships/hyperlink" Target="https://internet.garant.ru/document/redirect/400766923/2005" TargetMode="External"/><Relationship Id="rId298" Type="http://schemas.openxmlformats.org/officeDocument/2006/relationships/hyperlink" Target="https://internet.garant.ru/document/redirect/400766923/4100" TargetMode="External"/><Relationship Id="rId400" Type="http://schemas.openxmlformats.org/officeDocument/2006/relationships/hyperlink" Target="https://internet.garant.ru/document/redirect/402676008/3000" TargetMode="External"/><Relationship Id="rId421" Type="http://schemas.openxmlformats.org/officeDocument/2006/relationships/hyperlink" Target="https://internet.garant.ru/document/redirect/70951956/4330" TargetMode="External"/><Relationship Id="rId116" Type="http://schemas.openxmlformats.org/officeDocument/2006/relationships/hyperlink" Target="https://internet.garant.ru/document/redirect/70951956/4320" TargetMode="External"/><Relationship Id="rId137" Type="http://schemas.openxmlformats.org/officeDocument/2006/relationships/hyperlink" Target="https://internet.garant.ru/document/redirect/70951956/4320" TargetMode="External"/><Relationship Id="rId158" Type="http://schemas.openxmlformats.org/officeDocument/2006/relationships/hyperlink" Target="https://internet.garant.ru/document/redirect/400766923/2015" TargetMode="External"/><Relationship Id="rId302" Type="http://schemas.openxmlformats.org/officeDocument/2006/relationships/hyperlink" Target="https://internet.garant.ru/document/redirect/70951956/4140" TargetMode="External"/><Relationship Id="rId323" Type="http://schemas.openxmlformats.org/officeDocument/2006/relationships/hyperlink" Target="https://internet.garant.ru/document/redirect/70951956/2180" TargetMode="External"/><Relationship Id="rId344" Type="http://schemas.openxmlformats.org/officeDocument/2006/relationships/hyperlink" Target="https://internet.garant.ru/document/redirect/70951956/4170" TargetMode="External"/><Relationship Id="rId20" Type="http://schemas.openxmlformats.org/officeDocument/2006/relationships/hyperlink" Target="https://internet.garant.ru/document/redirect/400766923/4300" TargetMode="External"/><Relationship Id="rId41" Type="http://schemas.openxmlformats.org/officeDocument/2006/relationships/hyperlink" Target="https://internet.garant.ru/document/redirect/400766923/20800" TargetMode="External"/><Relationship Id="rId62" Type="http://schemas.openxmlformats.org/officeDocument/2006/relationships/hyperlink" Target="https://internet.garant.ru/document/redirect/400766923/4700" TargetMode="External"/><Relationship Id="rId83" Type="http://schemas.openxmlformats.org/officeDocument/2006/relationships/hyperlink" Target="https://internet.garant.ru/document/redirect/400766923/20800" TargetMode="External"/><Relationship Id="rId179" Type="http://schemas.openxmlformats.org/officeDocument/2006/relationships/hyperlink" Target="https://internet.garant.ru/document/redirect/400766923/4700" TargetMode="External"/><Relationship Id="rId365" Type="http://schemas.openxmlformats.org/officeDocument/2006/relationships/hyperlink" Target="https://internet.garant.ru/document/redirect/74868881/12000" TargetMode="External"/><Relationship Id="rId386" Type="http://schemas.openxmlformats.org/officeDocument/2006/relationships/hyperlink" Target="https://internet.garant.ru/document/redirect/400766923/4100" TargetMode="External"/><Relationship Id="rId190" Type="http://schemas.openxmlformats.org/officeDocument/2006/relationships/hyperlink" Target="https://internet.garant.ru/document/redirect/70951956/4110" TargetMode="External"/><Relationship Id="rId204" Type="http://schemas.openxmlformats.org/officeDocument/2006/relationships/hyperlink" Target="https://internet.garant.ru/document/redirect/12113060/10" TargetMode="External"/><Relationship Id="rId225" Type="http://schemas.openxmlformats.org/officeDocument/2006/relationships/hyperlink" Target="https://internet.garant.ru/document/redirect/70951956/2320" TargetMode="External"/><Relationship Id="rId246" Type="http://schemas.openxmlformats.org/officeDocument/2006/relationships/hyperlink" Target="https://internet.garant.ru/document/redirect/70951956/4180" TargetMode="External"/><Relationship Id="rId267" Type="http://schemas.openxmlformats.org/officeDocument/2006/relationships/hyperlink" Target="https://internet.garant.ru/document/redirect/70951956/4180" TargetMode="External"/><Relationship Id="rId288" Type="http://schemas.openxmlformats.org/officeDocument/2006/relationships/hyperlink" Target="https://internet.garant.ru/document/redirect/70951956/4410" TargetMode="External"/><Relationship Id="rId411" Type="http://schemas.openxmlformats.org/officeDocument/2006/relationships/hyperlink" Target="https://internet.garant.ru/document/redirect/70951956/4330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internet.garant.ru/document/redirect/70951956/4320" TargetMode="External"/><Relationship Id="rId127" Type="http://schemas.openxmlformats.org/officeDocument/2006/relationships/hyperlink" Target="https://internet.garant.ru/document/redirect/400766923/4100" TargetMode="External"/><Relationship Id="rId313" Type="http://schemas.openxmlformats.org/officeDocument/2006/relationships/hyperlink" Target="https://internet.garant.ru/document/redirect/70951956/2180" TargetMode="External"/><Relationship Id="rId10" Type="http://schemas.openxmlformats.org/officeDocument/2006/relationships/hyperlink" Target="https://internet.garant.ru/document/redirect/400766923/4700" TargetMode="External"/><Relationship Id="rId31" Type="http://schemas.openxmlformats.org/officeDocument/2006/relationships/hyperlink" Target="https://internet.garant.ru/document/redirect/70951956/2130" TargetMode="External"/><Relationship Id="rId52" Type="http://schemas.openxmlformats.org/officeDocument/2006/relationships/hyperlink" Target="https://internet.garant.ru/document/redirect/400766923/20100" TargetMode="External"/><Relationship Id="rId73" Type="http://schemas.openxmlformats.org/officeDocument/2006/relationships/hyperlink" Target="https://internet.garant.ru/document/redirect/70951956/4100" TargetMode="External"/><Relationship Id="rId94" Type="http://schemas.openxmlformats.org/officeDocument/2006/relationships/hyperlink" Target="https://internet.garant.ru/document/redirect/70951956/4100" TargetMode="External"/><Relationship Id="rId148" Type="http://schemas.openxmlformats.org/officeDocument/2006/relationships/hyperlink" Target="https://internet.garant.ru/document/redirect/70951956/4120" TargetMode="External"/><Relationship Id="rId169" Type="http://schemas.openxmlformats.org/officeDocument/2006/relationships/hyperlink" Target="https://internet.garant.ru/document/redirect/12188083/0" TargetMode="External"/><Relationship Id="rId334" Type="http://schemas.openxmlformats.org/officeDocument/2006/relationships/hyperlink" Target="https://internet.garant.ru/document/redirect/70951956/2180" TargetMode="External"/><Relationship Id="rId355" Type="http://schemas.openxmlformats.org/officeDocument/2006/relationships/hyperlink" Target="https://internet.garant.ru/document/redirect/70951956/2260" TargetMode="External"/><Relationship Id="rId376" Type="http://schemas.openxmlformats.org/officeDocument/2006/relationships/hyperlink" Target="https://internet.garant.ru/document/redirect/70951956/4310" TargetMode="External"/><Relationship Id="rId397" Type="http://schemas.openxmlformats.org/officeDocument/2006/relationships/hyperlink" Target="https://internet.garant.ru/document/redirect/74375044/1016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ternet.garant.ru/document/redirect/70951956/4320" TargetMode="External"/><Relationship Id="rId215" Type="http://schemas.openxmlformats.org/officeDocument/2006/relationships/hyperlink" Target="https://internet.garant.ru/document/redirect/70951956/2333" TargetMode="External"/><Relationship Id="rId236" Type="http://schemas.openxmlformats.org/officeDocument/2006/relationships/hyperlink" Target="https://internet.garant.ru/document/redirect/400766923/4100" TargetMode="External"/><Relationship Id="rId257" Type="http://schemas.openxmlformats.org/officeDocument/2006/relationships/hyperlink" Target="https://internet.garant.ru/document/redirect/70951956/4320" TargetMode="External"/><Relationship Id="rId278" Type="http://schemas.openxmlformats.org/officeDocument/2006/relationships/hyperlink" Target="https://internet.garant.ru/document/redirect/400766923/2009" TargetMode="External"/><Relationship Id="rId401" Type="http://schemas.openxmlformats.org/officeDocument/2006/relationships/hyperlink" Target="https://internet.garant.ru/document/redirect/402676008/13000" TargetMode="External"/><Relationship Id="rId422" Type="http://schemas.openxmlformats.org/officeDocument/2006/relationships/hyperlink" Target="https://internet.garant.ru/document/redirect/70951956/4320" TargetMode="External"/><Relationship Id="rId303" Type="http://schemas.openxmlformats.org/officeDocument/2006/relationships/hyperlink" Target="https://internet.garant.ru/document/redirect/70951956/4220" TargetMode="External"/><Relationship Id="rId42" Type="http://schemas.openxmlformats.org/officeDocument/2006/relationships/hyperlink" Target="https://internet.garant.ru/document/redirect/70951956/2070" TargetMode="External"/><Relationship Id="rId84" Type="http://schemas.openxmlformats.org/officeDocument/2006/relationships/hyperlink" Target="https://internet.garant.ru/document/redirect/400766923/2007" TargetMode="External"/><Relationship Id="rId138" Type="http://schemas.openxmlformats.org/officeDocument/2006/relationships/hyperlink" Target="https://internet.garant.ru/document/redirect/400766923/20100" TargetMode="External"/><Relationship Id="rId345" Type="http://schemas.openxmlformats.org/officeDocument/2006/relationships/hyperlink" Target="https://internet.garant.ru/document/redirect/70951956/4320" TargetMode="External"/><Relationship Id="rId387" Type="http://schemas.openxmlformats.org/officeDocument/2006/relationships/hyperlink" Target="https://internet.garant.ru/document/redirect/400766923/4600" TargetMode="External"/><Relationship Id="rId191" Type="http://schemas.openxmlformats.org/officeDocument/2006/relationships/hyperlink" Target="https://internet.garant.ru/document/redirect/70951956/4120" TargetMode="External"/><Relationship Id="rId205" Type="http://schemas.openxmlformats.org/officeDocument/2006/relationships/hyperlink" Target="https://internet.garant.ru/document/redirect/400766923/20600" TargetMode="External"/><Relationship Id="rId247" Type="http://schemas.openxmlformats.org/officeDocument/2006/relationships/hyperlink" Target="https://internet.garant.ru/document/redirect/400766923/2010" TargetMode="External"/><Relationship Id="rId412" Type="http://schemas.openxmlformats.org/officeDocument/2006/relationships/hyperlink" Target="https://internet.garant.ru/document/redirect/70951956/4180" TargetMode="External"/><Relationship Id="rId107" Type="http://schemas.openxmlformats.org/officeDocument/2006/relationships/hyperlink" Target="https://internet.garant.ru/document/redirect/400766923/2003" TargetMode="External"/><Relationship Id="rId289" Type="http://schemas.openxmlformats.org/officeDocument/2006/relationships/hyperlink" Target="https://internet.garant.ru/document/redirect/70951956/4420" TargetMode="External"/><Relationship Id="rId11" Type="http://schemas.openxmlformats.org/officeDocument/2006/relationships/hyperlink" Target="https://internet.garant.ru/document/redirect/400766923/2003" TargetMode="External"/><Relationship Id="rId53" Type="http://schemas.openxmlformats.org/officeDocument/2006/relationships/hyperlink" Target="https://internet.garant.ru/document/redirect/70951956/4320" TargetMode="External"/><Relationship Id="rId149" Type="http://schemas.openxmlformats.org/officeDocument/2006/relationships/hyperlink" Target="https://internet.garant.ru/document/redirect/400766923/20900" TargetMode="External"/><Relationship Id="rId314" Type="http://schemas.openxmlformats.org/officeDocument/2006/relationships/hyperlink" Target="https://internet.garant.ru/document/redirect/70951956/4320" TargetMode="External"/><Relationship Id="rId356" Type="http://schemas.openxmlformats.org/officeDocument/2006/relationships/hyperlink" Target="https://internet.garant.ru/document/redirect/70951956/4180" TargetMode="External"/><Relationship Id="rId398" Type="http://schemas.openxmlformats.org/officeDocument/2006/relationships/hyperlink" Target="https://internet.garant.ru/document/redirect/74375044/101700" TargetMode="External"/><Relationship Id="rId95" Type="http://schemas.openxmlformats.org/officeDocument/2006/relationships/hyperlink" Target="https://internet.garant.ru/document/redirect/70951956/4120" TargetMode="External"/><Relationship Id="rId160" Type="http://schemas.openxmlformats.org/officeDocument/2006/relationships/hyperlink" Target="https://internet.garant.ru/document/redirect/70951956/4320" TargetMode="External"/><Relationship Id="rId216" Type="http://schemas.openxmlformats.org/officeDocument/2006/relationships/hyperlink" Target="https://internet.garant.ru/document/redirect/70951956/2332" TargetMode="External"/><Relationship Id="rId423" Type="http://schemas.openxmlformats.org/officeDocument/2006/relationships/hyperlink" Target="https://internet.garant.ru/document/redirect/70951956/4330" TargetMode="External"/><Relationship Id="rId258" Type="http://schemas.openxmlformats.org/officeDocument/2006/relationships/hyperlink" Target="https://internet.garant.ru/document/redirect/70951956/4180" TargetMode="External"/><Relationship Id="rId22" Type="http://schemas.openxmlformats.org/officeDocument/2006/relationships/hyperlink" Target="https://internet.garant.ru/document/redirect/400766923/4700" TargetMode="External"/><Relationship Id="rId64" Type="http://schemas.openxmlformats.org/officeDocument/2006/relationships/hyperlink" Target="https://internet.garant.ru/document/redirect/70951956/4100" TargetMode="External"/><Relationship Id="rId118" Type="http://schemas.openxmlformats.org/officeDocument/2006/relationships/hyperlink" Target="https://internet.garant.ru/document/redirect/400766923/4100" TargetMode="External"/><Relationship Id="rId325" Type="http://schemas.openxmlformats.org/officeDocument/2006/relationships/hyperlink" Target="https://internet.garant.ru/document/redirect/70951956/2170" TargetMode="External"/><Relationship Id="rId367" Type="http://schemas.openxmlformats.org/officeDocument/2006/relationships/hyperlink" Target="https://internet.garant.ru/document/redirect/12113060/20" TargetMode="External"/><Relationship Id="rId171" Type="http://schemas.openxmlformats.org/officeDocument/2006/relationships/hyperlink" Target="https://internet.garant.ru/document/redirect/400766923/2016" TargetMode="External"/><Relationship Id="rId227" Type="http://schemas.openxmlformats.org/officeDocument/2006/relationships/hyperlink" Target="https://internet.garant.ru/document/redirect/70951956/43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GlavBuh.YO\Desktop\&#1075;&#1088;&#1072;&#1092;&#1080;&#1082;%20&#1076;&#1086;&#1082;&#1091;&#1084;&#1077;&#1085;&#1090;&#1086;&#1086;&#1073;&#1086;&#1088;&#1086;&#1090;&#1072;%20&#1089;%202023%20&#1075;&#1086;&#1076;&#1072;%20&#1076;&#1083;&#1103;%20&#1073;&#1102;&#1076;&#1078;&#1077;&#1090;&#1085;&#1086;&#1081;%20&#1089;&#1092;&#1077;&#1088;&#1099;%20&#1087;&#1086;&#1076;&#1075;&#1086;&#1090;&#1086;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0928E-4CB1-4BF0-840B-487DC78E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график документооборота с 2023 года для бюджетной сферы подгото (3).dot</Template>
  <TotalTime>462</TotalTime>
  <Pages>1</Pages>
  <Words>26069</Words>
  <Characters>148599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174320</CharactersWithSpaces>
  <SharedDoc>false</SharedDoc>
  <HLinks>
    <vt:vector size="3066" baseType="variant">
      <vt:variant>
        <vt:i4>786527</vt:i4>
      </vt:variant>
      <vt:variant>
        <vt:i4>1530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1527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3211360</vt:i4>
      </vt:variant>
      <vt:variant>
        <vt:i4>1524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3145831</vt:i4>
      </vt:variant>
      <vt:variant>
        <vt:i4>1521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2949234</vt:i4>
      </vt:variant>
      <vt:variant>
        <vt:i4>1518</vt:i4>
      </vt:variant>
      <vt:variant>
        <vt:i4>0</vt:i4>
      </vt:variant>
      <vt:variant>
        <vt:i4>5</vt:i4>
      </vt:variant>
      <vt:variant>
        <vt:lpwstr>https://internet.garant.ru/document/redirect/400766923/2017</vt:lpwstr>
      </vt:variant>
      <vt:variant>
        <vt:lpwstr/>
      </vt:variant>
      <vt:variant>
        <vt:i4>2883698</vt:i4>
      </vt:variant>
      <vt:variant>
        <vt:i4>1515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1966146</vt:i4>
      </vt:variant>
      <vt:variant>
        <vt:i4>1512</vt:i4>
      </vt:variant>
      <vt:variant>
        <vt:i4>0</vt:i4>
      </vt:variant>
      <vt:variant>
        <vt:i4>5</vt:i4>
      </vt:variant>
      <vt:variant>
        <vt:lpwstr>https://internet.garant.ru/document/redirect/400766923/0</vt:lpwstr>
      </vt:variant>
      <vt:variant>
        <vt:lpwstr/>
      </vt:variant>
      <vt:variant>
        <vt:i4>1966151</vt:i4>
      </vt:variant>
      <vt:variant>
        <vt:i4>1509</vt:i4>
      </vt:variant>
      <vt:variant>
        <vt:i4>0</vt:i4>
      </vt:variant>
      <vt:variant>
        <vt:i4>5</vt:i4>
      </vt:variant>
      <vt:variant>
        <vt:lpwstr>https://internet.garant.ru/document/redirect/400766923/56431</vt:lpwstr>
      </vt:variant>
      <vt:variant>
        <vt:lpwstr/>
      </vt:variant>
      <vt:variant>
        <vt:i4>2031687</vt:i4>
      </vt:variant>
      <vt:variant>
        <vt:i4>1506</vt:i4>
      </vt:variant>
      <vt:variant>
        <vt:i4>0</vt:i4>
      </vt:variant>
      <vt:variant>
        <vt:i4>5</vt:i4>
      </vt:variant>
      <vt:variant>
        <vt:lpwstr>https://internet.garant.ru/document/redirect/400766923/56430</vt:lpwstr>
      </vt:variant>
      <vt:variant>
        <vt:lpwstr/>
      </vt:variant>
      <vt:variant>
        <vt:i4>1638466</vt:i4>
      </vt:variant>
      <vt:variant>
        <vt:i4>1503</vt:i4>
      </vt:variant>
      <vt:variant>
        <vt:i4>0</vt:i4>
      </vt:variant>
      <vt:variant>
        <vt:i4>5</vt:i4>
      </vt:variant>
      <vt:variant>
        <vt:lpwstr>https://internet.garant.ru/document/redirect/400766923/20500</vt:lpwstr>
      </vt:variant>
      <vt:variant>
        <vt:lpwstr/>
      </vt:variant>
      <vt:variant>
        <vt:i4>1572930</vt:i4>
      </vt:variant>
      <vt:variant>
        <vt:i4>1500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2949234</vt:i4>
      </vt:variant>
      <vt:variant>
        <vt:i4>1497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2949234</vt:i4>
      </vt:variant>
      <vt:variant>
        <vt:i4>1494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2883698</vt:i4>
      </vt:variant>
      <vt:variant>
        <vt:i4>1491</vt:i4>
      </vt:variant>
      <vt:variant>
        <vt:i4>0</vt:i4>
      </vt:variant>
      <vt:variant>
        <vt:i4>5</vt:i4>
      </vt:variant>
      <vt:variant>
        <vt:lpwstr>https://internet.garant.ru/document/redirect/400766923/2001</vt:lpwstr>
      </vt:variant>
      <vt:variant>
        <vt:lpwstr/>
      </vt:variant>
      <vt:variant>
        <vt:i4>2883698</vt:i4>
      </vt:variant>
      <vt:variant>
        <vt:i4>1488</vt:i4>
      </vt:variant>
      <vt:variant>
        <vt:i4>0</vt:i4>
      </vt:variant>
      <vt:variant>
        <vt:i4>5</vt:i4>
      </vt:variant>
      <vt:variant>
        <vt:lpwstr>https://internet.garant.ru/document/redirect/400766923/2001</vt:lpwstr>
      </vt:variant>
      <vt:variant>
        <vt:lpwstr/>
      </vt:variant>
      <vt:variant>
        <vt:i4>1704002</vt:i4>
      </vt:variant>
      <vt:variant>
        <vt:i4>1485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3539045</vt:i4>
      </vt:variant>
      <vt:variant>
        <vt:i4>1482</vt:i4>
      </vt:variant>
      <vt:variant>
        <vt:i4>0</vt:i4>
      </vt:variant>
      <vt:variant>
        <vt:i4>5</vt:i4>
      </vt:variant>
      <vt:variant>
        <vt:lpwstr>https://internet.garant.ru/document/redirect/70951956/2336</vt:lpwstr>
      </vt:variant>
      <vt:variant>
        <vt:lpwstr/>
      </vt:variant>
      <vt:variant>
        <vt:i4>3211365</vt:i4>
      </vt:variant>
      <vt:variant>
        <vt:i4>1479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1376322</vt:i4>
      </vt:variant>
      <vt:variant>
        <vt:i4>1476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2883698</vt:i4>
      </vt:variant>
      <vt:variant>
        <vt:i4>1473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2949234</vt:i4>
      </vt:variant>
      <vt:variant>
        <vt:i4>1470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1900610</vt:i4>
      </vt:variant>
      <vt:variant>
        <vt:i4>1467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3145827</vt:i4>
      </vt:variant>
      <vt:variant>
        <vt:i4>1464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1461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1458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1455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1452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1449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1446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1443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1440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1437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1434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1431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3145825</vt:i4>
      </vt:variant>
      <vt:variant>
        <vt:i4>1428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3211361</vt:i4>
      </vt:variant>
      <vt:variant>
        <vt:i4>1425</vt:i4>
      </vt:variant>
      <vt:variant>
        <vt:i4>0</vt:i4>
      </vt:variant>
      <vt:variant>
        <vt:i4>5</vt:i4>
      </vt:variant>
      <vt:variant>
        <vt:lpwstr>https://internet.garant.ru/document/redirect/70951956/4210</vt:lpwstr>
      </vt:variant>
      <vt:variant>
        <vt:lpwstr/>
      </vt:variant>
      <vt:variant>
        <vt:i4>3211363</vt:i4>
      </vt:variant>
      <vt:variant>
        <vt:i4>1422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3211360</vt:i4>
      </vt:variant>
      <vt:variant>
        <vt:i4>1419</vt:i4>
      </vt:variant>
      <vt:variant>
        <vt:i4>0</vt:i4>
      </vt:variant>
      <vt:variant>
        <vt:i4>5</vt:i4>
      </vt:variant>
      <vt:variant>
        <vt:lpwstr>https://internet.garant.ru/document/redirect/70951956/4200</vt:lpwstr>
      </vt:variant>
      <vt:variant>
        <vt:lpwstr/>
      </vt:variant>
      <vt:variant>
        <vt:i4>3276905</vt:i4>
      </vt:variant>
      <vt:variant>
        <vt:i4>1416</vt:i4>
      </vt:variant>
      <vt:variant>
        <vt:i4>0</vt:i4>
      </vt:variant>
      <vt:variant>
        <vt:i4>5</vt:i4>
      </vt:variant>
      <vt:variant>
        <vt:lpwstr>https://internet.garant.ru/document/redirect/70951956/4190</vt:lpwstr>
      </vt:variant>
      <vt:variant>
        <vt:lpwstr/>
      </vt:variant>
      <vt:variant>
        <vt:i4>3276904</vt:i4>
      </vt:variant>
      <vt:variant>
        <vt:i4>1413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3145827</vt:i4>
      </vt:variant>
      <vt:variant>
        <vt:i4>1410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3342438</vt:i4>
      </vt:variant>
      <vt:variant>
        <vt:i4>1407</vt:i4>
      </vt:variant>
      <vt:variant>
        <vt:i4>0</vt:i4>
      </vt:variant>
      <vt:variant>
        <vt:i4>5</vt:i4>
      </vt:variant>
      <vt:variant>
        <vt:lpwstr>https://internet.garant.ru/document/redirect/70951956/4060</vt:lpwstr>
      </vt:variant>
      <vt:variant>
        <vt:lpwstr/>
      </vt:variant>
      <vt:variant>
        <vt:i4>3145826</vt:i4>
      </vt:variant>
      <vt:variant>
        <vt:i4>1404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1401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524378</vt:i4>
      </vt:variant>
      <vt:variant>
        <vt:i4>1398</vt:i4>
      </vt:variant>
      <vt:variant>
        <vt:i4>0</vt:i4>
      </vt:variant>
      <vt:variant>
        <vt:i4>5</vt:i4>
      </vt:variant>
      <vt:variant>
        <vt:lpwstr>https://internet.garant.ru/document/redirect/74375044/102400</vt:lpwstr>
      </vt:variant>
      <vt:variant>
        <vt:lpwstr/>
      </vt:variant>
      <vt:variant>
        <vt:i4>3145826</vt:i4>
      </vt:variant>
      <vt:variant>
        <vt:i4>1395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262233</vt:i4>
      </vt:variant>
      <vt:variant>
        <vt:i4>1392</vt:i4>
      </vt:variant>
      <vt:variant>
        <vt:i4>0</vt:i4>
      </vt:variant>
      <vt:variant>
        <vt:i4>5</vt:i4>
      </vt:variant>
      <vt:variant>
        <vt:lpwstr>https://internet.garant.ru/document/redirect/74375044/101800</vt:lpwstr>
      </vt:variant>
      <vt:variant>
        <vt:lpwstr/>
      </vt:variant>
      <vt:variant>
        <vt:i4>720985</vt:i4>
      </vt:variant>
      <vt:variant>
        <vt:i4>1389</vt:i4>
      </vt:variant>
      <vt:variant>
        <vt:i4>0</vt:i4>
      </vt:variant>
      <vt:variant>
        <vt:i4>5</vt:i4>
      </vt:variant>
      <vt:variant>
        <vt:lpwstr>https://internet.garant.ru/document/redirect/74375044/101700</vt:lpwstr>
      </vt:variant>
      <vt:variant>
        <vt:lpwstr/>
      </vt:variant>
      <vt:variant>
        <vt:i4>655449</vt:i4>
      </vt:variant>
      <vt:variant>
        <vt:i4>1386</vt:i4>
      </vt:variant>
      <vt:variant>
        <vt:i4>0</vt:i4>
      </vt:variant>
      <vt:variant>
        <vt:i4>5</vt:i4>
      </vt:variant>
      <vt:variant>
        <vt:lpwstr>https://internet.garant.ru/document/redirect/74375044/101600</vt:lpwstr>
      </vt:variant>
      <vt:variant>
        <vt:lpwstr/>
      </vt:variant>
      <vt:variant>
        <vt:i4>589913</vt:i4>
      </vt:variant>
      <vt:variant>
        <vt:i4>1383</vt:i4>
      </vt:variant>
      <vt:variant>
        <vt:i4>0</vt:i4>
      </vt:variant>
      <vt:variant>
        <vt:i4>5</vt:i4>
      </vt:variant>
      <vt:variant>
        <vt:lpwstr>https://internet.garant.ru/document/redirect/74375044/101500</vt:lpwstr>
      </vt:variant>
      <vt:variant>
        <vt:lpwstr/>
      </vt:variant>
      <vt:variant>
        <vt:i4>1966146</vt:i4>
      </vt:variant>
      <vt:variant>
        <vt:i4>1380</vt:i4>
      </vt:variant>
      <vt:variant>
        <vt:i4>0</vt:i4>
      </vt:variant>
      <vt:variant>
        <vt:i4>5</vt:i4>
      </vt:variant>
      <vt:variant>
        <vt:lpwstr>https://internet.garant.ru/document/redirect/402676008/13000</vt:lpwstr>
      </vt:variant>
      <vt:variant>
        <vt:lpwstr/>
      </vt:variant>
      <vt:variant>
        <vt:i4>2883697</vt:i4>
      </vt:variant>
      <vt:variant>
        <vt:i4>1377</vt:i4>
      </vt:variant>
      <vt:variant>
        <vt:i4>0</vt:i4>
      </vt:variant>
      <vt:variant>
        <vt:i4>5</vt:i4>
      </vt:variant>
      <vt:variant>
        <vt:lpwstr>https://internet.garant.ru/document/redirect/402676008/3000</vt:lpwstr>
      </vt:variant>
      <vt:variant>
        <vt:lpwstr/>
      </vt:variant>
      <vt:variant>
        <vt:i4>262233</vt:i4>
      </vt:variant>
      <vt:variant>
        <vt:i4>1374</vt:i4>
      </vt:variant>
      <vt:variant>
        <vt:i4>0</vt:i4>
      </vt:variant>
      <vt:variant>
        <vt:i4>5</vt:i4>
      </vt:variant>
      <vt:variant>
        <vt:lpwstr>https://internet.garant.ru/document/redirect/74375044/101800</vt:lpwstr>
      </vt:variant>
      <vt:variant>
        <vt:lpwstr/>
      </vt:variant>
      <vt:variant>
        <vt:i4>720985</vt:i4>
      </vt:variant>
      <vt:variant>
        <vt:i4>1371</vt:i4>
      </vt:variant>
      <vt:variant>
        <vt:i4>0</vt:i4>
      </vt:variant>
      <vt:variant>
        <vt:i4>5</vt:i4>
      </vt:variant>
      <vt:variant>
        <vt:lpwstr>https://internet.garant.ru/document/redirect/74375044/101700</vt:lpwstr>
      </vt:variant>
      <vt:variant>
        <vt:lpwstr/>
      </vt:variant>
      <vt:variant>
        <vt:i4>655449</vt:i4>
      </vt:variant>
      <vt:variant>
        <vt:i4>1368</vt:i4>
      </vt:variant>
      <vt:variant>
        <vt:i4>0</vt:i4>
      </vt:variant>
      <vt:variant>
        <vt:i4>5</vt:i4>
      </vt:variant>
      <vt:variant>
        <vt:lpwstr>https://internet.garant.ru/document/redirect/74375044/101600</vt:lpwstr>
      </vt:variant>
      <vt:variant>
        <vt:lpwstr/>
      </vt:variant>
      <vt:variant>
        <vt:i4>589913</vt:i4>
      </vt:variant>
      <vt:variant>
        <vt:i4>1365</vt:i4>
      </vt:variant>
      <vt:variant>
        <vt:i4>0</vt:i4>
      </vt:variant>
      <vt:variant>
        <vt:i4>5</vt:i4>
      </vt:variant>
      <vt:variant>
        <vt:lpwstr>https://internet.garant.ru/document/redirect/74375044/101500</vt:lpwstr>
      </vt:variant>
      <vt:variant>
        <vt:lpwstr/>
      </vt:variant>
      <vt:variant>
        <vt:i4>2752627</vt:i4>
      </vt:variant>
      <vt:variant>
        <vt:i4>1362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1359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3145828</vt:i4>
      </vt:variant>
      <vt:variant>
        <vt:i4>1356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2752627</vt:i4>
      </vt:variant>
      <vt:variant>
        <vt:i4>1353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1350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3145828</vt:i4>
      </vt:variant>
      <vt:variant>
        <vt:i4>1347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3276896</vt:i4>
      </vt:variant>
      <vt:variant>
        <vt:i4>1344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2752629</vt:i4>
      </vt:variant>
      <vt:variant>
        <vt:i4>1341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1338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2752627</vt:i4>
      </vt:variant>
      <vt:variant>
        <vt:i4>1335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1332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3145828</vt:i4>
      </vt:variant>
      <vt:variant>
        <vt:i4>1329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1900610</vt:i4>
      </vt:variant>
      <vt:variant>
        <vt:i4>1326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3211374</vt:i4>
      </vt:variant>
      <vt:variant>
        <vt:i4>1323</vt:i4>
      </vt:variant>
      <vt:variant>
        <vt:i4>0</vt:i4>
      </vt:variant>
      <vt:variant>
        <vt:i4>5</vt:i4>
      </vt:variant>
      <vt:variant>
        <vt:lpwstr>https://internet.garant.ru/document/redirect/70951956/2280</vt:lpwstr>
      </vt:variant>
      <vt:variant>
        <vt:lpwstr/>
      </vt:variant>
      <vt:variant>
        <vt:i4>2752627</vt:i4>
      </vt:variant>
      <vt:variant>
        <vt:i4>1320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3670123</vt:i4>
      </vt:variant>
      <vt:variant>
        <vt:i4>1317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3145825</vt:i4>
      </vt:variant>
      <vt:variant>
        <vt:i4>1314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3670123</vt:i4>
      </vt:variant>
      <vt:variant>
        <vt:i4>1311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3145825</vt:i4>
      </vt:variant>
      <vt:variant>
        <vt:i4>1308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1305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3145826</vt:i4>
      </vt:variant>
      <vt:variant>
        <vt:i4>1302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3145825</vt:i4>
      </vt:variant>
      <vt:variant>
        <vt:i4>1299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3145826</vt:i4>
      </vt:variant>
      <vt:variant>
        <vt:i4>1296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1572930</vt:i4>
      </vt:variant>
      <vt:variant>
        <vt:i4>1293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3145826</vt:i4>
      </vt:variant>
      <vt:variant>
        <vt:i4>1290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1287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1284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3473508</vt:i4>
      </vt:variant>
      <vt:variant>
        <vt:i4>1281</vt:i4>
      </vt:variant>
      <vt:variant>
        <vt:i4>0</vt:i4>
      </vt:variant>
      <vt:variant>
        <vt:i4>5</vt:i4>
      </vt:variant>
      <vt:variant>
        <vt:lpwstr>https://internet.garant.ru/document/redirect/74868881/1300</vt:lpwstr>
      </vt:variant>
      <vt:variant>
        <vt:lpwstr/>
      </vt:variant>
      <vt:variant>
        <vt:i4>786527</vt:i4>
      </vt:variant>
      <vt:variant>
        <vt:i4>1278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4063332</vt:i4>
      </vt:variant>
      <vt:variant>
        <vt:i4>1275</vt:i4>
      </vt:variant>
      <vt:variant>
        <vt:i4>0</vt:i4>
      </vt:variant>
      <vt:variant>
        <vt:i4>5</vt:i4>
      </vt:variant>
      <vt:variant>
        <vt:lpwstr>https://internet.garant.ru/document/redirect/74868881/1800</vt:lpwstr>
      </vt:variant>
      <vt:variant>
        <vt:lpwstr/>
      </vt:variant>
      <vt:variant>
        <vt:i4>3407972</vt:i4>
      </vt:variant>
      <vt:variant>
        <vt:i4>1272</vt:i4>
      </vt:variant>
      <vt:variant>
        <vt:i4>0</vt:i4>
      </vt:variant>
      <vt:variant>
        <vt:i4>5</vt:i4>
      </vt:variant>
      <vt:variant>
        <vt:lpwstr>https://internet.garant.ru/document/redirect/74868881/12000</vt:lpwstr>
      </vt:variant>
      <vt:variant>
        <vt:lpwstr/>
      </vt:variant>
      <vt:variant>
        <vt:i4>4063332</vt:i4>
      </vt:variant>
      <vt:variant>
        <vt:i4>1269</vt:i4>
      </vt:variant>
      <vt:variant>
        <vt:i4>0</vt:i4>
      </vt:variant>
      <vt:variant>
        <vt:i4>5</vt:i4>
      </vt:variant>
      <vt:variant>
        <vt:lpwstr>https://internet.garant.ru/document/redirect/74868881/1800</vt:lpwstr>
      </vt:variant>
      <vt:variant>
        <vt:lpwstr/>
      </vt:variant>
      <vt:variant>
        <vt:i4>852058</vt:i4>
      </vt:variant>
      <vt:variant>
        <vt:i4>1266</vt:i4>
      </vt:variant>
      <vt:variant>
        <vt:i4>0</vt:i4>
      </vt:variant>
      <vt:variant>
        <vt:i4>5</vt:i4>
      </vt:variant>
      <vt:variant>
        <vt:lpwstr>https://internet.garant.ru/document/redirect/74375044/102100</vt:lpwstr>
      </vt:variant>
      <vt:variant>
        <vt:lpwstr/>
      </vt:variant>
      <vt:variant>
        <vt:i4>786522</vt:i4>
      </vt:variant>
      <vt:variant>
        <vt:i4>1263</vt:i4>
      </vt:variant>
      <vt:variant>
        <vt:i4>0</vt:i4>
      </vt:variant>
      <vt:variant>
        <vt:i4>5</vt:i4>
      </vt:variant>
      <vt:variant>
        <vt:lpwstr>https://internet.garant.ru/document/redirect/74375044/102000</vt:lpwstr>
      </vt:variant>
      <vt:variant>
        <vt:lpwstr/>
      </vt:variant>
      <vt:variant>
        <vt:i4>327769</vt:i4>
      </vt:variant>
      <vt:variant>
        <vt:i4>1260</vt:i4>
      </vt:variant>
      <vt:variant>
        <vt:i4>0</vt:i4>
      </vt:variant>
      <vt:variant>
        <vt:i4>5</vt:i4>
      </vt:variant>
      <vt:variant>
        <vt:lpwstr>https://internet.garant.ru/document/redirect/74375044/101900</vt:lpwstr>
      </vt:variant>
      <vt:variant>
        <vt:lpwstr/>
      </vt:variant>
      <vt:variant>
        <vt:i4>786520</vt:i4>
      </vt:variant>
      <vt:variant>
        <vt:i4>1257</vt:i4>
      </vt:variant>
      <vt:variant>
        <vt:i4>0</vt:i4>
      </vt:variant>
      <vt:variant>
        <vt:i4>5</vt:i4>
      </vt:variant>
      <vt:variant>
        <vt:lpwstr>https://internet.garant.ru/document/redirect/12113060/50</vt:lpwstr>
      </vt:variant>
      <vt:variant>
        <vt:lpwstr/>
      </vt:variant>
      <vt:variant>
        <vt:i4>3276901</vt:i4>
      </vt:variant>
      <vt:variant>
        <vt:i4>1254</vt:i4>
      </vt:variant>
      <vt:variant>
        <vt:i4>0</vt:i4>
      </vt:variant>
      <vt:variant>
        <vt:i4>5</vt:i4>
      </vt:variant>
      <vt:variant>
        <vt:lpwstr>https://internet.garant.ru/document/redirect/70951956/4150</vt:lpwstr>
      </vt:variant>
      <vt:variant>
        <vt:lpwstr/>
      </vt:variant>
      <vt:variant>
        <vt:i4>786527</vt:i4>
      </vt:variant>
      <vt:variant>
        <vt:i4>1251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1248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786527</vt:i4>
      </vt:variant>
      <vt:variant>
        <vt:i4>1245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1242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3539044</vt:i4>
      </vt:variant>
      <vt:variant>
        <vt:i4>1239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786527</vt:i4>
      </vt:variant>
      <vt:variant>
        <vt:i4>1236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1233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786526</vt:i4>
      </vt:variant>
      <vt:variant>
        <vt:i4>1230</vt:i4>
      </vt:variant>
      <vt:variant>
        <vt:i4>0</vt:i4>
      </vt:variant>
      <vt:variant>
        <vt:i4>5</vt:i4>
      </vt:variant>
      <vt:variant>
        <vt:lpwstr>https://internet.garant.ru/document/redirect/12113060/30</vt:lpwstr>
      </vt:variant>
      <vt:variant>
        <vt:lpwstr/>
      </vt:variant>
      <vt:variant>
        <vt:i4>3276904</vt:i4>
      </vt:variant>
      <vt:variant>
        <vt:i4>1227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3211360</vt:i4>
      </vt:variant>
      <vt:variant>
        <vt:i4>1224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3539044</vt:i4>
      </vt:variant>
      <vt:variant>
        <vt:i4>1221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2031648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sub_151515</vt:lpwstr>
      </vt:variant>
      <vt:variant>
        <vt:i4>786527</vt:i4>
      </vt:variant>
      <vt:variant>
        <vt:i4>1215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3276904</vt:i4>
      </vt:variant>
      <vt:variant>
        <vt:i4>1212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3211360</vt:i4>
      </vt:variant>
      <vt:variant>
        <vt:i4>1209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3539044</vt:i4>
      </vt:variant>
      <vt:variant>
        <vt:i4>1206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2031648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sub_151515</vt:lpwstr>
      </vt:variant>
      <vt:variant>
        <vt:i4>786527</vt:i4>
      </vt:variant>
      <vt:variant>
        <vt:i4>1200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3276904</vt:i4>
      </vt:variant>
      <vt:variant>
        <vt:i4>1197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3211360</vt:i4>
      </vt:variant>
      <vt:variant>
        <vt:i4>1194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3539044</vt:i4>
      </vt:variant>
      <vt:variant>
        <vt:i4>1191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2031648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sub_151515</vt:lpwstr>
      </vt:variant>
      <vt:variant>
        <vt:i4>786524</vt:i4>
      </vt:variant>
      <vt:variant>
        <vt:i4>1185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3276904</vt:i4>
      </vt:variant>
      <vt:variant>
        <vt:i4>1182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3211360</vt:i4>
      </vt:variant>
      <vt:variant>
        <vt:i4>1179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3539044</vt:i4>
      </vt:variant>
      <vt:variant>
        <vt:i4>1176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2031648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sub_151515</vt:lpwstr>
      </vt:variant>
      <vt:variant>
        <vt:i4>786524</vt:i4>
      </vt:variant>
      <vt:variant>
        <vt:i4>1170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2031648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sub_151515</vt:lpwstr>
      </vt:variant>
      <vt:variant>
        <vt:i4>3211360</vt:i4>
      </vt:variant>
      <vt:variant>
        <vt:i4>1164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3211363</vt:i4>
      </vt:variant>
      <vt:variant>
        <vt:i4>1161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3211363</vt:i4>
      </vt:variant>
      <vt:variant>
        <vt:i4>1158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3145827</vt:i4>
      </vt:variant>
      <vt:variant>
        <vt:i4>1155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1152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3276903</vt:i4>
      </vt:variant>
      <vt:variant>
        <vt:i4>1149</vt:i4>
      </vt:variant>
      <vt:variant>
        <vt:i4>0</vt:i4>
      </vt:variant>
      <vt:variant>
        <vt:i4>5</vt:i4>
      </vt:variant>
      <vt:variant>
        <vt:lpwstr>https://internet.garant.ru/document/redirect/70951956/4170</vt:lpwstr>
      </vt:variant>
      <vt:variant>
        <vt:lpwstr/>
      </vt:variant>
      <vt:variant>
        <vt:i4>3276902</vt:i4>
      </vt:variant>
      <vt:variant>
        <vt:i4>1146</vt:i4>
      </vt:variant>
      <vt:variant>
        <vt:i4>0</vt:i4>
      </vt:variant>
      <vt:variant>
        <vt:i4>5</vt:i4>
      </vt:variant>
      <vt:variant>
        <vt:lpwstr>https://internet.garant.ru/document/redirect/70951956/4160</vt:lpwstr>
      </vt:variant>
      <vt:variant>
        <vt:lpwstr/>
      </vt:variant>
      <vt:variant>
        <vt:i4>3473508</vt:i4>
      </vt:variant>
      <vt:variant>
        <vt:i4>1143</vt:i4>
      </vt:variant>
      <vt:variant>
        <vt:i4>0</vt:i4>
      </vt:variant>
      <vt:variant>
        <vt:i4>5</vt:i4>
      </vt:variant>
      <vt:variant>
        <vt:lpwstr>https://internet.garant.ru/document/redirect/70951956/4442</vt:lpwstr>
      </vt:variant>
      <vt:variant>
        <vt:lpwstr/>
      </vt:variant>
      <vt:variant>
        <vt:i4>2752624</vt:i4>
      </vt:variant>
      <vt:variant>
        <vt:i4>1140</vt:i4>
      </vt:variant>
      <vt:variant>
        <vt:i4>0</vt:i4>
      </vt:variant>
      <vt:variant>
        <vt:i4>5</vt:i4>
      </vt:variant>
      <vt:variant>
        <vt:lpwstr>https://internet.garant.ru/document/redirect/400766923/4200</vt:lpwstr>
      </vt:variant>
      <vt:variant>
        <vt:lpwstr/>
      </vt:variant>
      <vt:variant>
        <vt:i4>3145825</vt:i4>
      </vt:variant>
      <vt:variant>
        <vt:i4>1137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3211366</vt:i4>
      </vt:variant>
      <vt:variant>
        <vt:i4>1134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1131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1128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655452</vt:i4>
      </vt:variant>
      <vt:variant>
        <vt:i4>1125</vt:i4>
      </vt:variant>
      <vt:variant>
        <vt:i4>0</vt:i4>
      </vt:variant>
      <vt:variant>
        <vt:i4>5</vt:i4>
      </vt:variant>
      <vt:variant>
        <vt:lpwstr>https://internet.garant.ru/document/redirect/12125268/80</vt:lpwstr>
      </vt:variant>
      <vt:variant>
        <vt:lpwstr/>
      </vt:variant>
      <vt:variant>
        <vt:i4>3276911</vt:i4>
      </vt:variant>
      <vt:variant>
        <vt:i4>1122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3276910</vt:i4>
      </vt:variant>
      <vt:variant>
        <vt:i4>1119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1116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3276910</vt:i4>
      </vt:variant>
      <vt:variant>
        <vt:i4>1113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1110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3211364</vt:i4>
      </vt:variant>
      <vt:variant>
        <vt:i4>1107</vt:i4>
      </vt:variant>
      <vt:variant>
        <vt:i4>0</vt:i4>
      </vt:variant>
      <vt:variant>
        <vt:i4>5</vt:i4>
      </vt:variant>
      <vt:variant>
        <vt:lpwstr>https://internet.garant.ru/document/redirect/70951956/2220</vt:lpwstr>
      </vt:variant>
      <vt:variant>
        <vt:lpwstr/>
      </vt:variant>
      <vt:variant>
        <vt:i4>3276910</vt:i4>
      </vt:variant>
      <vt:variant>
        <vt:i4>1104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1101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3211367</vt:i4>
      </vt:variant>
      <vt:variant>
        <vt:i4>1098</vt:i4>
      </vt:variant>
      <vt:variant>
        <vt:i4>0</vt:i4>
      </vt:variant>
      <vt:variant>
        <vt:i4>5</vt:i4>
      </vt:variant>
      <vt:variant>
        <vt:lpwstr>https://internet.garant.ru/document/redirect/70951956/2210</vt:lpwstr>
      </vt:variant>
      <vt:variant>
        <vt:lpwstr/>
      </vt:variant>
      <vt:variant>
        <vt:i4>3276910</vt:i4>
      </vt:variant>
      <vt:variant>
        <vt:i4>1095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1092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3211366</vt:i4>
      </vt:variant>
      <vt:variant>
        <vt:i4>1089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3276910</vt:i4>
      </vt:variant>
      <vt:variant>
        <vt:i4>1086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3211360</vt:i4>
      </vt:variant>
      <vt:variant>
        <vt:i4>1083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3145826</vt:i4>
      </vt:variant>
      <vt:variant>
        <vt:i4>1080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1077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3276910</vt:i4>
      </vt:variant>
      <vt:variant>
        <vt:i4>1074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3276911</vt:i4>
      </vt:variant>
      <vt:variant>
        <vt:i4>1071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3211366</vt:i4>
      </vt:variant>
      <vt:variant>
        <vt:i4>1068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3276911</vt:i4>
      </vt:variant>
      <vt:variant>
        <vt:i4>1065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3145826</vt:i4>
      </vt:variant>
      <vt:variant>
        <vt:i4>1062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1059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3276910</vt:i4>
      </vt:variant>
      <vt:variant>
        <vt:i4>1056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3211366</vt:i4>
      </vt:variant>
      <vt:variant>
        <vt:i4>1053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3211360</vt:i4>
      </vt:variant>
      <vt:variant>
        <vt:i4>1050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3145826</vt:i4>
      </vt:variant>
      <vt:variant>
        <vt:i4>1047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1044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1041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3211364</vt:i4>
      </vt:variant>
      <vt:variant>
        <vt:i4>1038</vt:i4>
      </vt:variant>
      <vt:variant>
        <vt:i4>0</vt:i4>
      </vt:variant>
      <vt:variant>
        <vt:i4>5</vt:i4>
      </vt:variant>
      <vt:variant>
        <vt:lpwstr>https://internet.garant.ru/document/redirect/70951956/2220</vt:lpwstr>
      </vt:variant>
      <vt:variant>
        <vt:lpwstr/>
      </vt:variant>
      <vt:variant>
        <vt:i4>3211367</vt:i4>
      </vt:variant>
      <vt:variant>
        <vt:i4>1035</vt:i4>
      </vt:variant>
      <vt:variant>
        <vt:i4>0</vt:i4>
      </vt:variant>
      <vt:variant>
        <vt:i4>5</vt:i4>
      </vt:variant>
      <vt:variant>
        <vt:lpwstr>https://internet.garant.ru/document/redirect/70951956/2210</vt:lpwstr>
      </vt:variant>
      <vt:variant>
        <vt:lpwstr/>
      </vt:variant>
      <vt:variant>
        <vt:i4>3276897</vt:i4>
      </vt:variant>
      <vt:variant>
        <vt:i4>1032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3211374</vt:i4>
      </vt:variant>
      <vt:variant>
        <vt:i4>1029</vt:i4>
      </vt:variant>
      <vt:variant>
        <vt:i4>0</vt:i4>
      </vt:variant>
      <vt:variant>
        <vt:i4>5</vt:i4>
      </vt:variant>
      <vt:variant>
        <vt:lpwstr>https://internet.garant.ru/document/redirect/70951956/2280</vt:lpwstr>
      </vt:variant>
      <vt:variant>
        <vt:lpwstr/>
      </vt:variant>
      <vt:variant>
        <vt:i4>3211362</vt:i4>
      </vt:variant>
      <vt:variant>
        <vt:i4>1026</vt:i4>
      </vt:variant>
      <vt:variant>
        <vt:i4>0</vt:i4>
      </vt:variant>
      <vt:variant>
        <vt:i4>5</vt:i4>
      </vt:variant>
      <vt:variant>
        <vt:lpwstr>https://internet.garant.ru/document/redirect/70951956/4220</vt:lpwstr>
      </vt:variant>
      <vt:variant>
        <vt:lpwstr/>
      </vt:variant>
      <vt:variant>
        <vt:i4>3276900</vt:i4>
      </vt:variant>
      <vt:variant>
        <vt:i4>1023</vt:i4>
      </vt:variant>
      <vt:variant>
        <vt:i4>0</vt:i4>
      </vt:variant>
      <vt:variant>
        <vt:i4>5</vt:i4>
      </vt:variant>
      <vt:variant>
        <vt:lpwstr>https://internet.garant.ru/document/redirect/70951956/4140</vt:lpwstr>
      </vt:variant>
      <vt:variant>
        <vt:lpwstr/>
      </vt:variant>
      <vt:variant>
        <vt:i4>3276896</vt:i4>
      </vt:variant>
      <vt:variant>
        <vt:i4>1020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2752627</vt:i4>
      </vt:variant>
      <vt:variant>
        <vt:i4>1017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2752625</vt:i4>
      </vt:variant>
      <vt:variant>
        <vt:i4>1014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2752627</vt:i4>
      </vt:variant>
      <vt:variant>
        <vt:i4>1011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1008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1005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1002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2949233</vt:i4>
      </vt:variant>
      <vt:variant>
        <vt:i4>999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996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2949232</vt:i4>
      </vt:variant>
      <vt:variant>
        <vt:i4>993</vt:i4>
      </vt:variant>
      <vt:variant>
        <vt:i4>0</vt:i4>
      </vt:variant>
      <vt:variant>
        <vt:i4>5</vt:i4>
      </vt:variant>
      <vt:variant>
        <vt:lpwstr>https://internet.garant.ru/document/redirect/400766923/3200</vt:lpwstr>
      </vt:variant>
      <vt:variant>
        <vt:lpwstr/>
      </vt:variant>
      <vt:variant>
        <vt:i4>3604580</vt:i4>
      </vt:variant>
      <vt:variant>
        <vt:i4>990</vt:i4>
      </vt:variant>
      <vt:variant>
        <vt:i4>0</vt:i4>
      </vt:variant>
      <vt:variant>
        <vt:i4>5</vt:i4>
      </vt:variant>
      <vt:variant>
        <vt:lpwstr>https://internet.garant.ru/document/redirect/70951956/4440</vt:lpwstr>
      </vt:variant>
      <vt:variant>
        <vt:lpwstr/>
      </vt:variant>
      <vt:variant>
        <vt:i4>3604579</vt:i4>
      </vt:variant>
      <vt:variant>
        <vt:i4>987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3604578</vt:i4>
      </vt:variant>
      <vt:variant>
        <vt:i4>984</vt:i4>
      </vt:variant>
      <vt:variant>
        <vt:i4>0</vt:i4>
      </vt:variant>
      <vt:variant>
        <vt:i4>5</vt:i4>
      </vt:variant>
      <vt:variant>
        <vt:lpwstr>https://internet.garant.ru/document/redirect/70951956/4420</vt:lpwstr>
      </vt:variant>
      <vt:variant>
        <vt:lpwstr/>
      </vt:variant>
      <vt:variant>
        <vt:i4>3604577</vt:i4>
      </vt:variant>
      <vt:variant>
        <vt:i4>981</vt:i4>
      </vt:variant>
      <vt:variant>
        <vt:i4>0</vt:i4>
      </vt:variant>
      <vt:variant>
        <vt:i4>5</vt:i4>
      </vt:variant>
      <vt:variant>
        <vt:lpwstr>https://internet.garant.ru/document/redirect/70951956/4410</vt:lpwstr>
      </vt:variant>
      <vt:variant>
        <vt:lpwstr/>
      </vt:variant>
      <vt:variant>
        <vt:i4>3604576</vt:i4>
      </vt:variant>
      <vt:variant>
        <vt:i4>978</vt:i4>
      </vt:variant>
      <vt:variant>
        <vt:i4>0</vt:i4>
      </vt:variant>
      <vt:variant>
        <vt:i4>5</vt:i4>
      </vt:variant>
      <vt:variant>
        <vt:lpwstr>https://internet.garant.ru/document/redirect/70951956/4400</vt:lpwstr>
      </vt:variant>
      <vt:variant>
        <vt:lpwstr/>
      </vt:variant>
      <vt:variant>
        <vt:i4>3145833</vt:i4>
      </vt:variant>
      <vt:variant>
        <vt:i4>975</vt:i4>
      </vt:variant>
      <vt:variant>
        <vt:i4>0</vt:i4>
      </vt:variant>
      <vt:variant>
        <vt:i4>5</vt:i4>
      </vt:variant>
      <vt:variant>
        <vt:lpwstr>https://internet.garant.ru/document/redirect/70951956/4390</vt:lpwstr>
      </vt:variant>
      <vt:variant>
        <vt:lpwstr/>
      </vt:variant>
      <vt:variant>
        <vt:i4>3145830</vt:i4>
      </vt:variant>
      <vt:variant>
        <vt:i4>972</vt:i4>
      </vt:variant>
      <vt:variant>
        <vt:i4>0</vt:i4>
      </vt:variant>
      <vt:variant>
        <vt:i4>5</vt:i4>
      </vt:variant>
      <vt:variant>
        <vt:lpwstr>https://internet.garant.ru/document/redirect/70951956/4360</vt:lpwstr>
      </vt:variant>
      <vt:variant>
        <vt:lpwstr/>
      </vt:variant>
      <vt:variant>
        <vt:i4>3145829</vt:i4>
      </vt:variant>
      <vt:variant>
        <vt:i4>969</vt:i4>
      </vt:variant>
      <vt:variant>
        <vt:i4>0</vt:i4>
      </vt:variant>
      <vt:variant>
        <vt:i4>5</vt:i4>
      </vt:variant>
      <vt:variant>
        <vt:lpwstr>https://internet.garant.ru/document/redirect/70951956/4350</vt:lpwstr>
      </vt:variant>
      <vt:variant>
        <vt:lpwstr/>
      </vt:variant>
      <vt:variant>
        <vt:i4>3145828</vt:i4>
      </vt:variant>
      <vt:variant>
        <vt:i4>966</vt:i4>
      </vt:variant>
      <vt:variant>
        <vt:i4>0</vt:i4>
      </vt:variant>
      <vt:variant>
        <vt:i4>5</vt:i4>
      </vt:variant>
      <vt:variant>
        <vt:lpwstr>https://internet.garant.ru/document/redirect/70951956/4340</vt:lpwstr>
      </vt:variant>
      <vt:variant>
        <vt:lpwstr/>
      </vt:variant>
      <vt:variant>
        <vt:i4>2949234</vt:i4>
      </vt:variant>
      <vt:variant>
        <vt:i4>963</vt:i4>
      </vt:variant>
      <vt:variant>
        <vt:i4>0</vt:i4>
      </vt:variant>
      <vt:variant>
        <vt:i4>5</vt:i4>
      </vt:variant>
      <vt:variant>
        <vt:lpwstr>https://internet.garant.ru/document/redirect/400766923/2011</vt:lpwstr>
      </vt:variant>
      <vt:variant>
        <vt:lpwstr/>
      </vt:variant>
      <vt:variant>
        <vt:i4>786527</vt:i4>
      </vt:variant>
      <vt:variant>
        <vt:i4>960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957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2949234</vt:i4>
      </vt:variant>
      <vt:variant>
        <vt:i4>954</vt:i4>
      </vt:variant>
      <vt:variant>
        <vt:i4>0</vt:i4>
      </vt:variant>
      <vt:variant>
        <vt:i4>5</vt:i4>
      </vt:variant>
      <vt:variant>
        <vt:lpwstr>https://internet.garant.ru/document/redirect/400766923/2010</vt:lpwstr>
      </vt:variant>
      <vt:variant>
        <vt:lpwstr/>
      </vt:variant>
      <vt:variant>
        <vt:i4>2883698</vt:i4>
      </vt:variant>
      <vt:variant>
        <vt:i4>951</vt:i4>
      </vt:variant>
      <vt:variant>
        <vt:i4>0</vt:i4>
      </vt:variant>
      <vt:variant>
        <vt:i4>5</vt:i4>
      </vt:variant>
      <vt:variant>
        <vt:lpwstr>https://internet.garant.ru/document/redirect/400766923/2009</vt:lpwstr>
      </vt:variant>
      <vt:variant>
        <vt:lpwstr/>
      </vt:variant>
      <vt:variant>
        <vt:i4>2883698</vt:i4>
      </vt:variant>
      <vt:variant>
        <vt:i4>948</vt:i4>
      </vt:variant>
      <vt:variant>
        <vt:i4>0</vt:i4>
      </vt:variant>
      <vt:variant>
        <vt:i4>5</vt:i4>
      </vt:variant>
      <vt:variant>
        <vt:lpwstr>https://internet.garant.ru/document/redirect/400766923/2005</vt:lpwstr>
      </vt:variant>
      <vt:variant>
        <vt:lpwstr/>
      </vt:variant>
      <vt:variant>
        <vt:i4>2883698</vt:i4>
      </vt:variant>
      <vt:variant>
        <vt:i4>945</vt:i4>
      </vt:variant>
      <vt:variant>
        <vt:i4>0</vt:i4>
      </vt:variant>
      <vt:variant>
        <vt:i4>5</vt:i4>
      </vt:variant>
      <vt:variant>
        <vt:lpwstr>https://internet.garant.ru/document/redirect/400766923/2004</vt:lpwstr>
      </vt:variant>
      <vt:variant>
        <vt:lpwstr/>
      </vt:variant>
      <vt:variant>
        <vt:i4>1966146</vt:i4>
      </vt:variant>
      <vt:variant>
        <vt:i4>942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1900610</vt:i4>
      </vt:variant>
      <vt:variant>
        <vt:i4>939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2883698</vt:i4>
      </vt:variant>
      <vt:variant>
        <vt:i4>936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2949233</vt:i4>
      </vt:variant>
      <vt:variant>
        <vt:i4>933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930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1966112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sub_111114</vt:lpwstr>
      </vt:variant>
      <vt:variant>
        <vt:i4>2031648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sub_111115</vt:lpwstr>
      </vt:variant>
      <vt:variant>
        <vt:i4>2949234</vt:i4>
      </vt:variant>
      <vt:variant>
        <vt:i4>921</vt:i4>
      </vt:variant>
      <vt:variant>
        <vt:i4>0</vt:i4>
      </vt:variant>
      <vt:variant>
        <vt:i4>5</vt:i4>
      </vt:variant>
      <vt:variant>
        <vt:lpwstr>https://internet.garant.ru/document/redirect/400766923/2017</vt:lpwstr>
      </vt:variant>
      <vt:variant>
        <vt:lpwstr/>
      </vt:variant>
      <vt:variant>
        <vt:i4>1966112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sub_111114</vt:lpwstr>
      </vt:variant>
      <vt:variant>
        <vt:i4>2883698</vt:i4>
      </vt:variant>
      <vt:variant>
        <vt:i4>915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3145826</vt:i4>
      </vt:variant>
      <vt:variant>
        <vt:i4>912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3276904</vt:i4>
      </vt:variant>
      <vt:variant>
        <vt:i4>909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906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3735661</vt:i4>
      </vt:variant>
      <vt:variant>
        <vt:i4>903</vt:i4>
      </vt:variant>
      <vt:variant>
        <vt:i4>0</vt:i4>
      </vt:variant>
      <vt:variant>
        <vt:i4>5</vt:i4>
      </vt:variant>
      <vt:variant>
        <vt:lpwstr>https://internet.garant.ru/document/redirect/12162828/70000</vt:lpwstr>
      </vt:variant>
      <vt:variant>
        <vt:lpwstr/>
      </vt:variant>
      <vt:variant>
        <vt:i4>3276904</vt:i4>
      </vt:variant>
      <vt:variant>
        <vt:i4>900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897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1966112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sub_141414</vt:lpwstr>
      </vt:variant>
      <vt:variant>
        <vt:i4>3145831</vt:i4>
      </vt:variant>
      <vt:variant>
        <vt:i4>891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3276904</vt:i4>
      </vt:variant>
      <vt:variant>
        <vt:i4>888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885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1966112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sub_141414</vt:lpwstr>
      </vt:variant>
      <vt:variant>
        <vt:i4>3145831</vt:i4>
      </vt:variant>
      <vt:variant>
        <vt:i4>879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3276904</vt:i4>
      </vt:variant>
      <vt:variant>
        <vt:i4>876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873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3145830</vt:i4>
      </vt:variant>
      <vt:variant>
        <vt:i4>870</vt:i4>
      </vt:variant>
      <vt:variant>
        <vt:i4>0</vt:i4>
      </vt:variant>
      <vt:variant>
        <vt:i4>5</vt:i4>
      </vt:variant>
      <vt:variant>
        <vt:lpwstr>https://internet.garant.ru/document/redirect/70951956/2300</vt:lpwstr>
      </vt:variant>
      <vt:variant>
        <vt:lpwstr/>
      </vt:variant>
      <vt:variant>
        <vt:i4>3276904</vt:i4>
      </vt:variant>
      <vt:variant>
        <vt:i4>867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864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1638432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sub_111113</vt:lpwstr>
      </vt:variant>
      <vt:variant>
        <vt:i4>1638466</vt:i4>
      </vt:variant>
      <vt:variant>
        <vt:i4>858</vt:i4>
      </vt:variant>
      <vt:variant>
        <vt:i4>0</vt:i4>
      </vt:variant>
      <vt:variant>
        <vt:i4>5</vt:i4>
      </vt:variant>
      <vt:variant>
        <vt:lpwstr>https://internet.garant.ru/document/redirect/400766923/20500</vt:lpwstr>
      </vt:variant>
      <vt:variant>
        <vt:lpwstr/>
      </vt:variant>
      <vt:variant>
        <vt:i4>3145826</vt:i4>
      </vt:variant>
      <vt:variant>
        <vt:i4>855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1769504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1572930</vt:i4>
      </vt:variant>
      <vt:variant>
        <vt:i4>849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3276904</vt:i4>
      </vt:variant>
      <vt:variant>
        <vt:i4>846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843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840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837</vt:i4>
      </vt:variant>
      <vt:variant>
        <vt:i4>0</vt:i4>
      </vt:variant>
      <vt:variant>
        <vt:i4>5</vt:i4>
      </vt:variant>
      <vt:variant>
        <vt:lpwstr>https://internet.garant.ru/document/redirect/400766923/2010</vt:lpwstr>
      </vt:variant>
      <vt:variant>
        <vt:lpwstr/>
      </vt:variant>
      <vt:variant>
        <vt:i4>3276904</vt:i4>
      </vt:variant>
      <vt:variant>
        <vt:i4>834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831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828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825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822</vt:i4>
      </vt:variant>
      <vt:variant>
        <vt:i4>0</vt:i4>
      </vt:variant>
      <vt:variant>
        <vt:i4>5</vt:i4>
      </vt:variant>
      <vt:variant>
        <vt:lpwstr>https://internet.garant.ru/document/redirect/400766923/2005</vt:lpwstr>
      </vt:variant>
      <vt:variant>
        <vt:lpwstr/>
      </vt:variant>
      <vt:variant>
        <vt:i4>3145827</vt:i4>
      </vt:variant>
      <vt:variant>
        <vt:i4>819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816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813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3211361</vt:i4>
      </vt:variant>
      <vt:variant>
        <vt:i4>810</vt:i4>
      </vt:variant>
      <vt:variant>
        <vt:i4>0</vt:i4>
      </vt:variant>
      <vt:variant>
        <vt:i4>5</vt:i4>
      </vt:variant>
      <vt:variant>
        <vt:lpwstr>https://internet.garant.ru/document/redirect/70951956/2270</vt:lpwstr>
      </vt:variant>
      <vt:variant>
        <vt:lpwstr/>
      </vt:variant>
      <vt:variant>
        <vt:i4>3276904</vt:i4>
      </vt:variant>
      <vt:variant>
        <vt:i4>807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804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801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3604579</vt:i4>
      </vt:variant>
      <vt:variant>
        <vt:i4>798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2883698</vt:i4>
      </vt:variant>
      <vt:variant>
        <vt:i4>795</vt:i4>
      </vt:variant>
      <vt:variant>
        <vt:i4>0</vt:i4>
      </vt:variant>
      <vt:variant>
        <vt:i4>5</vt:i4>
      </vt:variant>
      <vt:variant>
        <vt:lpwstr>https://internet.garant.ru/document/redirect/400766923/2009</vt:lpwstr>
      </vt:variant>
      <vt:variant>
        <vt:lpwstr/>
      </vt:variant>
      <vt:variant>
        <vt:i4>3276904</vt:i4>
      </vt:variant>
      <vt:variant>
        <vt:i4>792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789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786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3604579</vt:i4>
      </vt:variant>
      <vt:variant>
        <vt:i4>783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2883698</vt:i4>
      </vt:variant>
      <vt:variant>
        <vt:i4>780</vt:i4>
      </vt:variant>
      <vt:variant>
        <vt:i4>0</vt:i4>
      </vt:variant>
      <vt:variant>
        <vt:i4>5</vt:i4>
      </vt:variant>
      <vt:variant>
        <vt:lpwstr>https://internet.garant.ru/document/redirect/400766923/2004</vt:lpwstr>
      </vt:variant>
      <vt:variant>
        <vt:lpwstr/>
      </vt:variant>
      <vt:variant>
        <vt:i4>3145826</vt:i4>
      </vt:variant>
      <vt:variant>
        <vt:i4>777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774</vt:i4>
      </vt:variant>
      <vt:variant>
        <vt:i4>0</vt:i4>
      </vt:variant>
      <vt:variant>
        <vt:i4>5</vt:i4>
      </vt:variant>
      <vt:variant>
        <vt:lpwstr>https://internet.garant.ru/document/redirect/400766923/2013</vt:lpwstr>
      </vt:variant>
      <vt:variant>
        <vt:lpwstr/>
      </vt:variant>
      <vt:variant>
        <vt:i4>3145828</vt:i4>
      </vt:variant>
      <vt:variant>
        <vt:i4>771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3145826</vt:i4>
      </vt:variant>
      <vt:variant>
        <vt:i4>768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2949234</vt:i4>
      </vt:variant>
      <vt:variant>
        <vt:i4>762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2949234</vt:i4>
      </vt:variant>
      <vt:variant>
        <vt:i4>759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3145826</vt:i4>
      </vt:variant>
      <vt:variant>
        <vt:i4>756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753</vt:i4>
      </vt:variant>
      <vt:variant>
        <vt:i4>0</vt:i4>
      </vt:variant>
      <vt:variant>
        <vt:i4>5</vt:i4>
      </vt:variant>
      <vt:variant>
        <vt:lpwstr>https://internet.garant.ru/document/redirect/400766923/2014</vt:lpwstr>
      </vt:variant>
      <vt:variant>
        <vt:lpwstr/>
      </vt:variant>
      <vt:variant>
        <vt:i4>3145826</vt:i4>
      </vt:variant>
      <vt:variant>
        <vt:i4>750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2883698</vt:i4>
      </vt:variant>
      <vt:variant>
        <vt:i4>744</vt:i4>
      </vt:variant>
      <vt:variant>
        <vt:i4>0</vt:i4>
      </vt:variant>
      <vt:variant>
        <vt:i4>5</vt:i4>
      </vt:variant>
      <vt:variant>
        <vt:lpwstr>https://internet.garant.ru/document/redirect/400766923/2001</vt:lpwstr>
      </vt:variant>
      <vt:variant>
        <vt:lpwstr/>
      </vt:variant>
      <vt:variant>
        <vt:i4>3473509</vt:i4>
      </vt:variant>
      <vt:variant>
        <vt:i4>741</vt:i4>
      </vt:variant>
      <vt:variant>
        <vt:i4>0</vt:i4>
      </vt:variant>
      <vt:variant>
        <vt:i4>5</vt:i4>
      </vt:variant>
      <vt:variant>
        <vt:lpwstr>https://internet.garant.ru/document/redirect/70951956/2335</vt:lpwstr>
      </vt:variant>
      <vt:variant>
        <vt:lpwstr/>
      </vt:variant>
      <vt:variant>
        <vt:i4>3407973</vt:i4>
      </vt:variant>
      <vt:variant>
        <vt:i4>738</vt:i4>
      </vt:variant>
      <vt:variant>
        <vt:i4>0</vt:i4>
      </vt:variant>
      <vt:variant>
        <vt:i4>5</vt:i4>
      </vt:variant>
      <vt:variant>
        <vt:lpwstr>https://internet.garant.ru/document/redirect/70951956/2334</vt:lpwstr>
      </vt:variant>
      <vt:variant>
        <vt:lpwstr/>
      </vt:variant>
      <vt:variant>
        <vt:i4>3276901</vt:i4>
      </vt:variant>
      <vt:variant>
        <vt:i4>735</vt:i4>
      </vt:variant>
      <vt:variant>
        <vt:i4>0</vt:i4>
      </vt:variant>
      <vt:variant>
        <vt:i4>5</vt:i4>
      </vt:variant>
      <vt:variant>
        <vt:lpwstr>https://internet.garant.ru/document/redirect/70951956/2332</vt:lpwstr>
      </vt:variant>
      <vt:variant>
        <vt:lpwstr/>
      </vt:variant>
      <vt:variant>
        <vt:i4>3342437</vt:i4>
      </vt:variant>
      <vt:variant>
        <vt:i4>732</vt:i4>
      </vt:variant>
      <vt:variant>
        <vt:i4>0</vt:i4>
      </vt:variant>
      <vt:variant>
        <vt:i4>5</vt:i4>
      </vt:variant>
      <vt:variant>
        <vt:lpwstr>https://internet.garant.ru/document/redirect/70951956/2333</vt:lpwstr>
      </vt:variant>
      <vt:variant>
        <vt:lpwstr/>
      </vt:variant>
      <vt:variant>
        <vt:i4>3211365</vt:i4>
      </vt:variant>
      <vt:variant>
        <vt:i4>729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3211360</vt:i4>
      </vt:variant>
      <vt:variant>
        <vt:i4>726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3145826</vt:i4>
      </vt:variant>
      <vt:variant>
        <vt:i4>723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720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3211365</vt:i4>
      </vt:variant>
      <vt:variant>
        <vt:i4>717</vt:i4>
      </vt:variant>
      <vt:variant>
        <vt:i4>0</vt:i4>
      </vt:variant>
      <vt:variant>
        <vt:i4>5</vt:i4>
      </vt:variant>
      <vt:variant>
        <vt:lpwstr>https://internet.garant.ru/document/redirect/70951956/2230</vt:lpwstr>
      </vt:variant>
      <vt:variant>
        <vt:lpwstr/>
      </vt:variant>
      <vt:variant>
        <vt:i4>3145826</vt:i4>
      </vt:variant>
      <vt:variant>
        <vt:i4>714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711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2752529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  <vt:variant>
        <vt:i4>1704002</vt:i4>
      </vt:variant>
      <vt:variant>
        <vt:i4>705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3604581</vt:i4>
      </vt:variant>
      <vt:variant>
        <vt:i4>702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2752529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  <vt:variant>
        <vt:i4>1704002</vt:i4>
      </vt:variant>
      <vt:variant>
        <vt:i4>696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786524</vt:i4>
      </vt:variant>
      <vt:variant>
        <vt:i4>693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3604581</vt:i4>
      </vt:variant>
      <vt:variant>
        <vt:i4>690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2752529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sub_6666</vt:lpwstr>
      </vt:variant>
      <vt:variant>
        <vt:i4>3473509</vt:i4>
      </vt:variant>
      <vt:variant>
        <vt:i4>684</vt:i4>
      </vt:variant>
      <vt:variant>
        <vt:i4>0</vt:i4>
      </vt:variant>
      <vt:variant>
        <vt:i4>5</vt:i4>
      </vt:variant>
      <vt:variant>
        <vt:lpwstr>https://internet.garant.ru/document/redirect/70951956/2335</vt:lpwstr>
      </vt:variant>
      <vt:variant>
        <vt:lpwstr/>
      </vt:variant>
      <vt:variant>
        <vt:i4>2752529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sub_5555</vt:lpwstr>
      </vt:variant>
      <vt:variant>
        <vt:i4>3604581</vt:i4>
      </vt:variant>
      <vt:variant>
        <vt:i4>678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3407973</vt:i4>
      </vt:variant>
      <vt:variant>
        <vt:i4>675</vt:i4>
      </vt:variant>
      <vt:variant>
        <vt:i4>0</vt:i4>
      </vt:variant>
      <vt:variant>
        <vt:i4>5</vt:i4>
      </vt:variant>
      <vt:variant>
        <vt:lpwstr>https://internet.garant.ru/document/redirect/70951956/2334</vt:lpwstr>
      </vt:variant>
      <vt:variant>
        <vt:lpwstr/>
      </vt:variant>
      <vt:variant>
        <vt:i4>2752529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sub_5555</vt:lpwstr>
      </vt:variant>
      <vt:variant>
        <vt:i4>3342437</vt:i4>
      </vt:variant>
      <vt:variant>
        <vt:i4>669</vt:i4>
      </vt:variant>
      <vt:variant>
        <vt:i4>0</vt:i4>
      </vt:variant>
      <vt:variant>
        <vt:i4>5</vt:i4>
      </vt:variant>
      <vt:variant>
        <vt:lpwstr>https://internet.garant.ru/document/redirect/70951956/2333</vt:lpwstr>
      </vt:variant>
      <vt:variant>
        <vt:lpwstr/>
      </vt:variant>
      <vt:variant>
        <vt:i4>2752529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sub_5555</vt:lpwstr>
      </vt:variant>
      <vt:variant>
        <vt:i4>3604581</vt:i4>
      </vt:variant>
      <vt:variant>
        <vt:i4>663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3276901</vt:i4>
      </vt:variant>
      <vt:variant>
        <vt:i4>660</vt:i4>
      </vt:variant>
      <vt:variant>
        <vt:i4>0</vt:i4>
      </vt:variant>
      <vt:variant>
        <vt:i4>5</vt:i4>
      </vt:variant>
      <vt:variant>
        <vt:lpwstr>https://internet.garant.ru/document/redirect/70951956/2332</vt:lpwstr>
      </vt:variant>
      <vt:variant>
        <vt:lpwstr/>
      </vt:variant>
      <vt:variant>
        <vt:i4>2752529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sub_5555</vt:lpwstr>
      </vt:variant>
      <vt:variant>
        <vt:i4>3211365</vt:i4>
      </vt:variant>
      <vt:variant>
        <vt:i4>654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3145827</vt:i4>
      </vt:variant>
      <vt:variant>
        <vt:i4>651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648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3276900</vt:i4>
      </vt:variant>
      <vt:variant>
        <vt:i4>645</vt:i4>
      </vt:variant>
      <vt:variant>
        <vt:i4>0</vt:i4>
      </vt:variant>
      <vt:variant>
        <vt:i4>5</vt:i4>
      </vt:variant>
      <vt:variant>
        <vt:lpwstr>https://internet.garant.ru/document/redirect/70951956/4140</vt:lpwstr>
      </vt:variant>
      <vt:variant>
        <vt:lpwstr/>
      </vt:variant>
      <vt:variant>
        <vt:i4>3276899</vt:i4>
      </vt:variant>
      <vt:variant>
        <vt:i4>642</vt:i4>
      </vt:variant>
      <vt:variant>
        <vt:i4>0</vt:i4>
      </vt:variant>
      <vt:variant>
        <vt:i4>5</vt:i4>
      </vt:variant>
      <vt:variant>
        <vt:lpwstr>https://internet.garant.ru/document/redirect/70951956/4130</vt:lpwstr>
      </vt:variant>
      <vt:variant>
        <vt:lpwstr/>
      </vt:variant>
      <vt:variant>
        <vt:i4>3276898</vt:i4>
      </vt:variant>
      <vt:variant>
        <vt:i4>639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3276897</vt:i4>
      </vt:variant>
      <vt:variant>
        <vt:i4>636</vt:i4>
      </vt:variant>
      <vt:variant>
        <vt:i4>0</vt:i4>
      </vt:variant>
      <vt:variant>
        <vt:i4>5</vt:i4>
      </vt:variant>
      <vt:variant>
        <vt:lpwstr>https://internet.garant.ru/document/redirect/70951956/4110</vt:lpwstr>
      </vt:variant>
      <vt:variant>
        <vt:lpwstr/>
      </vt:variant>
      <vt:variant>
        <vt:i4>3276896</vt:i4>
      </vt:variant>
      <vt:variant>
        <vt:i4>633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3342441</vt:i4>
      </vt:variant>
      <vt:variant>
        <vt:i4>630</vt:i4>
      </vt:variant>
      <vt:variant>
        <vt:i4>0</vt:i4>
      </vt:variant>
      <vt:variant>
        <vt:i4>5</vt:i4>
      </vt:variant>
      <vt:variant>
        <vt:lpwstr>https://internet.garant.ru/document/redirect/70951956/4090</vt:lpwstr>
      </vt:variant>
      <vt:variant>
        <vt:lpwstr/>
      </vt:variant>
      <vt:variant>
        <vt:i4>3145826</vt:i4>
      </vt:variant>
      <vt:variant>
        <vt:i4>627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3342437</vt:i4>
      </vt:variant>
      <vt:variant>
        <vt:i4>624</vt:i4>
      </vt:variant>
      <vt:variant>
        <vt:i4>0</vt:i4>
      </vt:variant>
      <vt:variant>
        <vt:i4>5</vt:i4>
      </vt:variant>
      <vt:variant>
        <vt:lpwstr>https://internet.garant.ru/document/redirect/70951956/4050</vt:lpwstr>
      </vt:variant>
      <vt:variant>
        <vt:lpwstr/>
      </vt:variant>
      <vt:variant>
        <vt:i4>3342440</vt:i4>
      </vt:variant>
      <vt:variant>
        <vt:i4>621</vt:i4>
      </vt:variant>
      <vt:variant>
        <vt:i4>0</vt:i4>
      </vt:variant>
      <vt:variant>
        <vt:i4>5</vt:i4>
      </vt:variant>
      <vt:variant>
        <vt:lpwstr>https://internet.garant.ru/document/redirect/70951956/4080</vt:lpwstr>
      </vt:variant>
      <vt:variant>
        <vt:lpwstr/>
      </vt:variant>
      <vt:variant>
        <vt:i4>3342437</vt:i4>
      </vt:variant>
      <vt:variant>
        <vt:i4>618</vt:i4>
      </vt:variant>
      <vt:variant>
        <vt:i4>0</vt:i4>
      </vt:variant>
      <vt:variant>
        <vt:i4>5</vt:i4>
      </vt:variant>
      <vt:variant>
        <vt:lpwstr>https://internet.garant.ru/document/redirect/70951956/4050</vt:lpwstr>
      </vt:variant>
      <vt:variant>
        <vt:lpwstr/>
      </vt:variant>
      <vt:variant>
        <vt:i4>3342439</vt:i4>
      </vt:variant>
      <vt:variant>
        <vt:i4>615</vt:i4>
      </vt:variant>
      <vt:variant>
        <vt:i4>0</vt:i4>
      </vt:variant>
      <vt:variant>
        <vt:i4>5</vt:i4>
      </vt:variant>
      <vt:variant>
        <vt:lpwstr>https://internet.garant.ru/document/redirect/70951956/4070</vt:lpwstr>
      </vt:variant>
      <vt:variant>
        <vt:lpwstr/>
      </vt:variant>
      <vt:variant>
        <vt:i4>3145827</vt:i4>
      </vt:variant>
      <vt:variant>
        <vt:i4>612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3342437</vt:i4>
      </vt:variant>
      <vt:variant>
        <vt:i4>609</vt:i4>
      </vt:variant>
      <vt:variant>
        <vt:i4>0</vt:i4>
      </vt:variant>
      <vt:variant>
        <vt:i4>5</vt:i4>
      </vt:variant>
      <vt:variant>
        <vt:lpwstr>https://internet.garant.ru/document/redirect/70951956/4050</vt:lpwstr>
      </vt:variant>
      <vt:variant>
        <vt:lpwstr/>
      </vt:variant>
      <vt:variant>
        <vt:i4>3342436</vt:i4>
      </vt:variant>
      <vt:variant>
        <vt:i4>606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603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600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2752631</vt:i4>
      </vt:variant>
      <vt:variant>
        <vt:i4>597</vt:i4>
      </vt:variant>
      <vt:variant>
        <vt:i4>0</vt:i4>
      </vt:variant>
      <vt:variant>
        <vt:i4>5</vt:i4>
      </vt:variant>
      <vt:variant>
        <vt:lpwstr>https://internet.garant.ru/document/redirect/400766923/4500</vt:lpwstr>
      </vt:variant>
      <vt:variant>
        <vt:lpwstr/>
      </vt:variant>
      <vt:variant>
        <vt:i4>2752630</vt:i4>
      </vt:variant>
      <vt:variant>
        <vt:i4>594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3145826</vt:i4>
      </vt:variant>
      <vt:variant>
        <vt:i4>591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588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585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2949234</vt:i4>
      </vt:variant>
      <vt:variant>
        <vt:i4>582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2752630</vt:i4>
      </vt:variant>
      <vt:variant>
        <vt:i4>579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3145826</vt:i4>
      </vt:variant>
      <vt:variant>
        <vt:i4>576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573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570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567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2949234</vt:i4>
      </vt:variant>
      <vt:variant>
        <vt:i4>564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2752630</vt:i4>
      </vt:variant>
      <vt:variant>
        <vt:i4>561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3735655</vt:i4>
      </vt:variant>
      <vt:variant>
        <vt:i4>558</vt:i4>
      </vt:variant>
      <vt:variant>
        <vt:i4>0</vt:i4>
      </vt:variant>
      <vt:variant>
        <vt:i4>5</vt:i4>
      </vt:variant>
      <vt:variant>
        <vt:lpwstr>https://internet.garant.ru/document/redirect/12188083/0</vt:lpwstr>
      </vt:variant>
      <vt:variant>
        <vt:lpwstr/>
      </vt:variant>
      <vt:variant>
        <vt:i4>3670123</vt:i4>
      </vt:variant>
      <vt:variant>
        <vt:i4>555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3145826</vt:i4>
      </vt:variant>
      <vt:variant>
        <vt:i4>552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549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3145825</vt:i4>
      </vt:variant>
      <vt:variant>
        <vt:i4>546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3145826</vt:i4>
      </vt:variant>
      <vt:variant>
        <vt:i4>543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540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537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3276901</vt:i4>
      </vt:variant>
      <vt:variant>
        <vt:i4>534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3145826</vt:i4>
      </vt:variant>
      <vt:variant>
        <vt:i4>531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3342447</vt:i4>
      </vt:variant>
      <vt:variant>
        <vt:i4>528</vt:i4>
      </vt:variant>
      <vt:variant>
        <vt:i4>0</vt:i4>
      </vt:variant>
      <vt:variant>
        <vt:i4>5</vt:i4>
      </vt:variant>
      <vt:variant>
        <vt:lpwstr>https://internet.garant.ru/document/redirect/70951956/2090</vt:lpwstr>
      </vt:variant>
      <vt:variant>
        <vt:lpwstr/>
      </vt:variant>
      <vt:variant>
        <vt:i4>3342440</vt:i4>
      </vt:variant>
      <vt:variant>
        <vt:i4>525</vt:i4>
      </vt:variant>
      <vt:variant>
        <vt:i4>0</vt:i4>
      </vt:variant>
      <vt:variant>
        <vt:i4>5</vt:i4>
      </vt:variant>
      <vt:variant>
        <vt:lpwstr>https://internet.garant.ru/document/redirect/70951956/4080</vt:lpwstr>
      </vt:variant>
      <vt:variant>
        <vt:lpwstr/>
      </vt:variant>
      <vt:variant>
        <vt:i4>3145826</vt:i4>
      </vt:variant>
      <vt:variant>
        <vt:i4>522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3342446</vt:i4>
      </vt:variant>
      <vt:variant>
        <vt:i4>519</vt:i4>
      </vt:variant>
      <vt:variant>
        <vt:i4>0</vt:i4>
      </vt:variant>
      <vt:variant>
        <vt:i4>5</vt:i4>
      </vt:variant>
      <vt:variant>
        <vt:lpwstr>https://internet.garant.ru/document/redirect/70951956/2080</vt:lpwstr>
      </vt:variant>
      <vt:variant>
        <vt:lpwstr/>
      </vt:variant>
      <vt:variant>
        <vt:i4>2949234</vt:i4>
      </vt:variant>
      <vt:variant>
        <vt:i4>516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513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510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507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504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2949235</vt:i4>
      </vt:variant>
      <vt:variant>
        <vt:i4>501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1769504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3276898</vt:i4>
      </vt:variant>
      <vt:variant>
        <vt:i4>495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492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3145826</vt:i4>
      </vt:variant>
      <vt:variant>
        <vt:i4>489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1376322</vt:i4>
      </vt:variant>
      <vt:variant>
        <vt:i4>486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3276898</vt:i4>
      </vt:variant>
      <vt:variant>
        <vt:i4>483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480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3145826</vt:i4>
      </vt:variant>
      <vt:variant>
        <vt:i4>477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2031682</vt:i4>
      </vt:variant>
      <vt:variant>
        <vt:i4>474</vt:i4>
      </vt:variant>
      <vt:variant>
        <vt:i4>0</vt:i4>
      </vt:variant>
      <vt:variant>
        <vt:i4>5</vt:i4>
      </vt:variant>
      <vt:variant>
        <vt:lpwstr>https://internet.garant.ru/document/redirect/400766923/20300</vt:lpwstr>
      </vt:variant>
      <vt:variant>
        <vt:lpwstr/>
      </vt:variant>
      <vt:variant>
        <vt:i4>3276898</vt:i4>
      </vt:variant>
      <vt:variant>
        <vt:i4>471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468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3145826</vt:i4>
      </vt:variant>
      <vt:variant>
        <vt:i4>465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1966146</vt:i4>
      </vt:variant>
      <vt:variant>
        <vt:i4>462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3276898</vt:i4>
      </vt:variant>
      <vt:variant>
        <vt:i4>459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2752630</vt:i4>
      </vt:variant>
      <vt:variant>
        <vt:i4>456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1769504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1900610</vt:i4>
      </vt:variant>
      <vt:variant>
        <vt:i4>450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3145826</vt:i4>
      </vt:variant>
      <vt:variant>
        <vt:i4>447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1900610</vt:i4>
      </vt:variant>
      <vt:variant>
        <vt:i4>444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3276896</vt:i4>
      </vt:variant>
      <vt:variant>
        <vt:i4>441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2752627</vt:i4>
      </vt:variant>
      <vt:variant>
        <vt:i4>438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435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1769504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2883698</vt:i4>
      </vt:variant>
      <vt:variant>
        <vt:i4>429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2752630</vt:i4>
      </vt:variant>
      <vt:variant>
        <vt:i4>426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1769504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sub_114</vt:lpwstr>
      </vt:variant>
      <vt:variant>
        <vt:i4>2949234</vt:i4>
      </vt:variant>
      <vt:variant>
        <vt:i4>417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1376322</vt:i4>
      </vt:variant>
      <vt:variant>
        <vt:i4>414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2949235</vt:i4>
      </vt:variant>
      <vt:variant>
        <vt:i4>411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2752627</vt:i4>
      </vt:variant>
      <vt:variant>
        <vt:i4>408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405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402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399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396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2752627</vt:i4>
      </vt:variant>
      <vt:variant>
        <vt:i4>393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3276901</vt:i4>
      </vt:variant>
      <vt:variant>
        <vt:i4>390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2949235</vt:i4>
      </vt:variant>
      <vt:variant>
        <vt:i4>387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2949234</vt:i4>
      </vt:variant>
      <vt:variant>
        <vt:i4>384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381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378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375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372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2752625</vt:i4>
      </vt:variant>
      <vt:variant>
        <vt:i4>369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366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2752627</vt:i4>
      </vt:variant>
      <vt:variant>
        <vt:i4>363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360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357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354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2752625</vt:i4>
      </vt:variant>
      <vt:variant>
        <vt:i4>351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348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3145826</vt:i4>
      </vt:variant>
      <vt:variant>
        <vt:i4>345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342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3276901</vt:i4>
      </vt:variant>
      <vt:variant>
        <vt:i4>339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2949234</vt:i4>
      </vt:variant>
      <vt:variant>
        <vt:i4>336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333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330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327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324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2949233</vt:i4>
      </vt:variant>
      <vt:variant>
        <vt:i4>321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318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3342433</vt:i4>
      </vt:variant>
      <vt:variant>
        <vt:i4>315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1769504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3276898</vt:i4>
      </vt:variant>
      <vt:variant>
        <vt:i4>309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306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3342436</vt:i4>
      </vt:variant>
      <vt:variant>
        <vt:i4>303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300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297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3145826</vt:i4>
      </vt:variant>
      <vt:variant>
        <vt:i4>294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1376322</vt:i4>
      </vt:variant>
      <vt:variant>
        <vt:i4>291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2949234</vt:i4>
      </vt:variant>
      <vt:variant>
        <vt:i4>288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285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282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2752628</vt:i4>
      </vt:variant>
      <vt:variant>
        <vt:i4>279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2883698</vt:i4>
      </vt:variant>
      <vt:variant>
        <vt:i4>276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1310786</vt:i4>
      </vt:variant>
      <vt:variant>
        <vt:i4>273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2949234</vt:i4>
      </vt:variant>
      <vt:variant>
        <vt:i4>270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267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264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261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258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2949233</vt:i4>
      </vt:variant>
      <vt:variant>
        <vt:i4>255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252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1769538</vt:i4>
      </vt:variant>
      <vt:variant>
        <vt:i4>249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3276898</vt:i4>
      </vt:variant>
      <vt:variant>
        <vt:i4>246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243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3342436</vt:i4>
      </vt:variant>
      <vt:variant>
        <vt:i4>240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237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234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2752627</vt:i4>
      </vt:variant>
      <vt:variant>
        <vt:i4>231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786519</vt:i4>
      </vt:variant>
      <vt:variant>
        <vt:i4>228</vt:i4>
      </vt:variant>
      <vt:variant>
        <vt:i4>0</vt:i4>
      </vt:variant>
      <vt:variant>
        <vt:i4>5</vt:i4>
      </vt:variant>
      <vt:variant>
        <vt:lpwstr>https://internet.garant.ru/document/redirect/12180849/21</vt:lpwstr>
      </vt:variant>
      <vt:variant>
        <vt:lpwstr/>
      </vt:variant>
      <vt:variant>
        <vt:i4>3145826</vt:i4>
      </vt:variant>
      <vt:variant>
        <vt:i4>225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2031682</vt:i4>
      </vt:variant>
      <vt:variant>
        <vt:i4>222</vt:i4>
      </vt:variant>
      <vt:variant>
        <vt:i4>0</vt:i4>
      </vt:variant>
      <vt:variant>
        <vt:i4>5</vt:i4>
      </vt:variant>
      <vt:variant>
        <vt:lpwstr>https://internet.garant.ru/document/redirect/400766923/20300</vt:lpwstr>
      </vt:variant>
      <vt:variant>
        <vt:lpwstr/>
      </vt:variant>
      <vt:variant>
        <vt:i4>3276898</vt:i4>
      </vt:variant>
      <vt:variant>
        <vt:i4>219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216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3342436</vt:i4>
      </vt:variant>
      <vt:variant>
        <vt:i4>213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210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207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3145826</vt:i4>
      </vt:variant>
      <vt:variant>
        <vt:i4>204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1966146</vt:i4>
      </vt:variant>
      <vt:variant>
        <vt:i4>201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3276898</vt:i4>
      </vt:variant>
      <vt:variant>
        <vt:i4>198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2752629</vt:i4>
      </vt:variant>
      <vt:variant>
        <vt:i4>195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192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2752630</vt:i4>
      </vt:variant>
      <vt:variant>
        <vt:i4>189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1769504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1900610</vt:i4>
      </vt:variant>
      <vt:variant>
        <vt:i4>183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3145826</vt:i4>
      </vt:variant>
      <vt:variant>
        <vt:i4>180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1900610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3276896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2752627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1769504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2883698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2752629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2752630</vt:i4>
      </vt:variant>
      <vt:variant>
        <vt:i4>153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1769504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2949234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1376322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3342433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1310786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1769538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2752629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2752627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2752627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3276901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3342433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1310786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1769538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2949234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2752629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2752625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2752627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2752629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2752629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2883698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https://internet.garant.ru/document/redirect/400766923/2002</vt:lpwstr>
      </vt:variant>
      <vt:variant>
        <vt:lpwstr/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1966146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https://internet.garant.ru/document/redirect/400766923/0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https://internet.garant.ru/document/redirect/77191207/0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User_GlavBuh</dc:creator>
  <dc:description>Документ экспортирован из системы ГАРАНТ</dc:description>
  <cp:lastModifiedBy>buh1-92</cp:lastModifiedBy>
  <cp:revision>34</cp:revision>
  <cp:lastPrinted>2023-12-15T06:28:00Z</cp:lastPrinted>
  <dcterms:created xsi:type="dcterms:W3CDTF">2023-05-15T11:13:00Z</dcterms:created>
  <dcterms:modified xsi:type="dcterms:W3CDTF">2023-12-15T11:28:00Z</dcterms:modified>
</cp:coreProperties>
</file>